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  <w:tblCaption w:val="Tabell med informasjon om mottaker og eventuell skjerming"/>
        <w:tblDescription w:val="Tabell med informasjon om mottaker og eventuell skjerming"/>
      </w:tblPr>
      <w:tblGrid>
        <w:gridCol w:w="6379"/>
        <w:gridCol w:w="2682"/>
      </w:tblGrid>
      <w:tr w:rsidR="005D3C11" w14:paraId="40F763FE" w14:textId="77777777" w:rsidTr="00E32F93">
        <w:tc>
          <w:tcPr>
            <w:tcW w:w="6379" w:type="dxa"/>
          </w:tcPr>
          <w:p w14:paraId="333B871C" w14:textId="1BC64C05" w:rsidR="005D3C11" w:rsidRPr="00985BF9" w:rsidRDefault="0006728B" w:rsidP="00B966E0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noProof/>
                </w:rPr>
                <w:alias w:val="Sdm_AMNavn"/>
                <w:tag w:val="Sdm_AMNavn"/>
                <w:id w:val="64470633"/>
                <w:dataBinding w:xpath="/document/body/Sdm_AMNavn" w:storeItemID="{AAD3370F-6D8A-4156-AE4A-BBBECD90CB75}"/>
                <w:text/>
              </w:sdtPr>
              <w:sdtEndPr/>
              <w:sdtContent>
                <w:bookmarkStart w:id="0" w:name="Sdm_AMNavn"/>
                <w:r w:rsidR="007B5376">
                  <w:rPr>
                    <w:rFonts w:cstheme="minorHAnsi"/>
                    <w:noProof/>
                  </w:rPr>
                  <w:t>At Skog Sa</w:t>
                </w:r>
              </w:sdtContent>
            </w:sdt>
            <w:bookmarkEnd w:id="0"/>
            <w:r w:rsidR="005D3C11" w:rsidRPr="00985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BB0675" w14:textId="38D3FB2F" w:rsidR="005D3C11" w:rsidRPr="00985BF9" w:rsidRDefault="0006728B" w:rsidP="00B966E0">
            <w:pPr>
              <w:pStyle w:val="Ingenmellomrom"/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noProof/>
                  <w:vanish/>
                </w:rPr>
                <w:alias w:val="Sdm_Att"/>
                <w:tag w:val="Sdm_Att"/>
                <w:id w:val="1881515507"/>
                <w:dataBinding w:xpath="/document/body/Sdm_Att" w:storeItemID="{AAD3370F-6D8A-4156-AE4A-BBBECD90CB75}"/>
                <w:text/>
              </w:sdtPr>
              <w:sdtEndPr/>
              <w:sdtContent>
                <w:bookmarkStart w:id="1" w:name="Sdm_Att"/>
                <w:r w:rsidR="006B6C76">
                  <w:rPr>
                    <w:rFonts w:cstheme="minorHAnsi"/>
                    <w:b/>
                    <w:bCs/>
                    <w:noProof/>
                    <w:vanish/>
                  </w:rPr>
                  <w:t xml:space="preserve"> </w:t>
                </w:r>
              </w:sdtContent>
            </w:sdt>
            <w:bookmarkEnd w:id="1"/>
          </w:p>
          <w:p w14:paraId="5AF35C57" w14:textId="0846BD00" w:rsidR="005D3C11" w:rsidRPr="00985BF9" w:rsidRDefault="0006728B" w:rsidP="00B966E0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alias w:val="Sdm_AMAdr"/>
                <w:tag w:val="Sdm_AMAdr"/>
                <w:id w:val="45627669"/>
                <w:dataBinding w:xpath="/document/body/Sdm_AMAdr" w:storeItemID="{AAD3370F-6D8A-4156-AE4A-BBBECD90CB75}"/>
                <w:text/>
              </w:sdtPr>
              <w:sdtEndPr/>
              <w:sdtContent>
                <w:bookmarkStart w:id="2" w:name="Sdm_AMAdr"/>
                <w:r w:rsidR="007B5376">
                  <w:rPr>
                    <w:rFonts w:cstheme="minorHAnsi"/>
                  </w:rPr>
                  <w:t>Postboks 73</w:t>
                </w:r>
              </w:sdtContent>
            </w:sdt>
            <w:bookmarkEnd w:id="2"/>
            <w:r w:rsidR="005D3C11" w:rsidRPr="00985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2A6B65" w14:textId="38862222" w:rsidR="005D3C11" w:rsidRPr="00985BF9" w:rsidRDefault="0006728B" w:rsidP="00B966E0">
            <w:pPr>
              <w:pStyle w:val="Ingenmellomrom"/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sdt>
              <w:sdtPr>
                <w:rPr>
                  <w:rFonts w:cstheme="minorHAnsi"/>
                  <w:vanish/>
                </w:rPr>
                <w:alias w:val="Sdm_AMAdr2"/>
                <w:tag w:val="Sdm_AMAdr2"/>
                <w:id w:val="99679503"/>
                <w:dataBinding w:xpath="/document/body/Sdm_AMAdr2" w:storeItemID="{AAD3370F-6D8A-4156-AE4A-BBBECD90CB75}"/>
                <w:text/>
              </w:sdtPr>
              <w:sdtEndPr/>
              <w:sdtContent>
                <w:bookmarkStart w:id="3" w:name="Sdm_AMAdr2"/>
                <w:r w:rsidR="006B6C76">
                  <w:rPr>
                    <w:rFonts w:cstheme="minorHAnsi"/>
                    <w:vanish/>
                  </w:rPr>
                  <w:t xml:space="preserve"> </w:t>
                </w:r>
              </w:sdtContent>
            </w:sdt>
            <w:bookmarkEnd w:id="3"/>
          </w:p>
          <w:p w14:paraId="0766C9DA" w14:textId="325A53F5" w:rsidR="005D3C11" w:rsidRPr="00985BF9" w:rsidRDefault="0006728B" w:rsidP="00B966E0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alias w:val="Sdm_AMPostNr"/>
                <w:tag w:val="Sdm_AMPostNr"/>
                <w:id w:val="44548126"/>
                <w:dataBinding w:xpath="/document/body/Sdm_AMPostNr" w:storeItemID="{AAD3370F-6D8A-4156-AE4A-BBBECD90CB75}"/>
                <w:text/>
              </w:sdtPr>
              <w:sdtEndPr/>
              <w:sdtContent>
                <w:bookmarkStart w:id="4" w:name="Sdm_AMPostNr"/>
                <w:r w:rsidR="007B5376">
                  <w:rPr>
                    <w:rFonts w:cstheme="minorHAnsi"/>
                  </w:rPr>
                  <w:t>3901</w:t>
                </w:r>
              </w:sdtContent>
            </w:sdt>
            <w:bookmarkEnd w:id="4"/>
            <w:r w:rsidR="005D3C11" w:rsidRPr="00985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alias w:val="Sdm_AMPoststed"/>
                <w:tag w:val="Sdm_AMPoststed"/>
                <w:id w:val="91718661"/>
                <w:dataBinding w:xpath="/document/body/Sdm_AMPoststed" w:storeItemID="{AAD3370F-6D8A-4156-AE4A-BBBECD90CB75}"/>
                <w:text/>
              </w:sdtPr>
              <w:sdtEndPr/>
              <w:sdtContent>
                <w:bookmarkStart w:id="5" w:name="Sdm_AMPoststed"/>
                <w:r w:rsidR="007B5376">
                  <w:rPr>
                    <w:rFonts w:cstheme="minorHAnsi"/>
                  </w:rPr>
                  <w:t>Porsgrunn</w:t>
                </w:r>
              </w:sdtContent>
            </w:sdt>
            <w:bookmarkEnd w:id="5"/>
          </w:p>
          <w:p w14:paraId="0D5A609A" w14:textId="77777777" w:rsidR="005D3C11" w:rsidRPr="00985BF9" w:rsidRDefault="005D3C11" w:rsidP="00B966E0">
            <w:pPr>
              <w:pStyle w:val="Ingenmellomrom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682" w:type="dxa"/>
          </w:tcPr>
          <w:p w14:paraId="5F38B475" w14:textId="7E0DC014" w:rsidR="005D3C11" w:rsidRPr="00985BF9" w:rsidRDefault="0006728B" w:rsidP="005B0C76">
            <w:pPr>
              <w:pStyle w:val="Ingenmellomrom"/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sdt>
              <w:sdtPr>
                <w:rPr>
                  <w:rFonts w:cstheme="minorHAnsi"/>
                  <w:vanish/>
                </w:rPr>
                <w:alias w:val="Sgr_Beskrivelse"/>
                <w:tag w:val="Sgr_Beskrivelse"/>
                <w:id w:val="17411812"/>
                <w:dataBinding w:xpath="/document/body/Sgr_Beskrivelse" w:storeItemID="{AAD3370F-6D8A-4156-AE4A-BBBECD90CB75}"/>
                <w:text/>
              </w:sdtPr>
              <w:sdtEndPr/>
              <w:sdtContent>
                <w:bookmarkStart w:id="6" w:name="Sgr_Beskrivelse"/>
                <w:r w:rsidR="006B6C76">
                  <w:rPr>
                    <w:rFonts w:cstheme="minorHAnsi"/>
                    <w:vanish/>
                  </w:rPr>
                  <w:t xml:space="preserve"> </w:t>
                </w:r>
              </w:sdtContent>
            </w:sdt>
            <w:bookmarkEnd w:id="6"/>
          </w:p>
          <w:p w14:paraId="1D6FD568" w14:textId="6C4AA312" w:rsidR="005D3C11" w:rsidRPr="00985BF9" w:rsidRDefault="0006728B" w:rsidP="005B0C76">
            <w:pPr>
              <w:pStyle w:val="Ingenmellomrom"/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sdt>
              <w:sdtPr>
                <w:rPr>
                  <w:rFonts w:cstheme="minorHAnsi"/>
                  <w:vanish/>
                </w:rPr>
                <w:alias w:val="Spg_Beskrivelse"/>
                <w:tag w:val="Spg_Beskrivelse"/>
                <w:id w:val="-2130690801"/>
                <w:dataBinding w:xpath="/document/body/Spg_Beskrivelse" w:storeItemID="{AAD3370F-6D8A-4156-AE4A-BBBECD90CB75}"/>
                <w:text/>
              </w:sdtPr>
              <w:sdtEndPr/>
              <w:sdtContent>
                <w:bookmarkStart w:id="7" w:name="Spg_Beskrivelse"/>
                <w:r w:rsidR="006B6C76">
                  <w:rPr>
                    <w:rFonts w:cstheme="minorHAnsi"/>
                    <w:vanish/>
                  </w:rPr>
                  <w:t xml:space="preserve"> </w:t>
                </w:r>
              </w:sdtContent>
            </w:sdt>
            <w:bookmarkEnd w:id="7"/>
          </w:p>
          <w:p w14:paraId="665AB5A5" w14:textId="77777777" w:rsidR="005D3C11" w:rsidRPr="00985BF9" w:rsidRDefault="005D3C11" w:rsidP="00B966E0">
            <w:pPr>
              <w:pStyle w:val="Ingenmellomrom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368BFB7C" w14:textId="77777777" w:rsidR="005D3C11" w:rsidRDefault="005D3C11" w:rsidP="005D3C11"/>
    <w:tbl>
      <w:tblPr>
        <w:tblW w:w="9142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  <w:tblCaption w:val="Tabell med informasjon om mottaker og eventuell skjerming"/>
        <w:tblDescription w:val="Tabell med informasjon om mottaker og eventuell skjerming"/>
      </w:tblPr>
      <w:tblGrid>
        <w:gridCol w:w="6379"/>
        <w:gridCol w:w="2763"/>
      </w:tblGrid>
      <w:tr w:rsidR="002D76F8" w:rsidRPr="00A7160F" w14:paraId="5D64EC4B" w14:textId="77777777" w:rsidTr="00E32F93">
        <w:trPr>
          <w:cantSplit/>
          <w:trHeight w:val="268"/>
        </w:trPr>
        <w:tc>
          <w:tcPr>
            <w:tcW w:w="6379" w:type="dxa"/>
          </w:tcPr>
          <w:p w14:paraId="34A7CB72" w14:textId="12019320" w:rsidR="002D76F8" w:rsidRDefault="002D76F8" w:rsidP="0019646E">
            <w:pPr>
              <w:pStyle w:val="Ingenmellomrom"/>
              <w:rPr>
                <w:sz w:val="20"/>
                <w:szCs w:val="20"/>
              </w:rPr>
            </w:pPr>
            <w:r w:rsidRPr="002D76F8">
              <w:rPr>
                <w:b/>
                <w:bCs/>
                <w:sz w:val="20"/>
                <w:szCs w:val="20"/>
              </w:rPr>
              <w:t>Saksbehandler:</w:t>
            </w:r>
            <w:r w:rsidRPr="002D76F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Sbr_Navn"/>
                <w:tag w:val="Sbr_Navn"/>
                <w:id w:val="65177636"/>
                <w:dataBinding w:xpath="/document/body/Sbr_Navn" w:storeItemID="{AAD3370F-6D8A-4156-AE4A-BBBECD90CB75}"/>
                <w:text/>
              </w:sdtPr>
              <w:sdtEndPr/>
              <w:sdtContent>
                <w:bookmarkStart w:id="8" w:name="Sbr_Navn"/>
                <w:r w:rsidRPr="002D76F8">
                  <w:rPr>
                    <w:sz w:val="20"/>
                    <w:szCs w:val="20"/>
                  </w:rPr>
                  <w:t>Sander Huslende Alfredsen</w:t>
                </w:r>
              </w:sdtContent>
            </w:sdt>
            <w:bookmarkEnd w:id="8"/>
          </w:p>
          <w:p w14:paraId="273B002B" w14:textId="77777777" w:rsidR="0080183F" w:rsidRPr="002D76F8" w:rsidRDefault="0080183F" w:rsidP="0080183F">
            <w:pPr>
              <w:pStyle w:val="Ingenmellomrom"/>
              <w:rPr>
                <w:b/>
                <w:bCs/>
                <w:sz w:val="20"/>
                <w:szCs w:val="20"/>
              </w:rPr>
            </w:pPr>
            <w:r w:rsidRPr="002D76F8">
              <w:rPr>
                <w:b/>
                <w:bCs/>
                <w:sz w:val="20"/>
                <w:szCs w:val="20"/>
              </w:rPr>
              <w:t>Telefon:</w:t>
            </w:r>
            <w:r w:rsidRPr="002D76F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br_mobil"/>
                <w:tag w:val="Sbr_mobil"/>
                <w:id w:val="4963664"/>
                <w:dataBinding w:xpath="/document/body/Sbr_mobil" w:storeItemID="{AAD3370F-6D8A-4156-AE4A-BBBECD90CB75}"/>
                <w:text/>
              </w:sdtPr>
              <w:sdtEndPr/>
              <w:sdtContent>
                <w:bookmarkStart w:id="9" w:name="Sbr_mobil"/>
                <w:r w:rsidRPr="002D76F8">
                  <w:rPr>
                    <w:sz w:val="20"/>
                    <w:szCs w:val="20"/>
                  </w:rPr>
                  <w:t>472 81 365</w:t>
                </w:r>
              </w:sdtContent>
            </w:sdt>
            <w:bookmarkEnd w:id="9"/>
          </w:p>
          <w:p w14:paraId="24349FA5" w14:textId="77777777" w:rsidR="002D76F8" w:rsidRPr="002D76F8" w:rsidRDefault="002D76F8" w:rsidP="0019646E">
            <w:pPr>
              <w:pStyle w:val="Ingenmellomrom"/>
              <w:rPr>
                <w:sz w:val="20"/>
                <w:szCs w:val="20"/>
              </w:rPr>
            </w:pPr>
            <w:r w:rsidRPr="002D76F8">
              <w:rPr>
                <w:b/>
                <w:bCs/>
                <w:sz w:val="20"/>
                <w:szCs w:val="20"/>
              </w:rPr>
              <w:t>E-post:</w:t>
            </w:r>
            <w:r w:rsidRPr="002D76F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br_EmailAdr"/>
                <w:tag w:val="Sbr_EmailAdr"/>
                <w:id w:val="40730730"/>
                <w:dataBinding w:xpath="/document/body/Sbr_EmailAdr" w:storeItemID="{AAD3370F-6D8A-4156-AE4A-BBBECD90CB75}"/>
                <w:text/>
              </w:sdtPr>
              <w:sdtEndPr/>
              <w:sdtContent>
                <w:bookmarkStart w:id="10" w:name="Sbr_EmailAdr"/>
                <w:r w:rsidRPr="002D76F8">
                  <w:rPr>
                    <w:sz w:val="20"/>
                    <w:szCs w:val="20"/>
                  </w:rPr>
                  <w:t>sander.huslende.alfredsen@eigersund.kommune.no</w:t>
                </w:r>
              </w:sdtContent>
            </w:sdt>
            <w:bookmarkEnd w:id="10"/>
          </w:p>
          <w:p w14:paraId="11DD3E82" w14:textId="77777777" w:rsidR="002D76F8" w:rsidRPr="002D76F8" w:rsidRDefault="002D76F8" w:rsidP="0019646E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14:paraId="6FB3B23A" w14:textId="41EFAB54" w:rsidR="002D76F8" w:rsidRDefault="0080183F" w:rsidP="005B0C76">
            <w:pPr>
              <w:pStyle w:val="Ingenmellomrom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Vår d</w:t>
            </w:r>
            <w:r w:rsidR="002D76F8" w:rsidRPr="002D76F8">
              <w:rPr>
                <w:b/>
                <w:bCs/>
                <w:sz w:val="20"/>
                <w:szCs w:val="20"/>
              </w:rPr>
              <w:t>ato:</w:t>
            </w:r>
            <w:r w:rsidR="002D76F8" w:rsidRPr="002D76F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Sdo_DokDato"/>
                <w:tag w:val="Sdo_DokDato"/>
                <w:id w:val="80872471"/>
                <w:lock w:val="contentLocked"/>
                <w:dataBinding w:xpath="/document/body/Sdo_DokDato" w:storeItemID="{AAD3370F-6D8A-4156-AE4A-BBBECD90CB75}"/>
                <w:text/>
              </w:sdtPr>
              <w:sdtEndPr/>
              <w:sdtContent>
                <w:bookmarkStart w:id="11" w:name="Sdo_DokDato"/>
                <w:r w:rsidR="002D76F8" w:rsidRPr="002D76F8">
                  <w:rPr>
                    <w:sz w:val="20"/>
                    <w:szCs w:val="20"/>
                  </w:rPr>
                  <w:t>15.04.2025</w:t>
                </w:r>
              </w:sdtContent>
            </w:sdt>
            <w:bookmarkEnd w:id="11"/>
          </w:p>
          <w:p w14:paraId="3158A0F2" w14:textId="77777777" w:rsidR="0080183F" w:rsidRPr="002D76F8" w:rsidRDefault="0080183F" w:rsidP="0080183F">
            <w:pPr>
              <w:pStyle w:val="Ingenmellomrom"/>
              <w:rPr>
                <w:sz w:val="20"/>
                <w:szCs w:val="20"/>
              </w:rPr>
            </w:pPr>
            <w:r w:rsidRPr="002D76F8">
              <w:rPr>
                <w:b/>
                <w:bCs/>
                <w:sz w:val="20"/>
                <w:szCs w:val="20"/>
              </w:rPr>
              <w:t>Vår ref.:</w:t>
            </w:r>
            <w:r w:rsidRPr="002D76F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Sdo_DokIDKort"/>
                <w:tag w:val="Sdo_DokIDKort"/>
                <w:id w:val="42111653"/>
                <w:lock w:val="contentLocked"/>
                <w:dataBinding w:xpath="/document/body/Sdo_DokIDKort" w:storeItemID="{AAD3370F-6D8A-4156-AE4A-BBBECD90CB75}"/>
                <w:text/>
              </w:sdtPr>
              <w:sdtEndPr/>
              <w:sdtContent>
                <w:bookmarkStart w:id="12" w:name="Sdo_DokIDKort"/>
                <w:r w:rsidRPr="002D76F8">
                  <w:rPr>
                    <w:sz w:val="20"/>
                    <w:szCs w:val="20"/>
                  </w:rPr>
                  <w:t>25/11596</w:t>
                </w:r>
              </w:sdtContent>
            </w:sdt>
            <w:bookmarkEnd w:id="12"/>
          </w:p>
          <w:p w14:paraId="558EABE2" w14:textId="24ACA8A5" w:rsidR="002D76F8" w:rsidRPr="002D76F8" w:rsidRDefault="002D76F8" w:rsidP="005B0C76">
            <w:pPr>
              <w:pStyle w:val="Ingenmellomrom"/>
              <w:rPr>
                <w:sz w:val="20"/>
                <w:szCs w:val="20"/>
              </w:rPr>
            </w:pPr>
            <w:r w:rsidRPr="002D76F8">
              <w:rPr>
                <w:b/>
                <w:bCs/>
                <w:sz w:val="20"/>
                <w:szCs w:val="20"/>
              </w:rPr>
              <w:t>Deres ref.:</w:t>
            </w:r>
            <w:r w:rsidRPr="002D76F8">
              <w:rPr>
                <w:sz w:val="20"/>
                <w:szCs w:val="20"/>
              </w:rPr>
              <w:t xml:space="preserve"> </w:t>
            </w:r>
            <w:sdt>
              <w:sdtPr>
                <w:rPr>
                  <w:vanish/>
                  <w:sz w:val="20"/>
                  <w:szCs w:val="20"/>
                </w:rPr>
                <w:alias w:val="Sdm_AMReferanse"/>
                <w:tag w:val="Sdm_AMReferanse"/>
                <w:id w:val="73623698"/>
                <w:dataBinding w:xpath="/document/body/Sdm_AMReferanse" w:storeItemID="{AAD3370F-6D8A-4156-AE4A-BBBECD90CB75}"/>
                <w:text/>
              </w:sdtPr>
              <w:sdtEndPr/>
              <w:sdtContent>
                <w:bookmarkStart w:id="13" w:name="Sdm_AMReferanse"/>
                <w:r w:rsidR="006B6C76">
                  <w:rPr>
                    <w:vanish/>
                    <w:sz w:val="20"/>
                    <w:szCs w:val="20"/>
                  </w:rPr>
                  <w:t xml:space="preserve"> </w:t>
                </w:r>
              </w:sdtContent>
            </w:sdt>
            <w:bookmarkEnd w:id="13"/>
            <w:r w:rsidRPr="002D76F8">
              <w:rPr>
                <w:sz w:val="20"/>
                <w:szCs w:val="20"/>
              </w:rPr>
              <w:t xml:space="preserve"> / </w:t>
            </w:r>
            <w:sdt>
              <w:sdtPr>
                <w:rPr>
                  <w:vanish/>
                  <w:sz w:val="20"/>
                  <w:szCs w:val="20"/>
                </w:rPr>
                <w:alias w:val="Sdo_SvarPaaDokDato"/>
                <w:tag w:val="Sdo_SvarPaaDokDato"/>
                <w:id w:val="59358415"/>
                <w:dataBinding w:xpath="/document/body/Sdo_SvarPaaDokDato" w:storeItemID="{AAD3370F-6D8A-4156-AE4A-BBBECD90CB75}"/>
                <w:text/>
              </w:sdtPr>
              <w:sdtEndPr/>
              <w:sdtContent>
                <w:bookmarkStart w:id="14" w:name="Sdo_SvarPaaDokDato"/>
                <w:r w:rsidR="006B6C76">
                  <w:rPr>
                    <w:vanish/>
                    <w:sz w:val="20"/>
                    <w:szCs w:val="20"/>
                  </w:rPr>
                  <w:t xml:space="preserve"> </w:t>
                </w:r>
              </w:sdtContent>
            </w:sdt>
            <w:bookmarkEnd w:id="14"/>
          </w:p>
        </w:tc>
      </w:tr>
    </w:tbl>
    <w:p w14:paraId="5A166ADD" w14:textId="77777777" w:rsidR="004B2360" w:rsidRDefault="004B2360" w:rsidP="00BC7C6D">
      <w:pPr>
        <w:rPr>
          <w:rFonts w:cstheme="minorHAnsi"/>
        </w:rPr>
      </w:pPr>
    </w:p>
    <w:p w14:paraId="7A567A63" w14:textId="77777777" w:rsidR="00BE0BA7" w:rsidRPr="00CD0DA1" w:rsidRDefault="00BE0BA7" w:rsidP="00BE0BA7">
      <w:pPr>
        <w:pStyle w:val="12k-arial11"/>
        <w:rPr>
          <w:rFonts w:ascii="Calibri" w:hAnsi="Calibri"/>
        </w:rPr>
      </w:pPr>
    </w:p>
    <w:p w14:paraId="62A218BB" w14:textId="55994314" w:rsidR="00BE0BA7" w:rsidRPr="0094667F" w:rsidRDefault="0006728B" w:rsidP="00C425C9">
      <w:pPr>
        <w:pStyle w:val="Ingenmellomrom"/>
        <w:rPr>
          <w:sz w:val="24"/>
        </w:rPr>
      </w:pPr>
      <w:sdt>
        <w:sdtPr>
          <w:rPr>
            <w:noProof/>
            <w:sz w:val="24"/>
          </w:rPr>
          <w:alias w:val="Sdo_Tittel"/>
          <w:tag w:val="Sdo_Tittel"/>
          <w:id w:val="74120852"/>
          <w:dataBinding w:xpath="/document/body/Sdo_Tittel" w:storeItemID="{AAD3370F-6D8A-4156-AE4A-BBBECD90CB75}"/>
          <w:text/>
        </w:sdtPr>
        <w:sdtEndPr/>
        <w:sdtContent>
          <w:bookmarkStart w:id="15" w:name="Sdo_Tittel"/>
          <w:r w:rsidR="00BE0BA7" w:rsidRPr="008B26D1">
            <w:rPr>
              <w:rStyle w:val="Overskrift1Tegn"/>
              <w:b/>
              <w:bCs/>
            </w:rPr>
            <w:t>Høring - Forskrift om meldeplikt ved hogst over 4 dekar i produktiv barskog i Eigersund, Sokndal, Bjerkreim og Lund komune</w:t>
          </w:r>
        </w:sdtContent>
      </w:sdt>
      <w:bookmarkEnd w:id="15"/>
    </w:p>
    <w:p w14:paraId="7F9BA601" w14:textId="1F73E204" w:rsidR="00BE0BA7" w:rsidRPr="0094667F" w:rsidRDefault="0006728B" w:rsidP="00C425C9">
      <w:pPr>
        <w:pStyle w:val="Ingenmellomrom"/>
        <w:rPr>
          <w:vanish/>
          <w:sz w:val="24"/>
        </w:rPr>
      </w:pPr>
      <w:sdt>
        <w:sdtPr>
          <w:rPr>
            <w:noProof/>
            <w:vanish/>
            <w:sz w:val="24"/>
          </w:rPr>
          <w:alias w:val="Sdo_Tittel2"/>
          <w:tag w:val="Sdo_Tittel2"/>
          <w:id w:val="64921384"/>
          <w:dataBinding w:xpath="/document/body/Sdo_Tittel2" w:storeItemID="{AAD3370F-6D8A-4156-AE4A-BBBECD90CB75}"/>
          <w:text/>
        </w:sdtPr>
        <w:sdtEndPr/>
        <w:sdtContent>
          <w:bookmarkStart w:id="16" w:name="Sdo_Tittel2"/>
          <w:r w:rsidR="006B6C76">
            <w:rPr>
              <w:noProof/>
              <w:vanish/>
              <w:sz w:val="24"/>
            </w:rPr>
            <w:t xml:space="preserve"> </w:t>
          </w:r>
        </w:sdtContent>
      </w:sdt>
      <w:bookmarkEnd w:id="16"/>
    </w:p>
    <w:p w14:paraId="113C8008" w14:textId="785945D7" w:rsidR="00BE0BA7" w:rsidRDefault="00BE0BA7" w:rsidP="00BE0BA7">
      <w:pPr>
        <w:pStyle w:val="12k-arial11"/>
        <w:rPr>
          <w:rFonts w:ascii="Calibri" w:hAnsi="Calibri"/>
        </w:rPr>
      </w:pPr>
    </w:p>
    <w:p w14:paraId="13D93228" w14:textId="79DD42D6" w:rsidR="00F11708" w:rsidRPr="00CD0DA1" w:rsidRDefault="00F13C0A" w:rsidP="00BE0BA7">
      <w:pPr>
        <w:pStyle w:val="12k-arial11"/>
        <w:rPr>
          <w:rFonts w:ascii="Calibri" w:hAnsi="Calibri"/>
        </w:rPr>
      </w:pPr>
      <w:r>
        <w:rPr>
          <w:rFonts w:ascii="Calibri" w:hAnsi="Calibri"/>
        </w:rPr>
        <w:t xml:space="preserve">Gjennom vedtak fattet i planteknisk utvalg i Eigersund kommune </w:t>
      </w:r>
      <w:r w:rsidR="00AE7A2C">
        <w:rPr>
          <w:rFonts w:ascii="Calibri" w:hAnsi="Calibri"/>
        </w:rPr>
        <w:t>25.03.2025 (saksnummer: 016/25), LMT-utvalget i Bjerkreim kommune 04.03.2025 (saksnummer: 010/25), Hovedutvalg for landbruk, miljø og teknikk i Sokndal kommune 03.02.2025 (saksnummer: 09/25) og PNM-utvalget i Lund kommune 30.01.2025 (saksnummer: 006/25)</w:t>
      </w:r>
      <w:r w:rsidR="00263B87">
        <w:rPr>
          <w:rFonts w:ascii="Calibri" w:hAnsi="Calibri"/>
        </w:rPr>
        <w:t xml:space="preserve">, sendes forslaget om meldeplikt for hogst over 4 dekar i produktiv barskog i kommunene Eigersund, Sokndal, Bjerkreim og Lund på høring med svarfrist på 6 uker. Svarfrist er </w:t>
      </w:r>
      <w:r w:rsidR="00263B87" w:rsidRPr="00263B87">
        <w:rPr>
          <w:rFonts w:ascii="Calibri" w:hAnsi="Calibri"/>
          <w:b/>
          <w:bCs/>
          <w:u w:val="single"/>
        </w:rPr>
        <w:t>26.05.2025.</w:t>
      </w:r>
      <w:r w:rsidR="00263B87">
        <w:rPr>
          <w:rFonts w:ascii="Calibri" w:hAnsi="Calibri"/>
        </w:rPr>
        <w:t xml:space="preserve"> </w:t>
      </w:r>
    </w:p>
    <w:p w14:paraId="2F25E2D8" w14:textId="5B7C4B7D" w:rsidR="00B1075D" w:rsidRDefault="00B1075D" w:rsidP="00BE0BA7">
      <w:pPr>
        <w:pStyle w:val="12k-arial11"/>
        <w:rPr>
          <w:rFonts w:ascii="Calibri" w:hAnsi="Calibri"/>
        </w:rPr>
      </w:pPr>
    </w:p>
    <w:p w14:paraId="575B3018" w14:textId="5ED83AAE" w:rsidR="00616DD0" w:rsidRDefault="00263B87" w:rsidP="00BE0BA7">
      <w:pPr>
        <w:pStyle w:val="12k-arial11"/>
        <w:rPr>
          <w:rFonts w:ascii="Calibri" w:hAnsi="Calibri"/>
        </w:rPr>
      </w:pPr>
      <w:r>
        <w:rPr>
          <w:rFonts w:ascii="Calibri" w:hAnsi="Calibri"/>
        </w:rPr>
        <w:t xml:space="preserve">Høringsinnspill sendes til: </w:t>
      </w:r>
    </w:p>
    <w:p w14:paraId="28501395" w14:textId="1F00BD20" w:rsidR="00263B87" w:rsidRDefault="00263B87" w:rsidP="00BE0BA7">
      <w:pPr>
        <w:pStyle w:val="12k-arial11"/>
        <w:rPr>
          <w:rFonts w:ascii="Calibri" w:hAnsi="Calibri"/>
        </w:rPr>
      </w:pPr>
    </w:p>
    <w:p w14:paraId="41F70531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u w:val="single"/>
          <w:shd w:val="clear" w:color="auto" w:fill="FFFFFF"/>
        </w:rPr>
      </w:pPr>
      <w:r w:rsidRPr="006B6C76">
        <w:rPr>
          <w:rFonts w:asciiTheme="minorHAnsi" w:hAnsiTheme="minorHAnsi" w:cstheme="minorHAnsi"/>
          <w:sz w:val="20"/>
          <w:u w:val="single"/>
          <w:shd w:val="clear" w:color="auto" w:fill="FFFFFF"/>
        </w:rPr>
        <w:t>Lund kommune</w:t>
      </w:r>
    </w:p>
    <w:p w14:paraId="3C8F0078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shd w:val="clear" w:color="auto" w:fill="FFFFFF"/>
        </w:rPr>
      </w:pPr>
      <w:hyperlink r:id="rId7" w:history="1">
        <w:r w:rsidRPr="006B6C76">
          <w:rPr>
            <w:rStyle w:val="Hyperkobling"/>
            <w:rFonts w:asciiTheme="minorHAnsi" w:hAnsiTheme="minorHAnsi" w:cstheme="minorHAnsi"/>
            <w:sz w:val="20"/>
            <w:shd w:val="clear" w:color="auto" w:fill="FFFFFF"/>
          </w:rPr>
          <w:t>postmottak@lund.kommune.no</w:t>
        </w:r>
      </w:hyperlink>
      <w:r w:rsidRPr="006B6C76">
        <w:rPr>
          <w:rFonts w:asciiTheme="minorHAnsi" w:hAnsiTheme="minorHAnsi" w:cstheme="minorHAnsi"/>
          <w:sz w:val="20"/>
          <w:shd w:val="clear" w:color="auto" w:fill="FFFFFF"/>
        </w:rPr>
        <w:t xml:space="preserve"> eller Lund kommune, </w:t>
      </w:r>
      <w:proofErr w:type="spellStart"/>
      <w:r w:rsidRPr="006B6C76">
        <w:rPr>
          <w:rFonts w:asciiTheme="minorHAnsi" w:hAnsiTheme="minorHAnsi" w:cstheme="minorHAnsi"/>
          <w:sz w:val="20"/>
          <w:shd w:val="clear" w:color="auto" w:fill="FFFFFF"/>
        </w:rPr>
        <w:t>Moiveien</w:t>
      </w:r>
      <w:proofErr w:type="spellEnd"/>
      <w:r w:rsidRPr="006B6C76">
        <w:rPr>
          <w:rFonts w:asciiTheme="minorHAnsi" w:hAnsiTheme="minorHAnsi" w:cstheme="minorHAnsi"/>
          <w:sz w:val="20"/>
          <w:shd w:val="clear" w:color="auto" w:fill="FFFFFF"/>
        </w:rPr>
        <w:t xml:space="preserve"> 9, 4460 Moi.</w:t>
      </w:r>
    </w:p>
    <w:p w14:paraId="5511C300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shd w:val="clear" w:color="auto" w:fill="FFFFFF"/>
        </w:rPr>
      </w:pPr>
    </w:p>
    <w:p w14:paraId="2572B4D0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u w:val="single"/>
          <w:shd w:val="clear" w:color="auto" w:fill="FFFFFF"/>
        </w:rPr>
      </w:pPr>
      <w:r w:rsidRPr="006B6C76">
        <w:rPr>
          <w:rFonts w:asciiTheme="minorHAnsi" w:hAnsiTheme="minorHAnsi" w:cstheme="minorHAnsi"/>
          <w:sz w:val="20"/>
          <w:u w:val="single"/>
          <w:shd w:val="clear" w:color="auto" w:fill="FFFFFF"/>
        </w:rPr>
        <w:t>Eigersund kommune</w:t>
      </w:r>
    </w:p>
    <w:p w14:paraId="3C8F52EC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shd w:val="clear" w:color="auto" w:fill="FFFFFF"/>
        </w:rPr>
      </w:pPr>
      <w:hyperlink r:id="rId8" w:history="1">
        <w:r w:rsidRPr="006B6C76">
          <w:rPr>
            <w:rStyle w:val="Hyperkobling"/>
            <w:rFonts w:asciiTheme="minorHAnsi" w:hAnsiTheme="minorHAnsi" w:cstheme="minorHAnsi"/>
            <w:sz w:val="20"/>
            <w:shd w:val="clear" w:color="auto" w:fill="FFFFFF"/>
          </w:rPr>
          <w:t>post@eigersund.kommune.no</w:t>
        </w:r>
      </w:hyperlink>
      <w:r w:rsidRPr="006B6C76">
        <w:rPr>
          <w:rFonts w:asciiTheme="minorHAnsi" w:hAnsiTheme="minorHAnsi" w:cstheme="minorHAnsi"/>
          <w:sz w:val="20"/>
          <w:shd w:val="clear" w:color="auto" w:fill="FFFFFF"/>
        </w:rPr>
        <w:t xml:space="preserve"> eller Eigersund kommune, Postboks 580, 4379 Egersund</w:t>
      </w:r>
    </w:p>
    <w:p w14:paraId="616D0CE3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shd w:val="clear" w:color="auto" w:fill="FFFFFF"/>
        </w:rPr>
      </w:pPr>
    </w:p>
    <w:p w14:paraId="2F94428C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u w:val="single"/>
          <w:shd w:val="clear" w:color="auto" w:fill="FFFFFF"/>
        </w:rPr>
      </w:pPr>
      <w:r w:rsidRPr="006B6C76">
        <w:rPr>
          <w:rFonts w:asciiTheme="minorHAnsi" w:hAnsiTheme="minorHAnsi" w:cstheme="minorHAnsi"/>
          <w:sz w:val="20"/>
          <w:u w:val="single"/>
          <w:shd w:val="clear" w:color="auto" w:fill="FFFFFF"/>
        </w:rPr>
        <w:t>Bjerkreim kommune</w:t>
      </w:r>
    </w:p>
    <w:p w14:paraId="65C9C5C8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shd w:val="clear" w:color="auto" w:fill="FFFFFF"/>
        </w:rPr>
      </w:pPr>
      <w:hyperlink r:id="rId9" w:history="1">
        <w:r w:rsidRPr="006B6C76">
          <w:rPr>
            <w:rStyle w:val="Hyperkobling"/>
            <w:rFonts w:asciiTheme="minorHAnsi" w:hAnsiTheme="minorHAnsi" w:cstheme="minorHAnsi"/>
            <w:sz w:val="20"/>
            <w:shd w:val="clear" w:color="auto" w:fill="FFFFFF"/>
          </w:rPr>
          <w:t>postmottak@bjerkreim.kommune.no</w:t>
        </w:r>
      </w:hyperlink>
      <w:r w:rsidRPr="006B6C76">
        <w:rPr>
          <w:rFonts w:asciiTheme="minorHAnsi" w:hAnsiTheme="minorHAnsi" w:cstheme="minorHAnsi"/>
          <w:sz w:val="20"/>
          <w:shd w:val="clear" w:color="auto" w:fill="FFFFFF"/>
        </w:rPr>
        <w:t xml:space="preserve"> eller Bjerkreim kommune, postboks 17, 4384 Vikeså </w:t>
      </w:r>
    </w:p>
    <w:p w14:paraId="08B56A18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shd w:val="clear" w:color="auto" w:fill="FFFFFF"/>
        </w:rPr>
      </w:pPr>
    </w:p>
    <w:p w14:paraId="32B3C56E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  <w:sz w:val="20"/>
          <w:u w:val="single"/>
          <w:shd w:val="clear" w:color="auto" w:fill="FFFFFF"/>
        </w:rPr>
      </w:pPr>
      <w:r w:rsidRPr="006B6C76">
        <w:rPr>
          <w:rFonts w:asciiTheme="minorHAnsi" w:hAnsiTheme="minorHAnsi" w:cstheme="minorHAnsi"/>
          <w:sz w:val="20"/>
          <w:u w:val="single"/>
          <w:shd w:val="clear" w:color="auto" w:fill="FFFFFF"/>
        </w:rPr>
        <w:t>Sokndal kommune</w:t>
      </w:r>
    </w:p>
    <w:p w14:paraId="35A9D4F8" w14:textId="77777777" w:rsidR="006B6C76" w:rsidRPr="006B6C76" w:rsidRDefault="006B6C76" w:rsidP="006B6C76">
      <w:pPr>
        <w:pStyle w:val="12k-arial11"/>
        <w:rPr>
          <w:rFonts w:asciiTheme="minorHAnsi" w:hAnsiTheme="minorHAnsi" w:cstheme="minorHAnsi"/>
        </w:rPr>
      </w:pPr>
      <w:hyperlink r:id="rId10" w:history="1">
        <w:r w:rsidRPr="006B6C76">
          <w:rPr>
            <w:rStyle w:val="Hyperkobling"/>
            <w:rFonts w:asciiTheme="minorHAnsi" w:hAnsiTheme="minorHAnsi" w:cstheme="minorHAnsi"/>
            <w:sz w:val="20"/>
            <w:shd w:val="clear" w:color="auto" w:fill="FFFFFF"/>
          </w:rPr>
          <w:t>postmottak@sokndal.kommune.no</w:t>
        </w:r>
      </w:hyperlink>
      <w:r w:rsidRPr="006B6C76">
        <w:rPr>
          <w:rFonts w:asciiTheme="minorHAnsi" w:hAnsiTheme="minorHAnsi" w:cstheme="minorHAnsi"/>
          <w:sz w:val="20"/>
          <w:shd w:val="clear" w:color="auto" w:fill="FFFFFF"/>
        </w:rPr>
        <w:t xml:space="preserve"> eller Sokndal kommune, Gamleveien 20, 4380 Hauge i Dalane</w:t>
      </w:r>
    </w:p>
    <w:p w14:paraId="0A4C9B7E" w14:textId="77777777" w:rsidR="00263B87" w:rsidRPr="00263B87" w:rsidRDefault="00263B87" w:rsidP="00263B87">
      <w:pPr>
        <w:pStyle w:val="12k-arial11"/>
        <w:rPr>
          <w:rFonts w:ascii="Calibri" w:hAnsi="Calibri"/>
        </w:rPr>
      </w:pPr>
    </w:p>
    <w:p w14:paraId="55E30D25" w14:textId="04B1D2E5" w:rsidR="00263B87" w:rsidRDefault="00263B87" w:rsidP="00263B87">
      <w:pPr>
        <w:pStyle w:val="12k-arial11"/>
        <w:rPr>
          <w:rFonts w:ascii="Calibri" w:hAnsi="Calibri"/>
        </w:rPr>
      </w:pPr>
      <w:r w:rsidRPr="00263B87">
        <w:rPr>
          <w:rFonts w:ascii="Calibri" w:hAnsi="Calibri"/>
        </w:rPr>
        <w:t xml:space="preserve">Forslaget til forskrift om meldeplikt og vedtaket </w:t>
      </w:r>
      <w:r w:rsidR="007B5376">
        <w:rPr>
          <w:rFonts w:ascii="Calibri" w:hAnsi="Calibri"/>
        </w:rPr>
        <w:t xml:space="preserve">+ evt. saksframlegg </w:t>
      </w:r>
      <w:r w:rsidRPr="00263B87">
        <w:rPr>
          <w:rFonts w:ascii="Calibri" w:hAnsi="Calibri"/>
        </w:rPr>
        <w:t>fra</w:t>
      </w:r>
      <w:r w:rsidR="007B5376">
        <w:rPr>
          <w:rFonts w:ascii="Calibri" w:hAnsi="Calibri"/>
        </w:rPr>
        <w:t xml:space="preserve"> behandlingen i </w:t>
      </w:r>
      <w:r w:rsidR="007B5376" w:rsidRPr="00263B87">
        <w:rPr>
          <w:rFonts w:ascii="Calibri" w:hAnsi="Calibri"/>
        </w:rPr>
        <w:t>det</w:t>
      </w:r>
      <w:r w:rsidRPr="00263B87">
        <w:rPr>
          <w:rFonts w:ascii="Calibri" w:hAnsi="Calibri"/>
        </w:rPr>
        <w:t xml:space="preserve"> aktuelle politiske utvalget ligger vedlagt.  </w:t>
      </w:r>
    </w:p>
    <w:p w14:paraId="6E6344AC" w14:textId="77777777" w:rsidR="00263B87" w:rsidRPr="00CD0DA1" w:rsidRDefault="00263B87" w:rsidP="00BE0BA7">
      <w:pPr>
        <w:pStyle w:val="12k-arial11"/>
        <w:rPr>
          <w:rFonts w:ascii="Calibri" w:hAnsi="Calibri"/>
        </w:rPr>
      </w:pPr>
    </w:p>
    <w:p w14:paraId="6E568788" w14:textId="5B680794" w:rsidR="00BE0BA7" w:rsidRDefault="00BE0BA7" w:rsidP="00BE0BA7">
      <w:pPr>
        <w:pStyle w:val="12k-arial11"/>
        <w:rPr>
          <w:rFonts w:ascii="Calibri" w:hAnsi="Calibri"/>
          <w:b/>
          <w:bCs/>
        </w:rPr>
      </w:pPr>
      <w:r w:rsidRPr="00686DD1">
        <w:rPr>
          <w:rFonts w:ascii="Calibri" w:hAnsi="Calibri"/>
          <w:b/>
          <w:bCs/>
        </w:rPr>
        <w:t>Med vennlig hilsen</w:t>
      </w:r>
    </w:p>
    <w:p w14:paraId="40F793E1" w14:textId="77777777" w:rsidR="00686DD1" w:rsidRPr="00686DD1" w:rsidRDefault="00686DD1" w:rsidP="00BE0BA7">
      <w:pPr>
        <w:pStyle w:val="12k-arial11"/>
        <w:rPr>
          <w:rFonts w:ascii="Calibri" w:hAnsi="Calibri"/>
          <w:b/>
          <w:bCs/>
        </w:rPr>
      </w:pPr>
    </w:p>
    <w:p w14:paraId="49BFB568" w14:textId="77777777" w:rsidR="00BE0BA7" w:rsidRPr="00CD0DA1" w:rsidRDefault="0006728B" w:rsidP="002B00A8">
      <w:pPr>
        <w:pStyle w:val="Ingenmellomrom"/>
      </w:pPr>
      <w:sdt>
        <w:sdtPr>
          <w:rPr>
            <w:noProof/>
          </w:rPr>
          <w:alias w:val="Sbr_Navn"/>
          <w:tag w:val="Sbr_Navn"/>
          <w:id w:val="68856500"/>
          <w:dataBinding w:xpath="/document/body/Sbr_Navn" w:storeItemID="{AAD3370F-6D8A-4156-AE4A-BBBECD90CB75}"/>
          <w:text/>
        </w:sdtPr>
        <w:sdtEndPr/>
        <w:sdtContent>
          <w:bookmarkStart w:id="17" w:name="Sbr_Navn____1"/>
          <w:r w:rsidR="00BE0BA7">
            <w:rPr>
              <w:noProof/>
            </w:rPr>
            <w:t>Sander Huslende Alfredsen</w:t>
          </w:r>
        </w:sdtContent>
      </w:sdt>
      <w:bookmarkEnd w:id="17"/>
    </w:p>
    <w:p w14:paraId="5A9F2C93" w14:textId="77777777" w:rsidR="00BE0BA7" w:rsidRPr="00CD0DA1" w:rsidRDefault="0006728B" w:rsidP="002B00A8">
      <w:pPr>
        <w:pStyle w:val="Ingenmellomrom"/>
      </w:pPr>
      <w:sdt>
        <w:sdtPr>
          <w:rPr>
            <w:noProof/>
          </w:rPr>
          <w:alias w:val="Sbr_Tittel"/>
          <w:tag w:val="Sbr_Tittel"/>
          <w:id w:val="86598409"/>
          <w:dataBinding w:xpath="/document/body/Sbr_Tittel" w:storeItemID="{AAD3370F-6D8A-4156-AE4A-BBBECD90CB75}"/>
          <w:text/>
        </w:sdtPr>
        <w:sdtEndPr/>
        <w:sdtContent>
          <w:bookmarkStart w:id="18" w:name="Sbr_Tittel"/>
          <w:r w:rsidR="00BE0BA7">
            <w:rPr>
              <w:noProof/>
            </w:rPr>
            <w:t>Skogbrukssjef</w:t>
          </w:r>
        </w:sdtContent>
      </w:sdt>
      <w:bookmarkEnd w:id="18"/>
    </w:p>
    <w:p w14:paraId="4A042F8B" w14:textId="77777777" w:rsidR="00762DC4" w:rsidRDefault="00762DC4" w:rsidP="00BE0BA7">
      <w:pPr>
        <w:pStyle w:val="12k-arial11"/>
        <w:rPr>
          <w:rFonts w:ascii="Calibri" w:hAnsi="Calibri"/>
          <w:i/>
          <w:sz w:val="20"/>
        </w:rPr>
      </w:pPr>
    </w:p>
    <w:p w14:paraId="277DDC6B" w14:textId="188539B9" w:rsidR="00BE0BA7" w:rsidRDefault="00BE0BA7" w:rsidP="00BE0BA7">
      <w:pPr>
        <w:pStyle w:val="12k-arial11"/>
        <w:rPr>
          <w:rFonts w:ascii="Calibri" w:hAnsi="Calibri"/>
          <w:sz w:val="20"/>
        </w:rPr>
      </w:pPr>
      <w:r w:rsidRPr="002B26A0">
        <w:rPr>
          <w:rFonts w:ascii="Calibri" w:hAnsi="Calibri"/>
          <w:i/>
          <w:sz w:val="20"/>
        </w:rPr>
        <w:t xml:space="preserve">Dokumentet er elektronisk godkjent og </w:t>
      </w:r>
      <w:r>
        <w:rPr>
          <w:rFonts w:ascii="Calibri" w:hAnsi="Calibri"/>
          <w:i/>
          <w:sz w:val="20"/>
        </w:rPr>
        <w:t>har derfor ikke underskrift</w:t>
      </w:r>
      <w:r w:rsidR="00075EBE">
        <w:rPr>
          <w:rFonts w:ascii="Calibri" w:hAnsi="Calibri"/>
          <w:i/>
          <w:sz w:val="20"/>
        </w:rPr>
        <w:t>.</w:t>
      </w:r>
      <w:r>
        <w:rPr>
          <w:rFonts w:ascii="Calibri" w:hAnsi="Calibri"/>
          <w:i/>
          <w:sz w:val="20"/>
        </w:rPr>
        <w:br/>
      </w:r>
    </w:p>
    <w:p w14:paraId="227DC69F" w14:textId="77777777" w:rsidR="00BE0BA7" w:rsidRPr="00893AE3" w:rsidRDefault="00BE0BA7" w:rsidP="00BE0BA7">
      <w:pPr>
        <w:pStyle w:val="12k-arial11"/>
        <w:rPr>
          <w:rFonts w:ascii="Calibri" w:hAnsi="Calibri"/>
          <w:sz w:val="20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3"/>
        <w:gridCol w:w="6874"/>
      </w:tblGrid>
      <w:tr w:rsidR="00707FC7" w:rsidRPr="00051731" w14:paraId="35F2CE76" w14:textId="77777777" w:rsidTr="00707FC7">
        <w:trPr>
          <w:trHeight w:val="180"/>
          <w:tblHeader/>
        </w:trPr>
        <w:tc>
          <w:tcPr>
            <w:tcW w:w="2193" w:type="dxa"/>
            <w:vAlign w:val="center"/>
          </w:tcPr>
          <w:p w14:paraId="1B6319CB" w14:textId="77777777" w:rsidR="00707FC7" w:rsidRPr="00051731" w:rsidRDefault="00707FC7" w:rsidP="00E3450F">
            <w:pPr>
              <w:rPr>
                <w:b/>
              </w:rPr>
            </w:pPr>
            <w:r>
              <w:rPr>
                <w:b/>
              </w:rPr>
              <w:t>Vedleggsnr.</w:t>
            </w:r>
          </w:p>
        </w:tc>
        <w:tc>
          <w:tcPr>
            <w:tcW w:w="6874" w:type="dxa"/>
            <w:vAlign w:val="center"/>
          </w:tcPr>
          <w:p w14:paraId="43E15125" w14:textId="77777777" w:rsidR="00707FC7" w:rsidRPr="00051731" w:rsidRDefault="00707FC7" w:rsidP="00E3450F">
            <w:pPr>
              <w:rPr>
                <w:b/>
              </w:rPr>
            </w:pPr>
            <w:r>
              <w:rPr>
                <w:b/>
              </w:rPr>
              <w:t>Vedlegg:</w:t>
            </w:r>
          </w:p>
        </w:tc>
      </w:tr>
      <w:tr w:rsidR="00707FC7" w:rsidRPr="00956E4B" w14:paraId="21579CAB" w14:textId="77777777" w:rsidTr="00707FC7">
        <w:tc>
          <w:tcPr>
            <w:tcW w:w="2193" w:type="dxa"/>
            <w:vAlign w:val="center"/>
          </w:tcPr>
          <w:p w14:paraId="3EE74C6D" w14:textId="77777777" w:rsidR="00707FC7" w:rsidRPr="00956E4B" w:rsidRDefault="0006728B" w:rsidP="00E3450F">
            <w:sdt>
              <w:sdtPr>
                <w:alias w:val="TblVedlegg__Ndb_dokID___1___1"/>
                <w:tag w:val="TblVedlegg__Ndb_dokID___1___1"/>
                <w:id w:val="23778132"/>
                <w:dataBinding w:xpath="/document/body/TblVedlegg/table/row[1]/cell[1]" w:storeItemID="{AAD3370F-6D8A-4156-AE4A-BBBECD90CB75}"/>
                <w:text/>
              </w:sdtPr>
              <w:sdtEndPr/>
              <w:sdtContent>
                <w:bookmarkStart w:id="19" w:name="TblVedlegg__Ndb_dokID___1___1"/>
                <w:r w:rsidR="00707FC7">
                  <w:t>1218884</w:t>
                </w:r>
              </w:sdtContent>
            </w:sdt>
            <w:bookmarkEnd w:id="19"/>
          </w:p>
        </w:tc>
        <w:tc>
          <w:tcPr>
            <w:tcW w:w="6874" w:type="dxa"/>
            <w:vAlign w:val="center"/>
          </w:tcPr>
          <w:p w14:paraId="4A6BB6FB" w14:textId="77777777" w:rsidR="00707FC7" w:rsidRPr="00956E4B" w:rsidRDefault="0006728B" w:rsidP="00E3450F">
            <w:sdt>
              <w:sdtPr>
                <w:alias w:val="TblVedlegg__ndb_tittel___1___2"/>
                <w:tag w:val="TblVedlegg__ndb_tittel___1___2"/>
                <w:id w:val="95453481"/>
                <w:dataBinding w:xpath="/document/body/TblVedlegg/table/row[1]/cell[2]" w:storeItemID="{AAD3370F-6D8A-4156-AE4A-BBBECD90CB75}"/>
                <w:text/>
              </w:sdtPr>
              <w:sdtEndPr/>
              <w:sdtContent>
                <w:bookmarkStart w:id="20" w:name="TblVedlegg__ndb_tittel___1___2"/>
                <w:r w:rsidR="00707FC7">
                  <w:t>Forslag til Forskrift med rettinger</w:t>
                </w:r>
              </w:sdtContent>
            </w:sdt>
            <w:bookmarkEnd w:id="20"/>
            <w:r w:rsidR="00707FC7" w:rsidRPr="00956E4B">
              <w:t xml:space="preserve"> </w:t>
            </w:r>
          </w:p>
        </w:tc>
      </w:tr>
      <w:tr w:rsidR="00707FC7" w:rsidRPr="00956E4B" w14:paraId="640507C7" w14:textId="77777777" w:rsidTr="00707FC7">
        <w:tc>
          <w:tcPr>
            <w:tcW w:w="2193" w:type="dxa"/>
            <w:vAlign w:val="center"/>
          </w:tcPr>
          <w:p w14:paraId="0756D1BF" w14:textId="77777777" w:rsidR="00707FC7" w:rsidRPr="00956E4B" w:rsidRDefault="0006728B" w:rsidP="00E3450F">
            <w:sdt>
              <w:sdtPr>
                <w:alias w:val="TblVedlegg__Ndb_dokID___2___1"/>
                <w:tag w:val="TblVedlegg__Ndb_dokID___2___1"/>
                <w:id w:val="4915407"/>
                <w:dataBinding w:xpath="/document/body/TblVedlegg/table/row[2]/cell[1]" w:storeItemID="{AAD3370F-6D8A-4156-AE4A-BBBECD90CB75}"/>
                <w:text/>
              </w:sdtPr>
              <w:sdtEndPr/>
              <w:sdtContent>
                <w:bookmarkStart w:id="21" w:name="TblVedlegg__Ndb_dokID___2___1"/>
                <w:r w:rsidR="00707FC7">
                  <w:t>1218885</w:t>
                </w:r>
              </w:sdtContent>
            </w:sdt>
            <w:bookmarkEnd w:id="21"/>
          </w:p>
        </w:tc>
        <w:tc>
          <w:tcPr>
            <w:tcW w:w="6874" w:type="dxa"/>
            <w:vAlign w:val="center"/>
          </w:tcPr>
          <w:p w14:paraId="28B933CD" w14:textId="77777777" w:rsidR="00707FC7" w:rsidRPr="00956E4B" w:rsidRDefault="0006728B" w:rsidP="00E3450F">
            <w:sdt>
              <w:sdtPr>
                <w:alias w:val="TblVedlegg__ndb_tittel___2___2"/>
                <w:tag w:val="TblVedlegg__ndb_tittel___2___2"/>
                <w:id w:val="182343418"/>
                <w:dataBinding w:xpath="/document/body/TblVedlegg/table/row[2]/cell[2]" w:storeItemID="{AAD3370F-6D8A-4156-AE4A-BBBECD90CB75}"/>
                <w:text/>
              </w:sdtPr>
              <w:sdtEndPr/>
              <w:sdtContent>
                <w:bookmarkStart w:id="22" w:name="TblVedlegg__ndb_tittel___2___2"/>
                <w:r w:rsidR="00707FC7">
                  <w:t>Politisk behandling - Eigersund</w:t>
                </w:r>
              </w:sdtContent>
            </w:sdt>
            <w:bookmarkEnd w:id="22"/>
            <w:r w:rsidR="00707FC7" w:rsidRPr="00956E4B">
              <w:t xml:space="preserve"> </w:t>
            </w:r>
          </w:p>
        </w:tc>
      </w:tr>
      <w:tr w:rsidR="00707FC7" w:rsidRPr="00956E4B" w14:paraId="5F3BEAB7" w14:textId="77777777" w:rsidTr="00707FC7">
        <w:tc>
          <w:tcPr>
            <w:tcW w:w="2193" w:type="dxa"/>
            <w:vAlign w:val="center"/>
          </w:tcPr>
          <w:p w14:paraId="300841FF" w14:textId="77777777" w:rsidR="00707FC7" w:rsidRPr="00956E4B" w:rsidRDefault="0006728B" w:rsidP="00E3450F">
            <w:sdt>
              <w:sdtPr>
                <w:alias w:val="TblVedlegg__Ndb_dokID___3___1"/>
                <w:tag w:val="TblVedlegg__Ndb_dokID___3___1"/>
                <w:id w:val="120408176"/>
                <w:dataBinding w:xpath="/document/body/TblVedlegg/table/row[3]/cell[1]" w:storeItemID="{AAD3370F-6D8A-4156-AE4A-BBBECD90CB75}"/>
                <w:text/>
              </w:sdtPr>
              <w:sdtEndPr/>
              <w:sdtContent>
                <w:bookmarkStart w:id="23" w:name="TblVedlegg__Ndb_dokID___3___1"/>
                <w:r w:rsidR="00707FC7">
                  <w:t>1218896</w:t>
                </w:r>
              </w:sdtContent>
            </w:sdt>
            <w:bookmarkEnd w:id="23"/>
          </w:p>
        </w:tc>
        <w:tc>
          <w:tcPr>
            <w:tcW w:w="6874" w:type="dxa"/>
            <w:vAlign w:val="center"/>
          </w:tcPr>
          <w:p w14:paraId="47D8B245" w14:textId="77777777" w:rsidR="00707FC7" w:rsidRPr="00956E4B" w:rsidRDefault="0006728B" w:rsidP="00E3450F">
            <w:sdt>
              <w:sdtPr>
                <w:alias w:val="TblVedlegg__ndb_tittel___3___2"/>
                <w:tag w:val="TblVedlegg__ndb_tittel___3___2"/>
                <w:id w:val="297806175"/>
                <w:dataBinding w:xpath="/document/body/TblVedlegg/table/row[3]/cell[2]" w:storeItemID="{AAD3370F-6D8A-4156-AE4A-BBBECD90CB75}"/>
                <w:text/>
              </w:sdtPr>
              <w:sdtEndPr/>
              <w:sdtContent>
                <w:bookmarkStart w:id="24" w:name="TblVedlegg__ndb_tittel___3___2"/>
                <w:r w:rsidR="00707FC7">
                  <w:t>Politisk behandling - Sokndal</w:t>
                </w:r>
              </w:sdtContent>
            </w:sdt>
            <w:bookmarkEnd w:id="24"/>
            <w:r w:rsidR="00707FC7" w:rsidRPr="00956E4B">
              <w:t xml:space="preserve"> </w:t>
            </w:r>
          </w:p>
        </w:tc>
      </w:tr>
      <w:tr w:rsidR="00707FC7" w:rsidRPr="00956E4B" w14:paraId="7A7BDCE9" w14:textId="77777777" w:rsidTr="00707FC7">
        <w:tc>
          <w:tcPr>
            <w:tcW w:w="2193" w:type="dxa"/>
            <w:vAlign w:val="center"/>
          </w:tcPr>
          <w:p w14:paraId="18A84CAB" w14:textId="77777777" w:rsidR="00707FC7" w:rsidRPr="00956E4B" w:rsidRDefault="0006728B" w:rsidP="00E3450F">
            <w:sdt>
              <w:sdtPr>
                <w:alias w:val="TblVedlegg__Ndb_dokID___4___1"/>
                <w:tag w:val="TblVedlegg__Ndb_dokID___4___1"/>
                <w:id w:val="19481019"/>
                <w:dataBinding w:xpath="/document/body/TblVedlegg/table/row[4]/cell[1]" w:storeItemID="{AAD3370F-6D8A-4156-AE4A-BBBECD90CB75}"/>
                <w:text/>
              </w:sdtPr>
              <w:sdtEndPr/>
              <w:sdtContent>
                <w:bookmarkStart w:id="25" w:name="TblVedlegg__Ndb_dokID___4___1"/>
                <w:r w:rsidR="00707FC7">
                  <w:t>1218897</w:t>
                </w:r>
              </w:sdtContent>
            </w:sdt>
            <w:bookmarkEnd w:id="25"/>
          </w:p>
        </w:tc>
        <w:tc>
          <w:tcPr>
            <w:tcW w:w="6874" w:type="dxa"/>
            <w:vAlign w:val="center"/>
          </w:tcPr>
          <w:p w14:paraId="0B91FBF7" w14:textId="77777777" w:rsidR="00707FC7" w:rsidRPr="00956E4B" w:rsidRDefault="0006728B" w:rsidP="00E3450F">
            <w:sdt>
              <w:sdtPr>
                <w:alias w:val="TblVedlegg__ndb_tittel___4___2"/>
                <w:tag w:val="TblVedlegg__ndb_tittel___4___2"/>
                <w:id w:val="10044160"/>
                <w:dataBinding w:xpath="/document/body/TblVedlegg/table/row[4]/cell[2]" w:storeItemID="{AAD3370F-6D8A-4156-AE4A-BBBECD90CB75}"/>
                <w:text/>
              </w:sdtPr>
              <w:sdtEndPr/>
              <w:sdtContent>
                <w:bookmarkStart w:id="26" w:name="TblVedlegg__ndb_tittel___4___2"/>
                <w:r w:rsidR="00707FC7">
                  <w:t>Politisk behandling - Lund</w:t>
                </w:r>
              </w:sdtContent>
            </w:sdt>
            <w:bookmarkEnd w:id="26"/>
            <w:r w:rsidR="00707FC7" w:rsidRPr="00956E4B">
              <w:t xml:space="preserve"> </w:t>
            </w:r>
          </w:p>
        </w:tc>
      </w:tr>
      <w:tr w:rsidR="00707FC7" w:rsidRPr="00956E4B" w14:paraId="2730094F" w14:textId="77777777" w:rsidTr="00707FC7">
        <w:tc>
          <w:tcPr>
            <w:tcW w:w="2193" w:type="dxa"/>
            <w:vAlign w:val="center"/>
          </w:tcPr>
          <w:p w14:paraId="7CD6E0F5" w14:textId="77777777" w:rsidR="00707FC7" w:rsidRPr="00956E4B" w:rsidRDefault="0006728B" w:rsidP="00E3450F">
            <w:sdt>
              <w:sdtPr>
                <w:alias w:val="TblVedlegg__Ndb_dokID___5___1"/>
                <w:tag w:val="TblVedlegg__Ndb_dokID___5___1"/>
                <w:id w:val="340306344"/>
                <w:dataBinding w:xpath="/document/body/TblVedlegg/table/row[5]/cell[1]" w:storeItemID="{AAD3370F-6D8A-4156-AE4A-BBBECD90CB75}"/>
                <w:text/>
              </w:sdtPr>
              <w:sdtEndPr/>
              <w:sdtContent>
                <w:bookmarkStart w:id="27" w:name="TblVedlegg__Ndb_dokID___5___1"/>
                <w:r w:rsidR="00707FC7">
                  <w:t>1218898</w:t>
                </w:r>
              </w:sdtContent>
            </w:sdt>
            <w:bookmarkEnd w:id="27"/>
          </w:p>
        </w:tc>
        <w:tc>
          <w:tcPr>
            <w:tcW w:w="6874" w:type="dxa"/>
            <w:vAlign w:val="center"/>
          </w:tcPr>
          <w:p w14:paraId="5A812332" w14:textId="77777777" w:rsidR="00707FC7" w:rsidRPr="00956E4B" w:rsidRDefault="0006728B" w:rsidP="00E3450F">
            <w:sdt>
              <w:sdtPr>
                <w:alias w:val="TblVedlegg__ndb_tittel___5___2"/>
                <w:tag w:val="TblVedlegg__ndb_tittel___5___2"/>
                <w:id w:val="490170185"/>
                <w:dataBinding w:xpath="/document/body/TblVedlegg/table/row[5]/cell[2]" w:storeItemID="{AAD3370F-6D8A-4156-AE4A-BBBECD90CB75}"/>
                <w:text/>
              </w:sdtPr>
              <w:sdtEndPr/>
              <w:sdtContent>
                <w:bookmarkStart w:id="28" w:name="TblVedlegg__ndb_tittel___5___2"/>
                <w:r w:rsidR="00707FC7">
                  <w:t>Politisk behandling - Bjerkreim</w:t>
                </w:r>
              </w:sdtContent>
            </w:sdt>
            <w:bookmarkEnd w:id="28"/>
            <w:r w:rsidR="00707FC7" w:rsidRPr="00956E4B">
              <w:t xml:space="preserve"> </w:t>
            </w:r>
          </w:p>
        </w:tc>
      </w:tr>
    </w:tbl>
    <w:p w14:paraId="576F58A4" w14:textId="77777777" w:rsidR="00BE0BA7" w:rsidRPr="00956E4B" w:rsidRDefault="00BE0BA7" w:rsidP="00BE0BA7">
      <w:pPr>
        <w:pStyle w:val="12k-arial1"/>
        <w:rPr>
          <w:rFonts w:ascii="Calibri" w:hAnsi="Calibri"/>
        </w:rPr>
      </w:pPr>
    </w:p>
    <w:p w14:paraId="65A862B8" w14:textId="77777777" w:rsidR="00BE0BA7" w:rsidRPr="00956E4B" w:rsidRDefault="00BE0BA7" w:rsidP="00BE0BA7">
      <w:pPr>
        <w:pStyle w:val="12k-arial1"/>
        <w:rPr>
          <w:rFonts w:ascii="Calibri" w:hAnsi="Calibri"/>
        </w:rPr>
      </w:pPr>
    </w:p>
    <w:p w14:paraId="07E01034" w14:textId="77777777" w:rsidR="00BE0BA7" w:rsidRPr="002B191B" w:rsidRDefault="00BE0BA7" w:rsidP="00BE0BA7">
      <w:pPr>
        <w:pStyle w:val="12k-arial11"/>
        <w:rPr>
          <w:rFonts w:ascii="Calibri" w:hAnsi="Calibri"/>
          <w:sz w:val="20"/>
        </w:rPr>
      </w:pPr>
    </w:p>
    <w:p w14:paraId="39DA48D3" w14:textId="77777777" w:rsidR="00BE0BA7" w:rsidRPr="002B191B" w:rsidRDefault="00BE0BA7" w:rsidP="00BE0BA7">
      <w:pPr>
        <w:pStyle w:val="12k-arial11"/>
        <w:rPr>
          <w:rFonts w:ascii="Calibri" w:hAnsi="Calibri"/>
          <w:sz w:val="20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Tabell med oversikt over eventuelle kopimottakere."/>
        <w:tblDescription w:val="Tabell med oversikt over eventuelle kopimottakere."/>
      </w:tblPr>
      <w:tblGrid>
        <w:gridCol w:w="3189"/>
        <w:gridCol w:w="2760"/>
        <w:gridCol w:w="1351"/>
        <w:gridCol w:w="1767"/>
      </w:tblGrid>
      <w:tr w:rsidR="00BE0BA7" w:rsidRPr="00675936" w14:paraId="725832F3" w14:textId="77777777" w:rsidTr="00BA093E">
        <w:trPr>
          <w:tblHeader/>
          <w:hidden/>
        </w:trPr>
        <w:tc>
          <w:tcPr>
            <w:tcW w:w="3189" w:type="dxa"/>
            <w:vAlign w:val="center"/>
          </w:tcPr>
          <w:p w14:paraId="06288765" w14:textId="77777777" w:rsidR="00BE0BA7" w:rsidRPr="00675936" w:rsidRDefault="00BE0BA7" w:rsidP="009E34C8">
            <w:pPr>
              <w:rPr>
                <w:b/>
                <w:vanish/>
              </w:rPr>
            </w:pPr>
            <w:r w:rsidRPr="00675936">
              <w:rPr>
                <w:b/>
                <w:vanish/>
              </w:rPr>
              <w:t>Kopi til:</w:t>
            </w:r>
          </w:p>
        </w:tc>
        <w:tc>
          <w:tcPr>
            <w:tcW w:w="2760" w:type="dxa"/>
            <w:vAlign w:val="center"/>
          </w:tcPr>
          <w:p w14:paraId="5BDEDEC5" w14:textId="77777777" w:rsidR="00BE0BA7" w:rsidRPr="00675936" w:rsidRDefault="00BE0BA7" w:rsidP="009E34C8">
            <w:pPr>
              <w:rPr>
                <w:vanish/>
              </w:rPr>
            </w:pPr>
          </w:p>
        </w:tc>
        <w:tc>
          <w:tcPr>
            <w:tcW w:w="1351" w:type="dxa"/>
            <w:vAlign w:val="center"/>
          </w:tcPr>
          <w:p w14:paraId="1015046F" w14:textId="77777777" w:rsidR="00BE0BA7" w:rsidRPr="00675936" w:rsidRDefault="00BE0BA7" w:rsidP="009E34C8">
            <w:pPr>
              <w:rPr>
                <w:vanish/>
              </w:rPr>
            </w:pPr>
          </w:p>
        </w:tc>
        <w:tc>
          <w:tcPr>
            <w:tcW w:w="1767" w:type="dxa"/>
            <w:vAlign w:val="center"/>
          </w:tcPr>
          <w:p w14:paraId="1157DA23" w14:textId="77777777" w:rsidR="00BE0BA7" w:rsidRPr="00675936" w:rsidRDefault="00BE0BA7" w:rsidP="009E34C8">
            <w:pPr>
              <w:rPr>
                <w:vanish/>
              </w:rPr>
            </w:pPr>
          </w:p>
        </w:tc>
      </w:tr>
      <w:tr w:rsidR="00BE0BA7" w:rsidRPr="00675936" w14:paraId="37D54AA4" w14:textId="77777777" w:rsidTr="00BA093E">
        <w:trPr>
          <w:hidden/>
        </w:trPr>
        <w:tc>
          <w:tcPr>
            <w:tcW w:w="3189" w:type="dxa"/>
            <w:vAlign w:val="center"/>
          </w:tcPr>
          <w:p w14:paraId="3CA783FF" w14:textId="177F8EB8" w:rsidR="00BE0BA7" w:rsidRPr="00675936" w:rsidRDefault="0006728B" w:rsidP="009E34C8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10013297"/>
                <w:dataBinding w:xpath="/document/body/TblKopitil/table/row[1]/cell[1]" w:storeItemID="{AAD3370F-6D8A-4156-AE4A-BBBECD90CB75}"/>
                <w:text/>
              </w:sdtPr>
              <w:sdtEndPr/>
              <w:sdtContent>
                <w:bookmarkStart w:id="29" w:name="TblKopitil__Sdk_Navn___1___1"/>
                <w:r w:rsidR="006B6C76">
                  <w:rPr>
                    <w:vanish/>
                  </w:rPr>
                  <w:t xml:space="preserve"> </w:t>
                </w:r>
              </w:sdtContent>
            </w:sdt>
            <w:bookmarkEnd w:id="29"/>
          </w:p>
        </w:tc>
        <w:tc>
          <w:tcPr>
            <w:tcW w:w="2760" w:type="dxa"/>
            <w:vAlign w:val="center"/>
          </w:tcPr>
          <w:p w14:paraId="017FA0E3" w14:textId="6B6BF772" w:rsidR="00BE0BA7" w:rsidRPr="00675936" w:rsidRDefault="0006728B" w:rsidP="009E34C8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45091111"/>
                <w:dataBinding w:xpath="/document/body/TblKopitil/table/row[1]/cell[2]" w:storeItemID="{AAD3370F-6D8A-4156-AE4A-BBBECD90CB75}"/>
                <w:text/>
              </w:sdtPr>
              <w:sdtEndPr/>
              <w:sdtContent>
                <w:bookmarkStart w:id="30" w:name="TblKopitil__Sdk_Adr___1___2"/>
                <w:r w:rsidR="006B6C76">
                  <w:rPr>
                    <w:vanish/>
                  </w:rPr>
                  <w:t xml:space="preserve"> </w:t>
                </w:r>
              </w:sdtContent>
            </w:sdt>
            <w:bookmarkEnd w:id="30"/>
          </w:p>
        </w:tc>
        <w:tc>
          <w:tcPr>
            <w:tcW w:w="1351" w:type="dxa"/>
            <w:vAlign w:val="center"/>
          </w:tcPr>
          <w:p w14:paraId="184BD060" w14:textId="7389D40B" w:rsidR="00BE0BA7" w:rsidRPr="00675936" w:rsidRDefault="0006728B" w:rsidP="009E34C8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121862470"/>
                <w:dataBinding w:xpath="/document/body/TblKopitil/table/row[1]/cell[3]" w:storeItemID="{AAD3370F-6D8A-4156-AE4A-BBBECD90CB75}"/>
                <w:text/>
              </w:sdtPr>
              <w:sdtEndPr/>
              <w:sdtContent>
                <w:bookmarkStart w:id="31" w:name="TblKopitil__Sdk_Postnr___1___3"/>
                <w:r w:rsidR="006B6C76">
                  <w:rPr>
                    <w:vanish/>
                  </w:rPr>
                  <w:t xml:space="preserve"> </w:t>
                </w:r>
              </w:sdtContent>
            </w:sdt>
            <w:bookmarkEnd w:id="31"/>
          </w:p>
        </w:tc>
        <w:tc>
          <w:tcPr>
            <w:tcW w:w="1767" w:type="dxa"/>
            <w:vAlign w:val="center"/>
          </w:tcPr>
          <w:p w14:paraId="2F85B749" w14:textId="75C938FA" w:rsidR="00BE0BA7" w:rsidRPr="00675936" w:rsidRDefault="0006728B" w:rsidP="009E34C8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164737086"/>
                <w:dataBinding w:xpath="/document/body/TblKopitil/table/row[1]/cell[4]" w:storeItemID="{AAD3370F-6D8A-4156-AE4A-BBBECD90CB75}"/>
                <w:text/>
              </w:sdtPr>
              <w:sdtEndPr/>
              <w:sdtContent>
                <w:bookmarkStart w:id="32" w:name="TblKopitil__Sdk_Poststed___1___4"/>
                <w:r w:rsidR="006B6C76">
                  <w:rPr>
                    <w:vanish/>
                  </w:rPr>
                  <w:t xml:space="preserve"> </w:t>
                </w:r>
              </w:sdtContent>
            </w:sdt>
            <w:bookmarkEnd w:id="32"/>
          </w:p>
        </w:tc>
      </w:tr>
    </w:tbl>
    <w:p w14:paraId="4423A349" w14:textId="44E2EB7F" w:rsidR="00BC5909" w:rsidRDefault="00BC5909" w:rsidP="00963873">
      <w:pPr>
        <w:pStyle w:val="12k-arial11"/>
        <w:rPr>
          <w:rFonts w:ascii="Calibri" w:hAnsi="Calibri"/>
          <w:sz w:val="18"/>
          <w:szCs w:val="18"/>
        </w:rPr>
      </w:pPr>
    </w:p>
    <w:p w14:paraId="3BD965EB" w14:textId="1D0166EB" w:rsidR="003960CB" w:rsidRPr="003960CB" w:rsidRDefault="003960CB" w:rsidP="003960CB">
      <w:pPr>
        <w:tabs>
          <w:tab w:val="left" w:pos="1470"/>
        </w:tabs>
      </w:pPr>
    </w:p>
    <w:sectPr w:rsidR="003960CB" w:rsidRPr="003960CB" w:rsidSect="00F74D64">
      <w:footerReference w:type="default" r:id="rId11"/>
      <w:headerReference w:type="first" r:id="rId12"/>
      <w:footerReference w:type="first" r:id="rId13"/>
      <w:pgSz w:w="11907" w:h="16840" w:code="9"/>
      <w:pgMar w:top="1660" w:right="1418" w:bottom="1418" w:left="1418" w:header="567" w:footer="202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7110" w14:textId="77777777" w:rsidR="0006728B" w:rsidRDefault="0006728B" w:rsidP="00732162">
      <w:pPr>
        <w:spacing w:after="0" w:line="240" w:lineRule="auto"/>
      </w:pPr>
      <w:r>
        <w:separator/>
      </w:r>
    </w:p>
  </w:endnote>
  <w:endnote w:type="continuationSeparator" w:id="0">
    <w:p w14:paraId="2908FD06" w14:textId="77777777" w:rsidR="0006728B" w:rsidRDefault="0006728B" w:rsidP="0073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  <w:tblCaption w:val="Tabell med kontaktinformasjon og sidetall"/>
      <w:tblDescription w:val="Tabell med kontaktinformasjon og sidetall"/>
    </w:tblPr>
    <w:tblGrid>
      <w:gridCol w:w="3261"/>
      <w:gridCol w:w="5800"/>
    </w:tblGrid>
    <w:tr w:rsidR="00914E69" w:rsidRPr="004E4585" w14:paraId="53BF5BAF" w14:textId="77777777" w:rsidTr="00BA7183">
      <w:tc>
        <w:tcPr>
          <w:tcW w:w="3261" w:type="dxa"/>
          <w:vAlign w:val="center"/>
        </w:tcPr>
        <w:p w14:paraId="0A374835" w14:textId="77777777" w:rsidR="00914E69" w:rsidRPr="004E4585" w:rsidRDefault="00914E69" w:rsidP="00914E69">
          <w:pPr>
            <w:pStyle w:val="Bunntekst"/>
            <w:rPr>
              <w:rFonts w:asciiTheme="majorHAnsi" w:hAnsiTheme="majorHAnsi" w:cstheme="majorHAnsi"/>
              <w:sz w:val="16"/>
              <w:szCs w:val="16"/>
            </w:rPr>
          </w:pPr>
          <w:r w:rsidRPr="004E4585">
            <w:rPr>
              <w:rFonts w:asciiTheme="majorHAnsi" w:hAnsiTheme="majorHAnsi" w:cstheme="majorHAnsi"/>
              <w:b/>
              <w:bCs/>
              <w:sz w:val="16"/>
              <w:szCs w:val="16"/>
            </w:rPr>
            <w:t>Postadresse:</w:t>
          </w:r>
          <w:r w:rsidRPr="004E4585">
            <w:rPr>
              <w:rFonts w:asciiTheme="majorHAnsi" w:hAnsiTheme="majorHAnsi" w:cstheme="majorHAnsi"/>
              <w:sz w:val="16"/>
              <w:szCs w:val="16"/>
            </w:rPr>
            <w:t xml:space="preserve"> Postboks 580, 4379 Egersund</w:t>
          </w:r>
        </w:p>
        <w:p w14:paraId="05D9D7BF" w14:textId="77777777" w:rsidR="00914E69" w:rsidRPr="00963873" w:rsidRDefault="00914E69" w:rsidP="00914E69">
          <w:pPr>
            <w:rPr>
              <w:rFonts w:asciiTheme="majorHAnsi" w:hAnsiTheme="majorHAnsi" w:cstheme="majorHAnsi"/>
              <w:sz w:val="16"/>
              <w:szCs w:val="16"/>
            </w:rPr>
          </w:pPr>
          <w:r w:rsidRPr="00963873">
            <w:rPr>
              <w:rFonts w:asciiTheme="majorHAnsi" w:hAnsiTheme="majorHAnsi" w:cstheme="majorHAnsi"/>
              <w:b/>
              <w:bCs/>
              <w:sz w:val="16"/>
              <w:szCs w:val="16"/>
            </w:rPr>
            <w:t>Tlf.:</w:t>
          </w:r>
          <w:r w:rsidRPr="00963873">
            <w:rPr>
              <w:rFonts w:asciiTheme="majorHAnsi" w:hAnsiTheme="majorHAnsi" w:cstheme="majorHAnsi"/>
              <w:sz w:val="16"/>
              <w:szCs w:val="16"/>
            </w:rPr>
            <w:t xml:space="preserve"> 51 46 80 00</w:t>
          </w:r>
        </w:p>
        <w:p w14:paraId="11368099" w14:textId="77777777" w:rsidR="00914E69" w:rsidRPr="00963873" w:rsidRDefault="00914E69" w:rsidP="00914E69">
          <w:pPr>
            <w:rPr>
              <w:rFonts w:asciiTheme="majorHAnsi" w:hAnsiTheme="majorHAnsi" w:cstheme="majorHAnsi"/>
              <w:sz w:val="16"/>
              <w:szCs w:val="16"/>
            </w:rPr>
          </w:pPr>
          <w:r w:rsidRPr="00963873">
            <w:rPr>
              <w:rFonts w:asciiTheme="majorHAnsi" w:hAnsiTheme="majorHAnsi" w:cstheme="majorHAnsi"/>
              <w:b/>
              <w:bCs/>
              <w:sz w:val="16"/>
              <w:szCs w:val="16"/>
            </w:rPr>
            <w:t>E-post:</w:t>
          </w:r>
          <w:r w:rsidRPr="00963873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hyperlink r:id="rId1" w:history="1">
            <w:r w:rsidRPr="00963873">
              <w:rPr>
                <w:rStyle w:val="Hyperkobling"/>
                <w:rFonts w:asciiTheme="majorHAnsi" w:hAnsiTheme="majorHAnsi" w:cstheme="majorHAnsi"/>
                <w:sz w:val="16"/>
                <w:szCs w:val="16"/>
              </w:rPr>
              <w:t>post@eigersund.kommune.no</w:t>
            </w:r>
          </w:hyperlink>
          <w:r w:rsidRPr="00963873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72F0289F" w14:textId="52C9D429" w:rsidR="00914E69" w:rsidRPr="004E4585" w:rsidRDefault="00914E69" w:rsidP="00914E69">
          <w:pPr>
            <w:rPr>
              <w:rFonts w:asciiTheme="majorHAnsi" w:hAnsiTheme="majorHAnsi" w:cstheme="majorHAnsi"/>
              <w:sz w:val="16"/>
              <w:szCs w:val="16"/>
            </w:rPr>
          </w:pPr>
          <w:r w:rsidRPr="004E4585">
            <w:rPr>
              <w:rFonts w:asciiTheme="majorHAnsi" w:hAnsiTheme="majorHAnsi" w:cstheme="majorHAnsi"/>
              <w:b/>
              <w:bCs/>
              <w:sz w:val="16"/>
              <w:szCs w:val="16"/>
            </w:rPr>
            <w:t>Org.nr.:</w:t>
          </w:r>
          <w:r w:rsidR="00BC5909">
            <w:rPr>
              <w:rFonts w:asciiTheme="majorHAnsi" w:hAnsiTheme="majorHAnsi" w:cstheme="majorHAnsi"/>
              <w:b/>
              <w:bCs/>
              <w:sz w:val="16"/>
              <w:szCs w:val="16"/>
            </w:rPr>
            <w:t xml:space="preserve"> </w:t>
          </w:r>
          <w:r w:rsidR="003960CB" w:rsidRPr="008F5946">
            <w:rPr>
              <w:rFonts w:asciiTheme="majorHAnsi" w:hAnsiTheme="majorHAnsi" w:cstheme="majorHAnsi"/>
              <w:sz w:val="16"/>
              <w:szCs w:val="16"/>
            </w:rPr>
            <w:t>944</w:t>
          </w:r>
          <w:r w:rsidR="003960CB">
            <w:rPr>
              <w:rFonts w:asciiTheme="majorHAnsi" w:hAnsiTheme="majorHAnsi" w:cstheme="majorHAnsi"/>
              <w:sz w:val="16"/>
              <w:szCs w:val="16"/>
            </w:rPr>
            <w:t> </w:t>
          </w:r>
          <w:r w:rsidR="003960CB" w:rsidRPr="008F5946">
            <w:rPr>
              <w:rFonts w:asciiTheme="majorHAnsi" w:hAnsiTheme="majorHAnsi" w:cstheme="majorHAnsi"/>
              <w:sz w:val="16"/>
              <w:szCs w:val="16"/>
            </w:rPr>
            <w:t>496</w:t>
          </w:r>
          <w:r w:rsidR="003960CB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3960CB" w:rsidRPr="008F5946">
            <w:rPr>
              <w:rFonts w:asciiTheme="majorHAnsi" w:hAnsiTheme="majorHAnsi" w:cstheme="majorHAnsi"/>
              <w:sz w:val="16"/>
              <w:szCs w:val="16"/>
            </w:rPr>
            <w:t>394</w:t>
          </w:r>
        </w:p>
      </w:tc>
      <w:tc>
        <w:tcPr>
          <w:tcW w:w="5800" w:type="dxa"/>
          <w:vAlign w:val="bottom"/>
        </w:tcPr>
        <w:p w14:paraId="02536110" w14:textId="77777777" w:rsidR="00914E69" w:rsidRPr="00BA7183" w:rsidRDefault="00914E69" w:rsidP="00914E69">
          <w:pPr>
            <w:jc w:val="right"/>
            <w:rPr>
              <w:rFonts w:asciiTheme="majorHAnsi" w:hAnsiTheme="majorHAnsi" w:cstheme="majorHAnsi"/>
              <w:sz w:val="22"/>
              <w:szCs w:val="22"/>
              <w:lang w:val="en-US"/>
            </w:rPr>
          </w:pPr>
          <w:r w:rsidRPr="00BA7183">
            <w:rPr>
              <w:rFonts w:asciiTheme="majorHAnsi" w:hAnsiTheme="majorHAnsi" w:cstheme="majorHAnsi"/>
              <w:sz w:val="22"/>
              <w:szCs w:val="22"/>
            </w:rPr>
            <w:t xml:space="preserve">Side 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instrText>PAGE</w:instrTex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separate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t>2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end"/>
          </w:r>
          <w:r w:rsidRPr="00BA7183">
            <w:rPr>
              <w:rFonts w:asciiTheme="majorHAnsi" w:hAnsiTheme="majorHAnsi" w:cstheme="majorHAnsi"/>
              <w:sz w:val="22"/>
              <w:szCs w:val="22"/>
            </w:rPr>
            <w:t xml:space="preserve"> av 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instrText>NUMPAGES</w:instrTex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separate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t>2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end"/>
          </w:r>
        </w:p>
      </w:tc>
    </w:tr>
  </w:tbl>
  <w:p w14:paraId="4F0B63F5" w14:textId="77777777" w:rsidR="00930461" w:rsidRPr="00963873" w:rsidRDefault="00930461" w:rsidP="00914E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200" w:firstRow="0" w:lastRow="0" w:firstColumn="0" w:lastColumn="0" w:noHBand="1" w:noVBand="0"/>
      <w:tblCaption w:val="Tabell med kontaktinformasjon og sidetall"/>
      <w:tblDescription w:val="Tabell med kontaktinformasjon og sidetall"/>
    </w:tblPr>
    <w:tblGrid>
      <w:gridCol w:w="3261"/>
      <w:gridCol w:w="5800"/>
    </w:tblGrid>
    <w:tr w:rsidR="00963873" w:rsidRPr="004E4585" w14:paraId="223C1486" w14:textId="77777777" w:rsidTr="006B4B1C">
      <w:tc>
        <w:tcPr>
          <w:tcW w:w="3261" w:type="dxa"/>
          <w:vAlign w:val="center"/>
        </w:tcPr>
        <w:p w14:paraId="1BBE88A8" w14:textId="77777777" w:rsidR="00963873" w:rsidRPr="004E4585" w:rsidRDefault="00963873" w:rsidP="00963873">
          <w:pPr>
            <w:pStyle w:val="Bunntekst"/>
            <w:rPr>
              <w:rFonts w:asciiTheme="majorHAnsi" w:hAnsiTheme="majorHAnsi" w:cstheme="majorHAnsi"/>
              <w:sz w:val="16"/>
              <w:szCs w:val="16"/>
            </w:rPr>
          </w:pPr>
          <w:r w:rsidRPr="004E4585">
            <w:rPr>
              <w:rFonts w:asciiTheme="majorHAnsi" w:hAnsiTheme="majorHAnsi" w:cstheme="majorHAnsi"/>
              <w:b/>
              <w:bCs/>
              <w:sz w:val="16"/>
              <w:szCs w:val="16"/>
            </w:rPr>
            <w:t>Postadresse:</w:t>
          </w:r>
          <w:r w:rsidRPr="004E4585">
            <w:rPr>
              <w:rFonts w:asciiTheme="majorHAnsi" w:hAnsiTheme="majorHAnsi" w:cstheme="majorHAnsi"/>
              <w:sz w:val="16"/>
              <w:szCs w:val="16"/>
            </w:rPr>
            <w:t xml:space="preserve"> Postboks 580, 4379 Egersund</w:t>
          </w:r>
        </w:p>
        <w:p w14:paraId="778D5158" w14:textId="77777777" w:rsidR="00963873" w:rsidRPr="00963873" w:rsidRDefault="00963873" w:rsidP="00963873">
          <w:pPr>
            <w:rPr>
              <w:rFonts w:asciiTheme="majorHAnsi" w:hAnsiTheme="majorHAnsi" w:cstheme="majorHAnsi"/>
              <w:sz w:val="16"/>
              <w:szCs w:val="16"/>
            </w:rPr>
          </w:pPr>
          <w:r w:rsidRPr="00963873">
            <w:rPr>
              <w:rFonts w:asciiTheme="majorHAnsi" w:hAnsiTheme="majorHAnsi" w:cstheme="majorHAnsi"/>
              <w:b/>
              <w:bCs/>
              <w:sz w:val="16"/>
              <w:szCs w:val="16"/>
            </w:rPr>
            <w:t>Tlf.:</w:t>
          </w:r>
          <w:r w:rsidRPr="00963873">
            <w:rPr>
              <w:rFonts w:asciiTheme="majorHAnsi" w:hAnsiTheme="majorHAnsi" w:cstheme="majorHAnsi"/>
              <w:sz w:val="16"/>
              <w:szCs w:val="16"/>
            </w:rPr>
            <w:t xml:space="preserve"> 51 46 80 00</w:t>
          </w:r>
        </w:p>
        <w:p w14:paraId="0376A5A4" w14:textId="77777777" w:rsidR="00963873" w:rsidRPr="00963873" w:rsidRDefault="00963873" w:rsidP="00963873">
          <w:pPr>
            <w:rPr>
              <w:rFonts w:asciiTheme="majorHAnsi" w:hAnsiTheme="majorHAnsi" w:cstheme="majorHAnsi"/>
              <w:sz w:val="16"/>
              <w:szCs w:val="16"/>
            </w:rPr>
          </w:pPr>
          <w:r w:rsidRPr="00963873">
            <w:rPr>
              <w:rFonts w:asciiTheme="majorHAnsi" w:hAnsiTheme="majorHAnsi" w:cstheme="majorHAnsi"/>
              <w:b/>
              <w:bCs/>
              <w:sz w:val="16"/>
              <w:szCs w:val="16"/>
            </w:rPr>
            <w:t>E-post:</w:t>
          </w:r>
          <w:r w:rsidRPr="00963873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hyperlink r:id="rId1" w:history="1">
            <w:r w:rsidRPr="00963873">
              <w:rPr>
                <w:rStyle w:val="Hyperkobling"/>
                <w:rFonts w:asciiTheme="majorHAnsi" w:hAnsiTheme="majorHAnsi" w:cstheme="majorHAnsi"/>
                <w:sz w:val="16"/>
                <w:szCs w:val="16"/>
              </w:rPr>
              <w:t>post@eigersund.kommune.no</w:t>
            </w:r>
          </w:hyperlink>
          <w:r w:rsidRPr="00963873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79BD440A" w14:textId="6632AEB2" w:rsidR="00963873" w:rsidRPr="004E4585" w:rsidRDefault="00963873" w:rsidP="00963873">
          <w:pPr>
            <w:rPr>
              <w:rFonts w:asciiTheme="majorHAnsi" w:hAnsiTheme="majorHAnsi" w:cstheme="majorHAnsi"/>
              <w:sz w:val="16"/>
              <w:szCs w:val="16"/>
            </w:rPr>
          </w:pPr>
          <w:r w:rsidRPr="004E4585">
            <w:rPr>
              <w:rFonts w:asciiTheme="majorHAnsi" w:hAnsiTheme="majorHAnsi" w:cstheme="majorHAnsi"/>
              <w:b/>
              <w:bCs/>
              <w:sz w:val="16"/>
              <w:szCs w:val="16"/>
            </w:rPr>
            <w:t>Org.nr.:</w:t>
          </w:r>
          <w:r w:rsidR="00E4287C">
            <w:rPr>
              <w:rFonts w:asciiTheme="majorHAnsi" w:hAnsiTheme="majorHAnsi" w:cstheme="majorHAnsi"/>
              <w:b/>
              <w:bCs/>
              <w:sz w:val="16"/>
              <w:szCs w:val="16"/>
            </w:rPr>
            <w:t xml:space="preserve"> </w:t>
          </w:r>
          <w:r w:rsidR="008F5946" w:rsidRPr="008F5946">
            <w:rPr>
              <w:rFonts w:asciiTheme="majorHAnsi" w:hAnsiTheme="majorHAnsi" w:cstheme="majorHAnsi"/>
              <w:sz w:val="16"/>
              <w:szCs w:val="16"/>
            </w:rPr>
            <w:t>944</w:t>
          </w:r>
          <w:r w:rsidR="008F5946">
            <w:rPr>
              <w:rFonts w:asciiTheme="majorHAnsi" w:hAnsiTheme="majorHAnsi" w:cstheme="majorHAnsi"/>
              <w:sz w:val="16"/>
              <w:szCs w:val="16"/>
            </w:rPr>
            <w:t> </w:t>
          </w:r>
          <w:r w:rsidR="008F5946" w:rsidRPr="008F5946">
            <w:rPr>
              <w:rFonts w:asciiTheme="majorHAnsi" w:hAnsiTheme="majorHAnsi" w:cstheme="majorHAnsi"/>
              <w:sz w:val="16"/>
              <w:szCs w:val="16"/>
            </w:rPr>
            <w:t>496</w:t>
          </w:r>
          <w:r w:rsidR="008F5946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8F5946" w:rsidRPr="008F5946">
            <w:rPr>
              <w:rFonts w:asciiTheme="majorHAnsi" w:hAnsiTheme="majorHAnsi" w:cstheme="majorHAnsi"/>
              <w:sz w:val="16"/>
              <w:szCs w:val="16"/>
            </w:rPr>
            <w:t>394</w:t>
          </w:r>
        </w:p>
      </w:tc>
      <w:tc>
        <w:tcPr>
          <w:tcW w:w="5800" w:type="dxa"/>
          <w:vAlign w:val="bottom"/>
        </w:tcPr>
        <w:p w14:paraId="6CE82E10" w14:textId="77777777" w:rsidR="00963873" w:rsidRPr="00BA7183" w:rsidRDefault="00963873" w:rsidP="00963873">
          <w:pPr>
            <w:jc w:val="right"/>
            <w:rPr>
              <w:rFonts w:asciiTheme="majorHAnsi" w:hAnsiTheme="majorHAnsi" w:cstheme="majorHAnsi"/>
              <w:sz w:val="22"/>
              <w:szCs w:val="22"/>
              <w:lang w:val="en-US"/>
            </w:rPr>
          </w:pPr>
          <w:r w:rsidRPr="00BA7183">
            <w:rPr>
              <w:rFonts w:asciiTheme="majorHAnsi" w:hAnsiTheme="majorHAnsi" w:cstheme="majorHAnsi"/>
              <w:sz w:val="22"/>
              <w:szCs w:val="22"/>
            </w:rPr>
            <w:t xml:space="preserve">Side 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instrText>PAGE</w:instrTex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separate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t>2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end"/>
          </w:r>
          <w:r w:rsidRPr="00BA7183">
            <w:rPr>
              <w:rFonts w:asciiTheme="majorHAnsi" w:hAnsiTheme="majorHAnsi" w:cstheme="majorHAnsi"/>
              <w:sz w:val="22"/>
              <w:szCs w:val="22"/>
            </w:rPr>
            <w:t xml:space="preserve"> av 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instrText>NUMPAGES</w:instrTex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separate"/>
          </w:r>
          <w:r w:rsidRPr="00BA7183">
            <w:rPr>
              <w:rFonts w:asciiTheme="majorHAnsi" w:hAnsiTheme="majorHAnsi" w:cstheme="majorHAnsi"/>
              <w:b/>
              <w:bCs/>
              <w:sz w:val="22"/>
              <w:szCs w:val="22"/>
            </w:rPr>
            <w:t>2</w:t>
          </w:r>
          <w:r w:rsidRPr="00BA7183">
            <w:rPr>
              <w:rFonts w:asciiTheme="majorHAnsi" w:hAnsiTheme="majorHAnsi" w:cstheme="majorHAnsi"/>
              <w:b/>
              <w:bCs/>
            </w:rPr>
            <w:fldChar w:fldCharType="end"/>
          </w:r>
        </w:p>
      </w:tc>
    </w:tr>
  </w:tbl>
  <w:p w14:paraId="0EED6B8F" w14:textId="77777777" w:rsidR="00732162" w:rsidRPr="00963873" w:rsidRDefault="00732162" w:rsidP="009638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0F85" w14:textId="77777777" w:rsidR="0006728B" w:rsidRDefault="0006728B" w:rsidP="00732162">
      <w:pPr>
        <w:spacing w:after="0" w:line="240" w:lineRule="auto"/>
      </w:pPr>
      <w:r>
        <w:separator/>
      </w:r>
    </w:p>
  </w:footnote>
  <w:footnote w:type="continuationSeparator" w:id="0">
    <w:p w14:paraId="17EE33B6" w14:textId="77777777" w:rsidR="0006728B" w:rsidRDefault="0006728B" w:rsidP="0073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83BF" w14:textId="4B70D348" w:rsidR="006670BF" w:rsidRDefault="00916E18" w:rsidP="003166F3">
    <w:pPr>
      <w:pStyle w:val="Ingenmellomrom"/>
      <w:rPr>
        <w:noProof/>
      </w:rPr>
    </w:pPr>
    <w:r>
      <w:rPr>
        <w:noProof/>
      </w:rPr>
      <w:drawing>
        <wp:inline distT="0" distB="0" distL="0" distR="0" wp14:anchorId="78CAAA3F" wp14:editId="3964471F">
          <wp:extent cx="3391845" cy="609600"/>
          <wp:effectExtent l="0" t="0" r="0" b="0"/>
          <wp:docPr id="2" name="Bilde 2" descr="Kommue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Kommue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0856" cy="61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F74" w:rsidRPr="00184F74">
      <w:rPr>
        <w:noProof/>
      </w:rPr>
      <w:t xml:space="preserve"> </w:t>
    </w:r>
  </w:p>
  <w:p w14:paraId="42663BEF" w14:textId="6716244D" w:rsidR="003166F3" w:rsidRDefault="003166F3" w:rsidP="003166F3">
    <w:pPr>
      <w:pStyle w:val="Ingenmellomrom"/>
      <w:rPr>
        <w:noProof/>
      </w:rPr>
    </w:pPr>
  </w:p>
  <w:p w14:paraId="577B8E10" w14:textId="77777777" w:rsidR="003166F3" w:rsidRPr="00916E18" w:rsidRDefault="003166F3" w:rsidP="003166F3">
    <w:pPr>
      <w:pStyle w:val="Ingenmellomro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C0"/>
    <w:rsid w:val="0006728B"/>
    <w:rsid w:val="00075EBE"/>
    <w:rsid w:val="00184F74"/>
    <w:rsid w:val="00185848"/>
    <w:rsid w:val="001A7032"/>
    <w:rsid w:val="00263B87"/>
    <w:rsid w:val="002859ED"/>
    <w:rsid w:val="002B00A8"/>
    <w:rsid w:val="002D76F8"/>
    <w:rsid w:val="002F554E"/>
    <w:rsid w:val="003166F3"/>
    <w:rsid w:val="00330C1B"/>
    <w:rsid w:val="00367E11"/>
    <w:rsid w:val="003960CB"/>
    <w:rsid w:val="00420145"/>
    <w:rsid w:val="004B2360"/>
    <w:rsid w:val="004E4585"/>
    <w:rsid w:val="00593CB1"/>
    <w:rsid w:val="005B0C76"/>
    <w:rsid w:val="005D3C11"/>
    <w:rsid w:val="00616DD0"/>
    <w:rsid w:val="006670BF"/>
    <w:rsid w:val="00686DD1"/>
    <w:rsid w:val="00692E7E"/>
    <w:rsid w:val="006B4B1C"/>
    <w:rsid w:val="006B6C76"/>
    <w:rsid w:val="00707FC7"/>
    <w:rsid w:val="00732162"/>
    <w:rsid w:val="00762DC4"/>
    <w:rsid w:val="00781DFE"/>
    <w:rsid w:val="007B5376"/>
    <w:rsid w:val="00800231"/>
    <w:rsid w:val="0080183F"/>
    <w:rsid w:val="008040D4"/>
    <w:rsid w:val="0081058D"/>
    <w:rsid w:val="008B26D1"/>
    <w:rsid w:val="008D1E3D"/>
    <w:rsid w:val="008F5946"/>
    <w:rsid w:val="00914E69"/>
    <w:rsid w:val="00916E18"/>
    <w:rsid w:val="00925405"/>
    <w:rsid w:val="00930461"/>
    <w:rsid w:val="009600C4"/>
    <w:rsid w:val="00963873"/>
    <w:rsid w:val="009C264A"/>
    <w:rsid w:val="00A77BC0"/>
    <w:rsid w:val="00AA0FFA"/>
    <w:rsid w:val="00AC761C"/>
    <w:rsid w:val="00AE7A2C"/>
    <w:rsid w:val="00B1075D"/>
    <w:rsid w:val="00B928C7"/>
    <w:rsid w:val="00BA093E"/>
    <w:rsid w:val="00BA7183"/>
    <w:rsid w:val="00BC4AB9"/>
    <w:rsid w:val="00BC5909"/>
    <w:rsid w:val="00BC7C6D"/>
    <w:rsid w:val="00BE0BA7"/>
    <w:rsid w:val="00C425C9"/>
    <w:rsid w:val="00C517F4"/>
    <w:rsid w:val="00C63A5A"/>
    <w:rsid w:val="00D11230"/>
    <w:rsid w:val="00E32F93"/>
    <w:rsid w:val="00E42153"/>
    <w:rsid w:val="00E4287C"/>
    <w:rsid w:val="00E62A7E"/>
    <w:rsid w:val="00E677C6"/>
    <w:rsid w:val="00E92D1F"/>
    <w:rsid w:val="00F11708"/>
    <w:rsid w:val="00F1207F"/>
    <w:rsid w:val="00F13C0A"/>
    <w:rsid w:val="00F248AA"/>
    <w:rsid w:val="00F74D64"/>
    <w:rsid w:val="00F95FA3"/>
    <w:rsid w:val="00FC24F3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3630B"/>
  <w15:chartTrackingRefBased/>
  <w15:docId w15:val="{9C4FB22C-FEE7-469C-AC6C-7CC23D6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215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1DF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0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E0BA7"/>
    <w:pPr>
      <w:keepLines/>
      <w:tabs>
        <w:tab w:val="center" w:pos="4320"/>
        <w:tab w:val="right" w:pos="8640"/>
      </w:tabs>
      <w:spacing w:after="600" w:line="240" w:lineRule="atLeast"/>
    </w:pPr>
    <w:rPr>
      <w:rFonts w:ascii="Calibri" w:eastAsia="Times New Roman" w:hAnsi="Calibri" w:cs="Times New Roman"/>
      <w:caps/>
      <w:spacing w:val="-5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BE0BA7"/>
    <w:rPr>
      <w:rFonts w:ascii="Calibri" w:eastAsia="Times New Roman" w:hAnsi="Calibri" w:cs="Times New Roman"/>
      <w:caps/>
      <w:spacing w:val="-5"/>
      <w:sz w:val="18"/>
      <w:szCs w:val="20"/>
    </w:rPr>
  </w:style>
  <w:style w:type="paragraph" w:customStyle="1" w:styleId="12k-arial11">
    <w:name w:val="12k-arial11"/>
    <w:basedOn w:val="Normal"/>
    <w:rsid w:val="00BE0B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k-arial14F">
    <w:name w:val="12k-arial14F"/>
    <w:basedOn w:val="Normal"/>
    <w:rsid w:val="00BE0BA7"/>
    <w:p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styleId="Hyperkobling">
    <w:name w:val="Hyperlink"/>
    <w:semiHidden/>
    <w:rsid w:val="00BE0BA7"/>
    <w:rPr>
      <w:color w:val="0000FF"/>
      <w:u w:val="single"/>
    </w:rPr>
  </w:style>
  <w:style w:type="table" w:styleId="Tabellrutenett">
    <w:name w:val="Table Grid"/>
    <w:basedOn w:val="Vanligtabell"/>
    <w:uiPriority w:val="39"/>
    <w:rsid w:val="00BE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k-arial1">
    <w:name w:val="12k-arial1"/>
    <w:basedOn w:val="12k-arial11"/>
    <w:rsid w:val="00BE0BA7"/>
    <w:rPr>
      <w:sz w:val="2"/>
    </w:rPr>
  </w:style>
  <w:style w:type="paragraph" w:styleId="Ingenmellomrom">
    <w:name w:val="No Spacing"/>
    <w:uiPriority w:val="1"/>
    <w:qFormat/>
    <w:rsid w:val="00BE0BA7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42153"/>
    <w:rPr>
      <w:rFonts w:eastAsiaTheme="majorEastAsia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1DFE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0BA7"/>
    <w:rPr>
      <w:rFonts w:asciiTheme="majorHAnsi" w:eastAsiaTheme="majorEastAsia" w:hAnsiTheme="majorHAnsi" w:cstheme="majorBid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3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2162"/>
  </w:style>
  <w:style w:type="character" w:styleId="Ulstomtale">
    <w:name w:val="Unresolved Mention"/>
    <w:basedOn w:val="Standardskriftforavsnitt"/>
    <w:uiPriority w:val="99"/>
    <w:semiHidden/>
    <w:unhideWhenUsed/>
    <w:rsid w:val="0073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igersund.kommune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mottak@lund.kommune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stmottak@sokndal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mottak@bjerkreim.kommune.n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eigersund.kommune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eiger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1.%20Utg&#229;ende%20bre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15.04.2025</fletteDato>
      <sakid>2023007878</sakid>
      <jpid>2023082576</jpid>
      <filUnique/>
      <filChecksumFørFlett/>
      <erHoveddokument>False</erHoveddokument>
      <dcTitle>Høring - Forskrift om meldeplikt ved hogst over 4 dekar i produktiv barskog i Eigersund, Sokndal, Bjerkreim og Lund komune</dcTitle>
    </websakInfo>
    <docs>
      <doc>
        <Sdm_AMPostNr>3901</Sdm_AMPostNr>
        <Sdm_AMAdr>Postboks 73</Sdm_AMAdr>
        <Sdm_AMReferanse/>
        <Sdm_AMAdr2/>
        <sdm_sdfid>1340610</sdm_sdfid>
        <Sdm_AMNavn>At Skog Sa</Sdm_AMNavn>
        <sdm_watermark/>
        <Sdm_Att/>
        <Sdm_AMPoststed>Porsgrunn</Sdm_AMPoststed>
      </doc>
      <doc>
        <Sdm_AMPostNr/>
        <Sdm_AMAdr/>
        <Sdm_AMReferanse/>
        <Sdm_AMAdr2/>
        <sdm_sdfid>1340622</sdm_sdfid>
        <Sdm_AMNavn>Bjerkreim bondelag</Sdm_AMNavn>
        <sdm_watermark/>
        <Sdm_Att/>
        <Sdm_AMPoststed/>
      </doc>
      <doc>
        <Sdm_AMPostNr/>
        <Sdm_AMAdr/>
        <Sdm_AMReferanse/>
        <Sdm_AMAdr2/>
        <sdm_sdfid>1340815</sdm_sdfid>
        <Sdm_AMNavn>Eigersund skogeierlag v/Sverre Undheim</Sdm_AMNavn>
        <sdm_watermark/>
        <Sdm_Att/>
        <Sdm_AMPoststed/>
      </doc>
      <doc>
        <Sdm_AMPostNr>6800</Sdm_AMPostNr>
        <Sdm_AMAdr>Øyrane 12</Sdm_AMAdr>
        <Sdm_AMReferanse/>
        <Sdm_AMAdr2/>
        <sdm_sdfid>1340613</sdm_sdfid>
        <Sdm_AMNavn>Fjordtømmer As</Sdm_AMNavn>
        <sdm_watermark/>
        <Sdm_Att/>
        <Sdm_AMPoststed>Førde</Sdm_AMPoststed>
      </doc>
      <doc>
        <Sdm_AMPostNr/>
        <Sdm_AMAdr/>
        <Sdm_AMReferanse/>
        <Sdm_AMAdr2/>
        <sdm_sdfid>1340623</sdm_sdfid>
        <Sdm_AMNavn>Helleland bondelag</Sdm_AMNavn>
        <sdm_watermark/>
        <Sdm_Att/>
        <Sdm_AMPoststed/>
      </doc>
      <doc>
        <Sdm_AMPostNr>0583</Sdm_AMPostNr>
        <Sdm_AMAdr>c/o Håkon Øgreid Moksnes Risløkkfaret 12D</Sdm_AMAdr>
        <Sdm_AMReferanse/>
        <Sdm_AMAdr2/>
        <sdm_sdfid>1340617</sdm_sdfid>
        <Sdm_AMNavn>La Dalane Leve</Sdm_AMNavn>
        <sdm_watermark/>
        <Sdm_Att/>
        <Sdm_AMPoststed>Oslo</Sdm_AMPoststed>
      </doc>
      <doc>
        <Sdm_AMPostNr>0412</Sdm_AMPostNr>
        <Sdm_AMAdr>Postboks 34 Torshov</Sdm_AMAdr>
        <Sdm_AMReferanse/>
        <Sdm_AMAdr2/>
        <sdm_sdfid>1340628</sdm_sdfid>
        <Sdm_AMNavn>Natur Og Ungdom</Sdm_AMNavn>
        <sdm_watermark/>
        <Sdm_Att/>
        <Sdm_AMPoststed>Oslo</Sdm_AMPoststed>
      </doc>
      <doc>
        <Sdm_AMPostNr>4021</Sdm_AMPostNr>
        <Sdm_AMAdr>Henrik Ibsens gate 59</Sdm_AMAdr>
        <Sdm_AMReferanse/>
        <Sdm_AMAdr2/>
        <sdm_sdfid>1340614</sdm_sdfid>
        <Sdm_AMNavn>Naturvernforbundet I Rogaland</Sdm_AMNavn>
        <sdm_watermark/>
        <Sdm_Att/>
        <Sdm_AMPoststed>Stavanger</Sdm_AMPoststed>
      </doc>
      <doc>
        <Sdm_AMPostNr>0216</Sdm_AMPostNr>
        <Sdm_AMAdr>Postboks 123 Lilleaker</Sdm_AMAdr>
        <Sdm_AMReferanse/>
        <Sdm_AMAdr2/>
        <sdm_sdfid>1340612</sdm_sdfid>
        <Sdm_AMNavn>Norskog</Sdm_AMNavn>
        <sdm_watermark/>
        <Sdm_Att/>
        <Sdm_AMPoststed>Oslo</Sdm_AMPoststed>
      </doc>
      <doc>
        <Sdm_AMPostNr>2406</Sdm_AMPostNr>
        <Sdm_AMAdr>Jegerstien 18</Sdm_AMAdr>
        <Sdm_AMReferanse/>
        <Sdm_AMAdr2/>
        <sdm_sdfid>1340611</sdm_sdfid>
        <Sdm_AMNavn>Nortømmer As</Sdm_AMNavn>
        <sdm_watermark/>
        <Sdm_Att/>
        <Sdm_AMPoststed>Elverum</Sdm_AMPoststed>
      </doc>
      <doc>
        <Sdm_AMPostNr>4001</Sdm_AMPostNr>
        <Sdm_AMAdr>Postboks 130 Sentrum</Sdm_AMAdr>
        <Sdm_AMReferanse/>
        <Sdm_AMAdr2/>
        <sdm_sdfid>1340608</sdm_sdfid>
        <Sdm_AMNavn>Rogaland Fylkeskommune</Sdm_AMNavn>
        <sdm_watermark/>
        <Sdm_Att/>
        <Sdm_AMPoststed>Stavanger</Sdm_AMPoststed>
      </doc>
      <doc>
        <Sdm_AMPostNr>0183</Sdm_AMPostNr>
        <Sdm_AMAdr>Mariboes gate 8</Sdm_AMAdr>
        <Sdm_AMReferanse/>
        <Sdm_AMAdr2/>
        <sdm_sdfid>1340615</sdm_sdfid>
        <Sdm_AMNavn>Sabima</Sdm_AMNavn>
        <sdm_watermark/>
        <Sdm_Att/>
        <Sdm_AMPoststed>Oslo</Sdm_AMPoststed>
      </doc>
      <doc>
        <Sdm_AMPostNr>4001</Sdm_AMPostNr>
        <Sdm_AMAdr>Postboks 59   Sentrum</Sdm_AMAdr>
        <Sdm_AMReferanse/>
        <Sdm_AMAdr2/>
        <sdm_sdfid>1340609</sdm_sdfid>
        <Sdm_AMNavn>Statsforvaltaren I Rogaland</Sdm_AMNavn>
        <sdm_watermark/>
        <Sdm_Att/>
        <Sdm_AMPoststed>Stavanger</Sdm_AMPoststed>
      </doc>
      <doc>
        <Sdm_AMPostNr>0180</Sdm_AMPostNr>
        <Sdm_AMAdr>Pilestredet 8</Sdm_AMAdr>
        <Sdm_AMReferanse/>
        <Sdm_AMAdr2/>
        <sdm_sdfid>1340616</sdm_sdfid>
        <Sdm_AMNavn>Stiftelsen Wwf Verdens Naturfond</Sdm_AMNavn>
        <sdm_watermark/>
        <Sdm_Att/>
        <Sdm_AMPoststed>Oslo</Sdm_AMPoststed>
      </doc>
    </docs>
    <templateURI>docx</templateURI>
    <mergeMode>MergeOne</mergeMode>
    <showHiddenMark>False</showHiddenMark>
  </properties>
  <header/>
  <footer/>
  <body>
    <Sdm_AMAdr>Postboks 73</Sdm_AMAdr>
    <Sdo_SvarPaaDokDato> </Sdo_SvarPaaDokDato>
    <Sbr_EmailAdr>sander.huslende.alfredsen@eigersund.kommune.no</Sbr_EmailAdr>
    <Sgr_Beskrivelse> </Sgr_Beskrivelse>
    <Spg_Beskrivelse> </Spg_Beskrivelse>
    <Sbr_Navn>Sander Huslende Alfredsen</Sbr_Navn>
    <TblVedlegg>
      <table>
        <headers>
          <header>Ndb_dokID</header>
          <header>ndb_tittel</header>
        </headers>
        <row>
          <cell>1218884</cell>
          <cell>Forslag til Forskrift med rettinger</cell>
        </row>
        <row>
          <cell>1218885</cell>
          <cell>Politisk behandling - Eigersund</cell>
        </row>
        <row>
          <cell>1218896</cell>
          <cell>Politisk behandling - Sokndal</cell>
        </row>
        <row>
          <cell>1218897</cell>
          <cell>Politisk behandling - Lund</cell>
        </row>
        <row>
          <cell>1218898</cell>
          <cell>Politisk behandling - Bjerkreim</cell>
        </row>
      </table>
    </TblVedlegg>
    <Sdo_DokIDKort>25/11596</Sdo_DokIDKort>
    <Sdm_AMNavn>At Skog Sa</Sdm_AMNavn>
    <Sbr_Tittel>Skogbrukssjef</Sbr_Tittel>
    <Sbr_mobil>472 81 365</Sbr_mobil>
    <Sdo_Tittel2> </Sdo_Tittel2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tt> </Sdm_Att>
    <Sdm_AMReferanse> </Sdm_AMReferanse>
    <Sdm_AMPoststed>Porsgrunn</Sdm_AMPoststed>
    <Sdo_DokDato>15.04.2025</Sdo_DokDato>
    <Sdm_AMPostNr>3901</Sdm_AMPostNr>
    <Sdo_Tittel>Høring - Forskrift om meldeplikt ved hogst over 4 dekar i produktiv barskog i Eigersund, Sokndal, Bjerkreim og Lund komune</Sdo_Tittel>
    <Sdm_AMAdr2> </Sdm_AMAdr2>
  </body>
</document>
</file>

<file path=customXml/itemProps1.xml><?xml version="1.0" encoding="utf-8"?>
<ds:datastoreItem xmlns:ds="http://schemas.openxmlformats.org/officeDocument/2006/customXml" ds:itemID="{AAD3370F-6D8A-4156-AE4A-BBBECD90C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Utgående brev</Template>
  <TotalTime>173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Høringsrunde - Forskrift om meldeplikt ved hogst over 4 dekar i Eigersund kommune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- Forskrift om meldeplikt ved hogst over 4 dekar i produktiv barskog i Eigersund, Sokndal, Bjerkreim og Lund komune</dc:title>
  <dc:subject/>
  <dc:creator>Marius Raugstad</dc:creator>
  <cp:keywords/>
  <dc:description/>
  <cp:lastModifiedBy>Sander Huslende Alfredsen</cp:lastModifiedBy>
  <cp:revision>69</cp:revision>
  <dcterms:created xsi:type="dcterms:W3CDTF">2023-09-22T10:52:00Z</dcterms:created>
  <dcterms:modified xsi:type="dcterms:W3CDTF">2025-04-15T08:10:00Z</dcterms:modified>
</cp:coreProperties>
</file>