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rtf" ContentType="application/rtf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Sak"/>
        <w:tag w:val="Sak"/>
        <w:id w:val="28397537"/>
        <w:placeholder>
          <w:docPart w:val="4FB2A326810747D0B353930585A867E7"/>
        </w:placeholder>
      </w:sdtPr>
      <w:sdtEndPr/>
      <w:sdtContent>
        <w:p w:rsidRPr="007036B8" w:rsidR="003873AB" w:rsidRDefault="003873AB"/>
        <w:tbl>
          <w:tblPr>
            <w:tblW w:w="10065" w:type="dxa"/>
            <w:tblInd w:w="-214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135"/>
            <w:gridCol w:w="6520"/>
            <w:gridCol w:w="2410"/>
          </w:tblGrid>
          <w:tr w:rsidRPr="007036B8" w:rsidR="003873AB">
            <w:trPr>
              <w:cantSplit/>
              <w:trHeight w:val="227"/>
            </w:trPr>
            <w:tc>
              <w:tcPr>
                <w:tcW w:w="1135" w:type="dxa"/>
              </w:tcPr>
              <w:p w:rsidRPr="007036B8" w:rsidR="003873AB" w:rsidRDefault="00DF26B7">
                <w:pPr>
                  <w:pStyle w:val="12k-arial16F"/>
                  <w:rPr>
                    <w:rFonts w:cs="Arial"/>
                    <w:sz w:val="16"/>
                    <w:szCs w:val="16"/>
                  </w:rPr>
                </w:pPr>
                <w:r w:rsidRPr="007036B8">
                  <w:rPr>
                    <w:rFonts w:cs="Arial"/>
                    <w:noProof/>
                    <w:sz w:val="20"/>
                  </w:rPr>
                  <w:drawing>
                    <wp:inline distT="0" distB="0" distL="0" distR="0" wp14:anchorId="5F61AFFA" wp14:editId="41A8FEA2">
                      <wp:extent cx="617220" cy="556260"/>
                      <wp:effectExtent l="0" t="0" r="0" b="0"/>
                      <wp:docPr id="1" name="Bild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7220" cy="5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20" w:type="dxa"/>
              </w:tcPr>
              <w:p w:rsidRPr="007036B8" w:rsidR="003873AB" w:rsidRDefault="003873AB">
                <w:pPr>
                  <w:pStyle w:val="12k-arial16F"/>
                  <w:rPr>
                    <w:rFonts w:cs="Arial"/>
                    <w:sz w:val="16"/>
                    <w:szCs w:val="16"/>
                  </w:rPr>
                </w:pPr>
              </w:p>
              <w:p w:rsidRPr="007036B8" w:rsidR="003873AB" w:rsidRDefault="00DF26B7">
                <w:pPr>
                  <w:pStyle w:val="12k-arial16F"/>
                  <w:spacing w:line="180" w:lineRule="atLeast"/>
                  <w:rPr>
                    <w:rFonts w:cs="Arial"/>
                    <w:sz w:val="22"/>
                    <w:szCs w:val="22"/>
                  </w:rPr>
                </w:pPr>
                <w:r w:rsidRPr="007036B8">
                  <w:rPr>
                    <w:rFonts w:cs="Arial"/>
                    <w:sz w:val="22"/>
                    <w:szCs w:val="22"/>
                  </w:rPr>
                  <w:t>Sokndal</w:t>
                </w:r>
              </w:p>
              <w:p w:rsidRPr="007036B8" w:rsidR="003873AB" w:rsidRDefault="00DF26B7">
                <w:pPr>
                  <w:pStyle w:val="12k-arial16F"/>
                  <w:spacing w:line="180" w:lineRule="atLeast"/>
                  <w:rPr>
                    <w:rFonts w:cs="Arial"/>
                  </w:rPr>
                </w:pPr>
                <w:r w:rsidRPr="007036B8">
                  <w:rPr>
                    <w:rFonts w:cs="Arial"/>
                    <w:sz w:val="22"/>
                    <w:szCs w:val="22"/>
                  </w:rPr>
                  <w:t>kommune</w:t>
                </w:r>
              </w:p>
            </w:tc>
            <w:tc>
              <w:tcPr>
                <w:tcW w:w="2410" w:type="dxa"/>
              </w:tcPr>
              <w:p w:rsidRPr="007036B8" w:rsidR="003873AB" w:rsidRDefault="003873AB">
                <w:pPr>
                  <w:pStyle w:val="12k-arial16F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Pr="007036B8" w:rsidR="003873AB" w:rsidRDefault="003873AB"/>
        <w:p w:rsidRPr="007036B8" w:rsidR="003873AB" w:rsidRDefault="003873AB"/>
        <w:tbl>
          <w:tblPr>
            <w:tblStyle w:val="Tabellrutenett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1809"/>
            <w:gridCol w:w="4253"/>
            <w:gridCol w:w="3148"/>
          </w:tblGrid>
          <w:tr w:rsidRPr="007036B8" w:rsidR="003873AB">
            <w:tc>
              <w:tcPr>
                <w:tcW w:w="1809" w:type="dxa"/>
              </w:tcPr>
              <w:p w:rsidRPr="007036B8" w:rsidR="003873AB" w:rsidP="00AA5A7A" w:rsidRDefault="00DF26B7">
                <w:pPr>
                  <w:pStyle w:val="12k-arial11"/>
                  <w:rPr>
                    <w:rFonts w:cs="Arial"/>
                    <w:lang w:val="nb-NO"/>
                  </w:rPr>
                </w:pPr>
                <w:r w:rsidRPr="007036B8">
                  <w:rPr>
                    <w:rFonts w:cs="Arial"/>
                    <w:lang w:val="nb-NO"/>
                  </w:rPr>
                  <w:t>Saksbehandl</w:t>
                </w:r>
                <w:r w:rsidRPr="007036B8" w:rsidR="00AA5A7A">
                  <w:rPr>
                    <w:rFonts w:cs="Arial"/>
                    <w:lang w:val="nb-NO"/>
                  </w:rPr>
                  <w:t>e</w:t>
                </w:r>
                <w:r w:rsidRPr="007036B8">
                  <w:rPr>
                    <w:rFonts w:cs="Arial"/>
                    <w:lang w:val="nb-NO"/>
                  </w:rPr>
                  <w:t>r</w:t>
                </w:r>
              </w:p>
            </w:tc>
            <w:tc>
              <w:tcPr>
                <w:tcW w:w="7401" w:type="dxa"/>
                <w:gridSpan w:val="2"/>
              </w:tcPr>
              <w:p w:rsidRPr="007036B8" w:rsidR="003873AB" w:rsidRDefault="005E35B6">
                <w:pPr>
                  <w:pStyle w:val="12k-arial11"/>
                  <w:rPr>
                    <w:rFonts w:cs="Arial"/>
                    <w:sz w:val="16"/>
                    <w:szCs w:val="16"/>
                    <w:lang w:val="nb-NO"/>
                  </w:rPr>
                </w:pPr>
                <w:sdt>
                  <w:sdtPr>
                    <w:rPr>
                      <w:rFonts w:cs="Arial"/>
                      <w:sz w:val="16"/>
                      <w:szCs w:val="16"/>
                      <w:lang w:val="nb-NO"/>
                    </w:rPr>
                    <w:alias w:val="Journalpost.Saksbehandler.Tittel"/>
                    <w:tag w:val="Journalpost.Saksbehandler.Tittel"/>
                    <w:id w:val="-1757287672"/>
                    <w:text/>
                  </w:sdtPr>
                  <w:sdtEndPr/>
                  <w:sdtContent>
                    <w:r w:rsidRPr="007036B8" w:rsidR="00DF26B7">
                      <w:rPr>
                        <w:rFonts w:cs="Arial"/>
                        <w:sz w:val="16"/>
                        <w:szCs w:val="16"/>
                        <w:lang w:val="nb-NO"/>
                      </w:rPr>
                      <w:t>Plan- og miljørådgiver</w:t>
                    </w:r>
                  </w:sdtContent>
                </w:sdt>
                <w:r w:rsidRPr="007036B8" w:rsidR="00DF26B7">
                  <w:rPr>
                    <w:rFonts w:cs="Arial"/>
                    <w:sz w:val="16"/>
                    <w:szCs w:val="16"/>
                    <w:lang w:val="nb-NO"/>
                  </w:rPr>
                  <w:t xml:space="preserve"> </w:t>
                </w:r>
                <w:sdt>
                  <w:sdtPr>
                    <w:rPr>
                      <w:rFonts w:cs="Arial"/>
                      <w:sz w:val="16"/>
                      <w:szCs w:val="16"/>
                      <w:lang w:val="nb-NO"/>
                    </w:rPr>
                    <w:alias w:val="Journalpost.Saksbehandler.Navn"/>
                    <w:tag w:val="Journalpost.Saksbehandler.Navn"/>
                    <w:id w:val="-330456315"/>
                    <w:text/>
                  </w:sdtPr>
                  <w:sdtEndPr/>
                  <w:sdtContent>
                    <w:r w:rsidRPr="007036B8" w:rsidR="00DF26B7">
                      <w:rPr>
                        <w:rFonts w:cs="Arial"/>
                        <w:sz w:val="16"/>
                        <w:szCs w:val="16"/>
                        <w:lang w:val="nb-NO"/>
                      </w:rPr>
                      <w:t>Rita Ørsland</w:t>
                    </w:r>
                  </w:sdtContent>
                </w:sdt>
              </w:p>
            </w:tc>
          </w:tr>
          <w:tr w:rsidRPr="007036B8" w:rsidR="003873AB">
            <w:tc>
              <w:tcPr>
                <w:tcW w:w="1809" w:type="dxa"/>
              </w:tcPr>
              <w:p w:rsidRPr="007036B8" w:rsidR="003873AB" w:rsidRDefault="00DF26B7">
                <w:pPr>
                  <w:pStyle w:val="12k-arial11"/>
                  <w:rPr>
                    <w:rFonts w:cs="Arial"/>
                    <w:lang w:val="nb-NO"/>
                  </w:rPr>
                </w:pPr>
                <w:proofErr w:type="spellStart"/>
                <w:r w:rsidRPr="007036B8">
                  <w:rPr>
                    <w:rFonts w:cs="Arial"/>
                    <w:lang w:val="nb-NO"/>
                  </w:rPr>
                  <w:t>ArkivsakID</w:t>
                </w:r>
                <w:proofErr w:type="spellEnd"/>
                <w:r w:rsidRPr="007036B8">
                  <w:rPr>
                    <w:rFonts w:cs="Arial"/>
                    <w:lang w:val="nb-NO"/>
                  </w:rPr>
                  <w:t>:</w:t>
                </w:r>
              </w:p>
            </w:tc>
            <w:tc>
              <w:tcPr>
                <w:tcW w:w="4253" w:type="dxa"/>
              </w:tcPr>
              <w:p w:rsidRPr="007036B8" w:rsidR="003873AB" w:rsidRDefault="005E35B6">
                <w:pPr>
                  <w:rPr>
                    <w:rFonts w:eastAsia="Times New Roman"/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alias w:val="ArkivSak.KortID"/>
                    <w:tag w:val="ArkivSak.KortID"/>
                    <w:id w:val="1760021370"/>
                  </w:sdtPr>
                  <w:sdtEndPr/>
                  <w:sdtContent>
                    <w:r w:rsidRPr="007036B8" w:rsidR="00DF26B7">
                      <w:rPr>
                        <w:sz w:val="16"/>
                        <w:szCs w:val="16"/>
                      </w:rPr>
                      <w:t>20/575</w:t>
                    </w:r>
                    <w:proofErr w:type="spellStart"/>
                    <w:r w:rsidRPr="007036B8" w:rsidR="00DF26B7">
                      <w:rPr>
                        <w:sz w:val="16"/>
                        <w:szCs w:val="16"/>
                      </w:rPr>
                    </w:r>
                    <w:proofErr w:type="spellEnd"/>
                    <w:r w:rsidRPr="007036B8" w:rsidR="00DF26B7">
                      <w:rPr>
                        <w:sz w:val="16"/>
                        <w:szCs w:val="16"/>
                      </w:rPr>
                    </w:r>
                  </w:sdtContent>
                </w:sdt>
              </w:p>
            </w:tc>
            <w:tc>
              <w:tcPr>
                <w:tcW w:w="3148" w:type="dxa"/>
              </w:tcPr>
              <w:p w:rsidRPr="007036B8" w:rsidR="003873AB" w:rsidRDefault="003873AB">
                <w:pPr>
                  <w:rPr>
                    <w:rFonts w:eastAsia="Times New Roman"/>
                    <w:sz w:val="16"/>
                    <w:szCs w:val="16"/>
                  </w:rPr>
                </w:pPr>
              </w:p>
            </w:tc>
          </w:tr>
          <w:tr w:rsidRPr="007036B8" w:rsidR="003873AB">
            <w:tc>
              <w:tcPr>
                <w:tcW w:w="1809" w:type="dxa"/>
              </w:tcPr>
              <w:p w:rsidRPr="007036B8" w:rsidR="003873AB" w:rsidRDefault="00DF26B7">
                <w:pPr>
                  <w:pStyle w:val="12k-arial11"/>
                  <w:rPr>
                    <w:rFonts w:cs="Arial"/>
                    <w:lang w:val="nb-NO"/>
                  </w:rPr>
                </w:pPr>
                <w:r w:rsidRPr="007036B8">
                  <w:rPr>
                    <w:rFonts w:cs="Arial"/>
                    <w:lang w:val="nb-NO"/>
                  </w:rPr>
                  <w:t>Arkivkode:</w:t>
                </w:r>
              </w:p>
            </w:tc>
            <w:tc>
              <w:tcPr>
                <w:tcW w:w="4253" w:type="dxa"/>
              </w:tcPr>
              <w:p w:rsidRPr="007036B8" w:rsidR="003873AB" w:rsidRDefault="005E35B6">
                <w:pPr>
                  <w:rPr>
                    <w:rFonts w:eastAsia="Times New Roman"/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alias w:val="ArkivSak.Klasseringer.ToString2"/>
                    <w:tag w:val="ArkivSak.Klasseringer.ToString2"/>
                    <w:id w:val="-1898038527"/>
                  </w:sdtPr>
                  <w:sdtEndPr/>
                  <w:sdtContent>
                    <w:r w:rsidRPr="007036B8" w:rsidR="00DF26B7">
                      <w:rPr>
                        <w:sz w:val="16"/>
                        <w:szCs w:val="16"/>
                      </w:rPr>
                      <w:t>GBNR - 86/38, GBNR - 86/47</w:t>
                    </w:r>
                    <w:proofErr w:type="spellStart"/>
                    <w:r w:rsidRPr="007036B8" w:rsidR="00DF26B7">
                      <w:rPr>
                        <w:sz w:val="16"/>
                        <w:szCs w:val="16"/>
                      </w:rPr>
                    </w:r>
                    <w:proofErr w:type="spellEnd"/>
                    <w:r w:rsidRPr="007036B8" w:rsidR="00DF26B7">
                      <w:rPr>
                        <w:sz w:val="16"/>
                        <w:szCs w:val="16"/>
                      </w:rPr>
                    </w:r>
                  </w:sdtContent>
                </w:sdt>
              </w:p>
            </w:tc>
            <w:tc>
              <w:tcPr>
                <w:tcW w:w="3148" w:type="dxa"/>
              </w:tcPr>
              <w:p w:rsidRPr="007036B8" w:rsidR="003873AB" w:rsidRDefault="003873AB">
                <w:pPr>
                  <w:rPr>
                    <w:rFonts w:eastAsia="Times New Roman"/>
                    <w:sz w:val="16"/>
                    <w:szCs w:val="16"/>
                  </w:rPr>
                </w:pPr>
              </w:p>
            </w:tc>
          </w:tr>
          <w:tr w:rsidRPr="007036B8" w:rsidR="003873AB">
            <w:tc>
              <w:tcPr>
                <w:tcW w:w="1809" w:type="dxa"/>
              </w:tcPr>
              <w:p w:rsidRPr="007036B8" w:rsidR="003873AB" w:rsidRDefault="003873AB"/>
            </w:tc>
            <w:tc>
              <w:tcPr>
                <w:tcW w:w="7401" w:type="dxa"/>
                <w:gridSpan w:val="2"/>
              </w:tcPr>
              <w:p w:rsidRPr="007036B8" w:rsidR="003873AB" w:rsidRDefault="005E35B6">
                <w:pPr>
                  <w:jc w:val="right"/>
                </w:pPr>
                <w:sdt>
                  <w:sdtPr>
                    <w:rPr>
                      <w:b/>
                    </w:rPr>
                    <w:alias w:val="Journalpost.GraderingObject.Beskrivelse"/>
                    <w:tag w:val="Journalpost.GraderingObject.Beskrivelse"/>
                    <w:id w:val="-1818640506"/>
                  </w:sdtPr>
                  <w:sdtEndPr/>
                  <w:sdtContent>
                    <w:r w:rsidRPr="007036B8" w:rsidR="00DF26B7">
                      <w:t/>
                    </w:r>
                    <w:proofErr w:type="spellStart"/>
                    <w:r w:rsidRPr="007036B8" w:rsidR="00DF26B7"/>
                    <w:proofErr w:type="spellEnd"/>
                    <w:r w:rsidRPr="007036B8" w:rsidR="00DF26B7"/>
                  </w:sdtContent>
                </w:sdt>
                <w:r w:rsidRPr="007036B8" w:rsidR="00DF26B7">
                  <w:t xml:space="preserve"> </w:t>
                </w:r>
                <w:sdt>
                  <w:sdtPr>
                    <w:alias w:val="Journalpost.Paragraf"/>
                    <w:tag w:val="Journalpost.Paragraf"/>
                    <w:id w:val="-1907060270"/>
                  </w:sdtPr>
                  <w:sdtEndPr/>
                  <w:sdtContent>
                    <w:r w:rsidRPr="007036B8" w:rsidR="00DF26B7">
                      <w:t/>
                    </w:r>
                  </w:sdtContent>
                </w:sdt>
              </w:p>
            </w:tc>
          </w:tr>
        </w:tbl>
        <w:p w:rsidRPr="007036B8" w:rsidR="003873AB" w:rsidRDefault="003873AB"/>
        <w:p w:rsidRPr="007036B8" w:rsidR="003873AB" w:rsidRDefault="003873AB"/>
        <w:sdt>
          <w:sdtPr>
            <w:rPr>
              <w:rFonts w:cs="Arial" w:eastAsiaTheme="minorHAnsi"/>
              <w:b w:val="0"/>
              <w:szCs w:val="22"/>
              <w:lang w:eastAsia="en-US"/>
            </w:rPr>
            <w:alias w:val="AlleOppmeldinger"/>
            <w:tag w:val="AlleOppmeldinger"/>
            <w:id w:val="-1586294553"/>
          </w:sdtPr>
          <w:sdtEndPr>
            <w:rPr>
              <w:rFonts w:eastAsia="Batang"/>
              <w:szCs w:val="24"/>
            </w:rPr>
          </w:sdtEndPr>
          <w:sdtContent>
            <w:tbl>
              <w:tblPr>
                <w:tblStyle w:val="Tabellrutenett"/>
                <w:tblW w:w="0" w:type="auto"/>
                <w:tblLook w:val="04A0" w:firstRow="1" w:lastRow="0" w:firstColumn="1" w:lastColumn="0" w:noHBand="0" w:noVBand="1"/>
              </w:tblPr>
              <w:tblGrid>
                <w:gridCol w:w="2518"/>
                <w:gridCol w:w="4961"/>
                <w:gridCol w:w="1701"/>
              </w:tblGrid>
              <w:tr w:rsidRPr="007036B8" w:rsidR="003873AB">
                <w:trPr>
                  <w:tblHeader/>
                </w:trPr>
                <w:tc>
                  <w:tcPr>
                    <w:tcW w:w="2518" w:type="dxa"/>
                    <w:tcMar>
                      <w:top w:w="57" w:type="dxa"/>
                      <w:bottom w:w="0" w:type="dxa"/>
                    </w:tcMar>
                  </w:tcPr>
                  <w:p w:rsidRPr="007036B8" w:rsidR="003873AB" w:rsidRDefault="00DF26B7">
                    <w:pPr>
                      <w:pStyle w:val="12k-arial11Fluft"/>
                      <w:rPr>
                        <w:rFonts w:cs="Arial"/>
                        <w:szCs w:val="22"/>
                      </w:rPr>
                    </w:pPr>
                    <w:r w:rsidRPr="007036B8">
                      <w:rPr>
                        <w:rFonts w:cs="Arial"/>
                        <w:szCs w:val="22"/>
                      </w:rPr>
                      <w:t>Saksnummer</w:t>
                    </w:r>
                  </w:p>
                </w:tc>
                <w:tc>
                  <w:tcPr>
                    <w:tcW w:w="4961" w:type="dxa"/>
                    <w:tcMar>
                      <w:top w:w="57" w:type="dxa"/>
                      <w:bottom w:w="0" w:type="dxa"/>
                    </w:tcMar>
                  </w:tcPr>
                  <w:p w:rsidRPr="007036B8" w:rsidR="003873AB" w:rsidRDefault="00DF26B7">
                    <w:pPr>
                      <w:pStyle w:val="12k-arial11Fluft"/>
                      <w:rPr>
                        <w:rFonts w:cs="Arial"/>
                        <w:szCs w:val="22"/>
                      </w:rPr>
                    </w:pPr>
                    <w:r w:rsidRPr="007036B8">
                      <w:rPr>
                        <w:rFonts w:cs="Arial"/>
                        <w:szCs w:val="22"/>
                      </w:rPr>
                      <w:t>Utvalg</w:t>
                    </w:r>
                  </w:p>
                </w:tc>
                <w:tc>
                  <w:tcPr>
                    <w:tcW w:w="1701" w:type="dxa"/>
                    <w:tcMar>
                      <w:top w:w="57" w:type="dxa"/>
                      <w:bottom w:w="0" w:type="dxa"/>
                    </w:tcMar>
                  </w:tcPr>
                  <w:p w:rsidRPr="007036B8" w:rsidR="003873AB" w:rsidRDefault="00DF26B7">
                    <w:pPr>
                      <w:pStyle w:val="12k-arial11Fluft"/>
                      <w:rPr>
                        <w:rFonts w:cs="Arial"/>
                      </w:rPr>
                    </w:pPr>
                    <w:r w:rsidRPr="007036B8">
                      <w:rPr>
                        <w:rFonts w:cs="Arial"/>
                        <w:szCs w:val="22"/>
                      </w:rPr>
                      <w:t>Dato</w:t>
                    </w:r>
                  </w:p>
                </w:tc>
              </w:tr>
              <w:tr w:rsidRPr="007036B8" w:rsidR="003873AB">
                <w:tc>
                  <w:tcPr>
                    <w:tcW w:w="2518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SaksNummer"/>
                      <w:tag w:val="SaksNummer"/>
                      <w:id w:val="-1311858018"/>
                    </w:sdtPr>
                    <w:sdtEndPr/>
                    <w:sdtContent>
                      <w:p w:rsidRPr="007036B8" w:rsidR="003873AB" w:rsidRDefault="00DF26B7">
                        <w:r w:rsidRPr="007036B8">
                          <w:t>017/21</w:t>
                        </w:r>
                        <w:proofErr w:type="spellStart"/>
                        <w:r w:rsidRPr="007036B8"/>
                        <w:proofErr w:type="spellEnd"/>
                        <w:r w:rsidRPr="007036B8"/>
                        <w:r w:rsidRPr="007036B8">
                          <w:rPr>
                            <w:rStyle w:val="Plassholdertekst"/>
                            <w:i/>
                            <w:color w:val="auto"/>
                          </w:rPr>
                        </w:r>
                      </w:p>
                    </w:sdtContent>
                  </w:sdt>
                </w:tc>
                <w:tc>
                  <w:tcPr>
                    <w:tcW w:w="4961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rPr>
                        <w:color w:val="808080"/>
                      </w:rPr>
                      <w:alias w:val="OppmeldtTil.Tittel"/>
                      <w:tag w:val="OppmeldtTil.Tittel"/>
                      <w:id w:val="-454019125"/>
                    </w:sdtPr>
                    <w:sdtEndPr/>
                    <w:sdtContent>
                      <w:p w:rsidRPr="007036B8" w:rsidR="003873AB" w:rsidRDefault="00DF26B7">
                        <w:pPr>
                          <w:rPr>
                            <w:color w:val="808080"/>
                          </w:rPr>
                        </w:pPr>
                        <w:r w:rsidRPr="007036B8">
                          <w:t>Hovedutvalg for Landbruk miljø og teknikk</w:t>
                        </w:r>
                        <w:proofErr w:type="spellStart"/>
                        <w:r w:rsidRPr="007036B8"/>
                        <w:proofErr w:type="spellEnd"/>
                        <w:r w:rsidRPr="007036B8"/>
                      </w:p>
                    </w:sdtContent>
                  </w:sdt>
                </w:tc>
                <w:tc>
                  <w:tcPr>
                    <w:tcW w:w="1701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BehandlingsMøte.Start.KortDato"/>
                      <w:tag w:val="BehandlingsMøte.Start.KortDato"/>
                      <w:id w:val="-1422323609"/>
                    </w:sdtPr>
                    <w:sdtEndPr/>
                    <w:sdtContent>
                      <w:p w:rsidRPr="007036B8" w:rsidR="003873AB" w:rsidRDefault="00DF26B7">
                        <w:r w:rsidRPr="007036B8">
                          <w:t>19.04.2021</w:t>
                        </w:r>
                      </w:p>
                    </w:sdtContent>
                  </w:sdt>
                </w:tc>
              </w:tr>
            </w:tbl>
            <w:p w:rsidRPr="007036B8" w:rsidR="003873AB" w:rsidRDefault="005E35B6"/>
          </w:sdtContent>
        </w:sdt>
        <w:p w:rsidRPr="007036B8" w:rsidR="003873AB" w:rsidRDefault="003873AB"/>
        <w:p w:rsidRPr="007036B8" w:rsidR="003873AB" w:rsidRDefault="005E35B6">
          <w:pPr>
            <w:rPr>
              <w:b/>
              <w:sz w:val="28"/>
              <w:szCs w:val="28"/>
            </w:rPr>
          </w:pPr>
          <w:sdt>
            <w:sdtPr>
              <w:rPr>
                <w:b/>
                <w:color w:val="808080"/>
                <w:sz w:val="28"/>
                <w:szCs w:val="28"/>
              </w:rPr>
              <w:alias w:val="Tittel"/>
              <w:tag w:val="Tittel"/>
              <w:id w:val="-853796916"/>
              <w:text/>
            </w:sdtPr>
            <w:sdtEndPr/>
            <w:sdtContent>
              <w:r w:rsidRPr="007036B8" w:rsidR="00DF26B7">
                <w:rPr>
                  <w:b/>
                  <w:sz w:val="28"/>
                  <w:szCs w:val="28"/>
                </w:rPr>
                <w:t>1. gangs behandling - Reguleringendring Detaljegulering Nesvåg Havn, gnr. 86 bnr. 38 og 47</w:t>
              </w:r>
            </w:sdtContent>
          </w:sdt>
        </w:p>
        <w:p w:rsidRPr="007036B8" w:rsidR="003873AB" w:rsidRDefault="005E35B6">
          <w:pPr>
            <w:rPr>
              <w:b/>
              <w:sz w:val="28"/>
              <w:szCs w:val="28"/>
            </w:rPr>
          </w:pPr>
          <w:sdt>
            <w:sdtPr>
              <w:rPr>
                <w:b/>
                <w:sz w:val="28"/>
                <w:szCs w:val="28"/>
              </w:rPr>
              <w:alias w:val="Journalpost.Tittel2.Value"/>
              <w:tag w:val="Journalpost.Tittel2.Value"/>
              <w:id w:val="954607151"/>
              <w:text/>
            </w:sdtPr>
            <w:sdtEndPr/>
            <w:sdtContent>
              <w:r w:rsidRPr="007036B8" w:rsidR="00DF26B7">
                <w:rPr>
                  <w:b/>
                  <w:sz w:val="28"/>
                  <w:szCs w:val="28"/>
                </w:rPr>
                <w:t>Kjell Stene og Frank Nesvåg</w:t>
              </w:r>
            </w:sdtContent>
          </w:sdt>
        </w:p>
        <w:p w:rsidR="003873AB" w:rsidRDefault="003873AB"/>
        <w:sdt>
          <w:sdtPr>
            <w:alias w:val="IngressTekst"/>
            <w:tag w:val="IngressTekst"/>
            <w:id w:val="-221529144"/>
          </w:sdtPr>
          <w:sdtContent>
            <w:tbl>
              <w:tblPr>
                <w:tblStyle w:val="Tabellrutenett"/>
                <w:tblW w:w="0" w:type="auto"/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ook w:val="04A0" w:firstRow="1" w:lastRow="0" w:firstColumn="1" w:lastColumn="0" w:noHBand="0" w:noVBand="1"/>
              </w:tblPr>
              <w:tblGrid>
                <w:gridCol w:w="9212"/>
              </w:tblGrid>
              <w:tr w:rsidRPr="007036B8" w:rsidR="005E35B6" w:rsidTr="006B7A09">
                <w:tc>
                  <w:altChunk r:id="chunk97e0b0232a974508b6dd55e12b770dc6"/>
                </w:tc>
              </w:tr>
            </w:tbl>
            <w:p w:rsidR="005E35B6" w:rsidP="005E35B6" w:rsidRDefault="005E35B6"/>
          </w:sdtContent>
        </w:sdt>
        <w:sdt>
          <w:sdtPr>
            <w:alias w:val="OpprinneligForslag.Tekst"/>
            <w:tag w:val="OpprinneligForslag.Tekst"/>
            <w:id w:val="25154430"/>
          </w:sdtPr>
          <w:sdtEndPr/>
          <w:sdtContent>
            <w:tbl>
              <w:tblPr>
                <w:tblStyle w:val="Tabellrutenett"/>
                <w:tblW w:w="0" w:type="auto"/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ook w:val="04A0" w:firstRow="1" w:lastRow="0" w:firstColumn="1" w:lastColumn="0" w:noHBand="0" w:noVBand="1"/>
              </w:tblPr>
              <w:tblGrid>
                <w:gridCol w:w="9212"/>
              </w:tblGrid>
              <w:tr w:rsidRPr="007036B8" w:rsidR="003873AB">
                <w:tc>
                  <w:altChunk r:id="chunkcbfd861d0fe344d797db71664e281862"/>
                </w:tc>
              </w:tr>
            </w:tbl>
            <w:p w:rsidRPr="007036B8" w:rsidR="003873AB" w:rsidRDefault="005E35B6"/>
          </w:sdtContent>
        </w:sdt>
        <w:sdt>
          <w:sdtPr>
            <w:rPr>
              <w:b/>
              <w:sz w:val="16"/>
              <w:szCs w:val="16"/>
            </w:rPr>
            <w:alias w:val="SaksVedlegg"/>
            <w:tag w:val="SaksVedlegg"/>
            <w:id w:val="28397738"/>
            <w:showingPlcHdr/>
          </w:sdtPr>
          <w:sdtEndPr>
            <w:rPr>
              <w:b w:val="0"/>
              <w:sz w:val="22"/>
              <w:szCs w:val="24"/>
            </w:rPr>
          </w:sdtEndPr>
          <w:sdtContent>
            <w:tbl>
              <w:tblPr>
                <w:tblStyle w:val="Tabellrutenett"/>
                <w:tblW w:w="0" w:type="auto"/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423"/>
                <w:gridCol w:w="7757"/>
              </w:tblGrid>
              <w:tr w:rsidRPr="007036B8" w:rsidR="003873AB">
                <w:tc>
                  <w:tcPr>
                    <w:tcW w:w="1423" w:type="dxa"/>
                  </w:tcPr>
                  <w:p w:rsidRPr="007036B8" w:rsidR="003873AB" w:rsidRDefault="00DF26B7">
                    <w:pPr>
                      <w:rPr>
                        <w:b/>
                        <w:sz w:val="16"/>
                        <w:szCs w:val="16"/>
                      </w:rPr>
                    </w:pPr>
                    <w:r w:rsidRPr="007036B8">
                      <w:rPr>
                        <w:b/>
                        <w:sz w:val="16"/>
                        <w:szCs w:val="16"/>
                      </w:rPr>
                      <w:t>Vedlegg:</w:t>
                    </w:r>
                  </w:p>
                  <w:p w:rsidRPr="007036B8" w:rsidR="003873AB" w:rsidRDefault="00DF26B7">
                    <w:pPr>
                      <w:rPr>
                        <w:b/>
                        <w:sz w:val="16"/>
                        <w:szCs w:val="16"/>
                      </w:rPr>
                    </w:pPr>
                    <w:r w:rsidRPr="007036B8">
                      <w:rPr>
                        <w:sz w:val="16"/>
                        <w:szCs w:val="16"/>
                      </w:rPr>
                      <w:t>Dok.nr</w:t>
                    </w:r>
                  </w:p>
                </w:tc>
                <w:tc>
                  <w:tcPr>
                    <w:tcW w:w="7757" w:type="dxa"/>
                  </w:tcPr>
                  <w:p w:rsidRPr="007036B8" w:rsidR="003873AB" w:rsidRDefault="003873AB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  <w:p w:rsidRPr="007036B8" w:rsidR="003873AB" w:rsidRDefault="00DF26B7">
                    <w:pPr>
                      <w:rPr>
                        <w:b/>
                        <w:sz w:val="16"/>
                        <w:szCs w:val="16"/>
                      </w:rPr>
                    </w:pPr>
                    <w:r w:rsidRPr="007036B8">
                      <w:rPr>
                        <w:sz w:val="16"/>
                        <w:szCs w:val="16"/>
                      </w:rPr>
                      <w:t>Tittel på vedlegg</w:t>
                    </w:r>
                  </w:p>
                </w:tc>
              </w:tr>
              <w:tr w:rsidRPr="007036B8" w:rsidR="003873AB">
                <w:sdt>
                  <w:sdtPr>
                    <w:rPr>
                      <w:sz w:val="16"/>
                      <w:szCs w:val="16"/>
                    </w:rPr>
                    <w:alias w:val="DokVersjon.DokID.Value"/>
                    <w:tag w:val="DokVersjon.DokID.Value"/>
                    <w:id w:val="-1534103200"/>
                  </w:sdtPr>
                  <w:sdtEndPr/>
                  <w:sdtContent>
                    <w:tc>
                      <w:tcPr>
                        <w:tcW w:w="1423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245184</w:t>
                        </w:r>
                        <w:proofErr w:type="spellStart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  <w:proofErr w:type="spellEnd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  <w:szCs w:val="16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7757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Gnr 86 bnr 38 og 47 - Søknad om planjustering - Nesvåg havn</w:t>
                        </w:r>
                      </w:p>
                    </w:tc>
                  </w:sdtContent>
                </w:sdt>
              </w:tr>
              <w:tr w:rsidRPr="007036B8" w:rsidR="003873AB">
                <w:sdt>
                  <w:sdtPr>
                    <w:rPr>
                      <w:sz w:val="16"/>
                      <w:szCs w:val="16"/>
                    </w:rPr>
                    <w:alias w:val="DokVersjon.DokID.Value"/>
                    <w:tag w:val="DokVersjon.DokID.Value"/>
                    <w:id w:val="-1534103200"/>
                  </w:sdtPr>
                  <w:sdtEndPr/>
                  <w:sdtContent>
                    <w:tc>
                      <w:tcPr>
                        <w:tcW w:w="1423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245185</w:t>
                        </w:r>
                        <w:proofErr w:type="spellStart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  <w:proofErr w:type="spellEnd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  <w:szCs w:val="16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7757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Planbeskrivelse for endring av arealformål NT. Gnr 86 bnr 38 og gnr 86 bnr 47</w:t>
                        </w:r>
                      </w:p>
                    </w:tc>
                  </w:sdtContent>
                </w:sdt>
              </w:tr>
              <w:tr w:rsidRPr="007036B8" w:rsidR="003873AB">
                <w:sdt>
                  <w:sdtPr>
                    <w:rPr>
                      <w:sz w:val="16"/>
                      <w:szCs w:val="16"/>
                    </w:rPr>
                    <w:alias w:val="DokVersjon.DokID.Value"/>
                    <w:tag w:val="DokVersjon.DokID.Value"/>
                    <w:id w:val="-1534103200"/>
                  </w:sdtPr>
                  <w:sdtEndPr/>
                  <w:sdtContent>
                    <w:tc>
                      <w:tcPr>
                        <w:tcW w:w="1423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245187</w:t>
                        </w:r>
                        <w:proofErr w:type="spellStart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  <w:proofErr w:type="spellEnd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  <w:szCs w:val="16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7757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Revidert planbestemmelser</w:t>
                        </w:r>
                      </w:p>
                    </w:tc>
                  </w:sdtContent>
                </w:sdt>
              </w:tr>
              <w:tr w:rsidRPr="007036B8" w:rsidR="003873AB">
                <w:sdt>
                  <w:sdtPr>
                    <w:rPr>
                      <w:sz w:val="16"/>
                      <w:szCs w:val="16"/>
                    </w:rPr>
                    <w:alias w:val="DokVersjon.DokID.Value"/>
                    <w:tag w:val="DokVersjon.DokID.Value"/>
                    <w:id w:val="-1534103200"/>
                  </w:sdtPr>
                  <w:sdtEndPr/>
                  <w:sdtContent>
                    <w:tc>
                      <w:tcPr>
                        <w:tcW w:w="1423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245188</w:t>
                        </w:r>
                        <w:proofErr w:type="spellStart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  <w:proofErr w:type="spellEnd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  <w:szCs w:val="16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7757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Revidert plankart_Detaljplan Nesvåg</w:t>
                        </w:r>
                      </w:p>
                    </w:tc>
                  </w:sdtContent>
                </w:sdt>
              </w:tr>
              <w:tr w:rsidRPr="007036B8" w:rsidR="003873AB">
                <w:sdt>
                  <w:sdtPr>
                    <w:rPr>
                      <w:sz w:val="16"/>
                      <w:szCs w:val="16"/>
                    </w:rPr>
                    <w:alias w:val="DokVersjon.DokID.Value"/>
                    <w:tag w:val="DokVersjon.DokID.Value"/>
                    <w:id w:val="-1534103200"/>
                  </w:sdtPr>
                  <w:sdtEndPr/>
                  <w:sdtContent>
                    <w:tc>
                      <w:tcPr>
                        <w:tcW w:w="1423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245189</w:t>
                        </w:r>
                        <w:proofErr w:type="spellStart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  <w:proofErr w:type="spellEnd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  <w:szCs w:val="16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7757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Revidert_Detaljplan Nesvåg-utsnitt</w:t>
                        </w:r>
                      </w:p>
                    </w:tc>
                  </w:sdtContent>
                </w:sdt>
              </w:tr>
              <w:tr w:rsidRPr="007036B8" w:rsidR="003873AB">
                <w:sdt>
                  <w:sdtPr>
                    <w:rPr>
                      <w:sz w:val="16"/>
                      <w:szCs w:val="16"/>
                    </w:rPr>
                    <w:alias w:val="DokVersjon.DokID.Value"/>
                    <w:tag w:val="DokVersjon.DokID.Value"/>
                    <w:id w:val="-1534103200"/>
                  </w:sdtPr>
                  <w:sdtEndPr/>
                  <w:sdtContent>
                    <w:tc>
                      <w:tcPr>
                        <w:tcW w:w="1423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245190</w:t>
                        </w:r>
                        <w:proofErr w:type="spellStart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  <w:proofErr w:type="spellEnd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  <w:szCs w:val="16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7757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ROS analyse Nesvåg Havn</w:t>
                        </w:r>
                      </w:p>
                    </w:tc>
                  </w:sdtContent>
                </w:sdt>
              </w:tr>
              <w:tr w:rsidRPr="007036B8" w:rsidR="003873AB">
                <w:sdt>
                  <w:sdtPr>
                    <w:rPr>
                      <w:sz w:val="16"/>
                      <w:szCs w:val="16"/>
                    </w:rPr>
                    <w:alias w:val="DokVersjon.DokID.Value"/>
                    <w:tag w:val="DokVersjon.DokID.Value"/>
                    <w:id w:val="-1534103200"/>
                  </w:sdtPr>
                  <w:sdtEndPr/>
                  <w:sdtContent>
                    <w:tc>
                      <w:tcPr>
                        <w:tcW w:w="1423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241795</w:t>
                        </w:r>
                        <w:proofErr w:type="spellStart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  <w:proofErr w:type="spellEnd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  <w:szCs w:val="16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7757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Delegert vedtak - avslag på søknad om reguleringsendring etter forenklet prosess etter PBL § 12-14, andre ledd</w:t>
                        </w:r>
                      </w:p>
                    </w:tc>
                  </w:sdtContent>
                </w:sdt>
              </w:tr>
              <w:tr w:rsidRPr="007036B8" w:rsidR="003873AB">
                <w:sdt>
                  <w:sdtPr>
                    <w:rPr>
                      <w:sz w:val="16"/>
                      <w:szCs w:val="16"/>
                    </w:rPr>
                    <w:alias w:val="DokVersjon.DokID.Value"/>
                    <w:tag w:val="DokVersjon.DokID.Value"/>
                    <w:id w:val="-1534103200"/>
                  </w:sdtPr>
                  <w:sdtEndPr/>
                  <w:sdtContent>
                    <w:tc>
                      <w:tcPr>
                        <w:tcW w:w="1423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239767</w:t>
                        </w:r>
                        <w:proofErr w:type="spellStart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  <w:proofErr w:type="spellEnd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  <w:szCs w:val="16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7757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Uttale basert på ettersendt informasjon - oppstart plan-ID 2016005 endring detaljregulering 86/38 og 47 Nesvåg havn, Sokndal</w:t>
                        </w:r>
                      </w:p>
                    </w:tc>
                  </w:sdtContent>
                </w:sdt>
              </w:tr>
              <w:tr w:rsidRPr="007036B8" w:rsidR="003873AB">
                <w:sdt>
                  <w:sdtPr>
                    <w:rPr>
                      <w:sz w:val="16"/>
                      <w:szCs w:val="16"/>
                    </w:rPr>
                    <w:alias w:val="DokVersjon.DokID.Value"/>
                    <w:tag w:val="DokVersjon.DokID.Value"/>
                    <w:id w:val="-1534103200"/>
                  </w:sdtPr>
                  <w:sdtEndPr/>
                  <w:sdtContent>
                    <w:tc>
                      <w:tcPr>
                        <w:tcW w:w="1423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238241</w:t>
                        </w:r>
                        <w:proofErr w:type="spellStart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  <w:proofErr w:type="spellEnd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  <w:szCs w:val="16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7757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Tilleggsopplysninger/- innspill til oppstartsvarsel av reguleringsendring for Nesvåg havn gnr86 bnr47</w:t>
                        </w:r>
                      </w:p>
                    </w:tc>
                  </w:sdtContent>
                </w:sdt>
              </w:tr>
              <w:tr w:rsidRPr="007036B8" w:rsidR="003873AB">
                <w:sdt>
                  <w:sdtPr>
                    <w:rPr>
                      <w:sz w:val="16"/>
                      <w:szCs w:val="16"/>
                    </w:rPr>
                    <w:alias w:val="DokVersjon.DokID.Value"/>
                    <w:tag w:val="DokVersjon.DokID.Value"/>
                    <w:id w:val="-1534103200"/>
                  </w:sdtPr>
                  <w:sdtEndPr/>
                  <w:sdtContent>
                    <w:tc>
                      <w:tcPr>
                        <w:tcW w:w="1423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237316</w:t>
                        </w:r>
                        <w:proofErr w:type="spellStart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  <w:proofErr w:type="spellEnd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  <w:szCs w:val="16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7757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Nesvåg havn - endring av detaljregulering - varsel om oppstart</w:t>
                        </w:r>
                      </w:p>
                    </w:tc>
                  </w:sdtContent>
                </w:sdt>
              </w:tr>
              <w:tr w:rsidRPr="007036B8" w:rsidR="003873AB">
                <w:sdt>
                  <w:sdtPr>
                    <w:rPr>
                      <w:sz w:val="16"/>
                      <w:szCs w:val="16"/>
                    </w:rPr>
                    <w:alias w:val="DokVersjon.DokID.Value"/>
                    <w:tag w:val="DokVersjon.DokID.Value"/>
                    <w:id w:val="-1534103200"/>
                  </w:sdtPr>
                  <w:sdtEndPr/>
                  <w:sdtContent>
                    <w:tc>
                      <w:tcPr>
                        <w:tcW w:w="1423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237317</w:t>
                        </w:r>
                        <w:proofErr w:type="spellStart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  <w:proofErr w:type="spellEnd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  <w:szCs w:val="16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7757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Nesvåg.pdf</w:t>
                        </w:r>
                      </w:p>
                    </w:tc>
                  </w:sdtContent>
                </w:sdt>
              </w:tr>
              <w:tr w:rsidRPr="007036B8" w:rsidR="003873AB">
                <w:sdt>
                  <w:sdtPr>
                    <w:rPr>
                      <w:sz w:val="16"/>
                      <w:szCs w:val="16"/>
                    </w:rPr>
                    <w:alias w:val="DokVersjon.DokID.Value"/>
                    <w:tag w:val="DokVersjon.DokID.Value"/>
                    <w:id w:val="-1534103200"/>
                  </w:sdtPr>
                  <w:sdtEndPr/>
                  <w:sdtContent>
                    <w:tc>
                      <w:tcPr>
                        <w:tcW w:w="1423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237057</w:t>
                        </w:r>
                        <w:proofErr w:type="spellStart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  <w:proofErr w:type="spellEnd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  <w:szCs w:val="16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7757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Gnr. 86 bnr. 47 - Innspill til oppstartsvarsel av reguleringsendring for Nesvåg Havn</w:t>
                        </w:r>
                      </w:p>
                    </w:tc>
                  </w:sdtContent>
                </w:sdt>
              </w:tr>
              <w:tr w:rsidRPr="007036B8" w:rsidR="003873AB">
                <w:sdt>
                  <w:sdtPr>
                    <w:rPr>
                      <w:sz w:val="16"/>
                      <w:szCs w:val="16"/>
                    </w:rPr>
                    <w:alias w:val="DokVersjon.DokID.Value"/>
                    <w:tag w:val="DokVersjon.DokID.Value"/>
                    <w:id w:val="-1534103200"/>
                  </w:sdtPr>
                  <w:sdtEndPr/>
                  <w:sdtContent>
                    <w:tc>
                      <w:tcPr>
                        <w:tcW w:w="1423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236916</w:t>
                        </w:r>
                        <w:proofErr w:type="spellStart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  <w:proofErr w:type="spellEnd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  <w:szCs w:val="16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7757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Innspill til reguleringsplan 11.11.20</w:t>
                        </w:r>
                      </w:p>
                    </w:tc>
                  </w:sdtContent>
                </w:sdt>
              </w:tr>
              <w:tr w:rsidRPr="007036B8" w:rsidR="003873AB">
                <w:sdt>
                  <w:sdtPr>
                    <w:rPr>
                      <w:sz w:val="16"/>
                      <w:szCs w:val="16"/>
                    </w:rPr>
                    <w:alias w:val="DokVersjon.DokID.Value"/>
                    <w:tag w:val="DokVersjon.DokID.Value"/>
                    <w:id w:val="-1534103200"/>
                  </w:sdtPr>
                  <w:sdtEndPr/>
                  <w:sdtContent>
                    <w:tc>
                      <w:tcPr>
                        <w:tcW w:w="1423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236918</w:t>
                        </w:r>
                        <w:proofErr w:type="spellStart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  <w:proofErr w:type="spellEnd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  <w:szCs w:val="16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7757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Avtale mellom Frank Nesvåg og Albert Stene</w:t>
                        </w:r>
                      </w:p>
                    </w:tc>
                  </w:sdtContent>
                </w:sdt>
              </w:tr>
              <w:tr w:rsidRPr="007036B8" w:rsidR="003873AB">
                <w:sdt>
                  <w:sdtPr>
                    <w:rPr>
                      <w:sz w:val="16"/>
                      <w:szCs w:val="16"/>
                    </w:rPr>
                    <w:alias w:val="DokVersjon.DokID.Value"/>
                    <w:tag w:val="DokVersjon.DokID.Value"/>
                    <w:id w:val="-1534103200"/>
                  </w:sdtPr>
                  <w:sdtEndPr/>
                  <w:sdtContent>
                    <w:tc>
                      <w:tcPr>
                        <w:tcW w:w="1423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236582</w:t>
                        </w:r>
                        <w:proofErr w:type="spellStart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  <w:proofErr w:type="spellEnd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  <w:szCs w:val="16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7757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Uttale - varsel oppstart plan-ID 2016005 endring detaljregulering 86/38 og 47 Nesvåg havn, Sokndal</w:t>
                        </w:r>
                      </w:p>
                    </w:tc>
                  </w:sdtContent>
                </w:sdt>
              </w:tr>
              <w:tr w:rsidRPr="007036B8" w:rsidR="003873AB">
                <w:sdt>
                  <w:sdtPr>
                    <w:rPr>
                      <w:sz w:val="16"/>
                      <w:szCs w:val="16"/>
                    </w:rPr>
                    <w:alias w:val="DokVersjon.DokID.Value"/>
                    <w:tag w:val="DokVersjon.DokID.Value"/>
                    <w:id w:val="-1534103200"/>
                  </w:sdtPr>
                  <w:sdtEndPr/>
                  <w:sdtContent>
                    <w:tc>
                      <w:tcPr>
                        <w:tcW w:w="1423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236201</w:t>
                        </w:r>
                        <w:proofErr w:type="spellStart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  <w:proofErr w:type="spellEnd"/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  <w:szCs w:val="16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7757" w:type="dxa"/>
                      </w:tcPr>
                      <w:p w:rsidRPr="007036B8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7036B8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Uttale til varsel om reguleringsendring - Gnr 86 Bnr 38 og 47 - Nesvåg</w:t>
                        </w:r>
                      </w:p>
                    </w:tc>
                  </w:sdtContent>
                </w:sdt>
              </w:tr>
            </w:tbl>
            <w:p w:rsidRPr="007036B8" w:rsidR="003873AB" w:rsidRDefault="005E35B6"/>
          </w:sdtContent>
        </w:sdt>
        <w:sdt>
          <w:sdtPr>
            <w:alias w:val="GjennomførteBehandlinger"/>
            <w:tag w:val="GjennomførteBehandlinger"/>
            <w:id w:val="-443000856"/>
          </w:sdtPr>
          <w:sdtEndPr/>
          <w:sdtContent>
            <w:p w:rsidRPr="007036B8" w:rsidR="003873AB" w:rsidRDefault="005E35B6">
              <w:pPr>
                <w:rPr>
                  <w:b/>
                </w:rPr>
              </w:pPr>
              <w:sdt>
                <w:sdtPr>
                  <w:rPr>
                    <w:b/>
                  </w:rPr>
                  <w:alias w:val="MøteStart.KortDato"/>
                  <w:tag w:val="MøteStart.KortDato"/>
                  <w:id w:val="-1769526366"/>
                </w:sdtPr>
                <w:sdtEndPr/>
                <w:sdtContent>
                  <w:r w:rsidRPr="007036B8" w:rsidR="00DF26B7">
                    <w:rPr>
                      <w:b/>
                    </w:rPr>
                    <w:t>19.04.2021</w:t>
                  </w:r>
                </w:sdtContent>
              </w:sdt>
              <w:r w:rsidRPr="007036B8" w:rsidR="00DF26B7">
                <w:rPr>
                  <w:b/>
                </w:rPr>
                <w:t xml:space="preserve"> </w:t>
              </w:r>
              <w:sdt>
                <w:sdtPr>
                  <w:rPr>
                    <w:b/>
                  </w:rPr>
                  <w:alias w:val="Gruppe.Tittel"/>
                  <w:tag w:val="Gruppe.Tittel"/>
                  <w:id w:val="1410884524"/>
                </w:sdtPr>
                <w:sdtEndPr/>
                <w:sdtContent>
                  <w:r w:rsidRPr="007036B8" w:rsidR="00DF26B7">
                    <w:rPr>
                      <w:b/>
                    </w:rPr>
                    <w:t>Hovedutvalg for Landbruk miljø og teknikk</w:t>
                  </w:r>
                </w:sdtContent>
              </w:sdt>
            </w:p>
            <w:sdt>
              <w:sdtPr>
                <w:alias w:val="BehandlingsTekst"/>
                <w:tag w:val="BehandlingsTekst"/>
                <w:id w:val="-1041280426"/>
              </w:sdtPr>
              <w:sdtEndPr/>
              <w:sdtContent>
                <w:tbl>
                  <w:tblPr>
                    <w:tblStyle w:val="Tabellrutenett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212"/>
                  </w:tblGrid>
                  <w:tr w:rsidRPr="007036B8" w:rsidR="003873AB">
                    <w:tc>
                      <w:altChunk r:id="chunk6ebde706dfc34b86b9c3a2104e26bc9a"/>
                    </w:tc>
                  </w:tr>
                </w:tbl>
                <w:p w:rsidRPr="007036B8" w:rsidR="003873AB" w:rsidRDefault="005E35B6"/>
              </w:sdtContent>
            </w:sdt>
            <w:p w:rsidRPr="007036B8" w:rsidR="003873AB" w:rsidRDefault="005E35B6">
              <w:pPr>
                <w:rPr>
                  <w:b/>
                </w:rPr>
              </w:pPr>
              <w:sdt>
                <w:sdtPr>
                  <w:rPr>
                    <w:b/>
                  </w:rPr>
                  <w:alias w:val="Gruppe.KortTittel"/>
                  <w:tag w:val="Gruppe.KortTittel"/>
                  <w:id w:val="360943938"/>
                </w:sdtPr>
                <w:sdtEndPr/>
                <w:sdtContent>
                  <w:r w:rsidRPr="007036B8" w:rsidR="00DF26B7">
                    <w:rPr>
                      <w:b/>
                    </w:rPr>
                    <w:t>LMT</w:t>
                  </w:r>
                  <w:proofErr w:type="spellStart"/>
                  <w:r w:rsidRPr="007036B8" w:rsidR="00DF26B7">
                    <w:rPr>
                      <w:b/>
                    </w:rPr>
                  </w:r>
                  <w:proofErr w:type="spellEnd"/>
                  <w:r w:rsidRPr="007036B8" w:rsidR="00DF26B7">
                    <w:rPr>
                      <w:b/>
                    </w:rPr>
                  </w:r>
                </w:sdtContent>
              </w:sdt>
              <w:r w:rsidRPr="007036B8" w:rsidR="00DF26B7">
                <w:rPr>
                  <w:b/>
                </w:rPr>
                <w:t xml:space="preserve">- </w:t>
              </w:r>
              <w:sdt>
                <w:sdtPr>
                  <w:rPr>
                    <w:b/>
                  </w:rPr>
                  <w:alias w:val="Saksnummer"/>
                  <w:tag w:val="Saksnummer"/>
                  <w:id w:val="1661265864"/>
                </w:sdtPr>
                <w:sdtEndPr/>
                <w:sdtContent>
                  <w:r w:rsidRPr="007036B8" w:rsidR="00DF26B7">
                    <w:rPr>
                      <w:b/>
                    </w:rPr>
                    <w:t>017/21</w:t>
                  </w:r>
                  <w:proofErr w:type="spellStart"/>
                  <w:r w:rsidRPr="007036B8" w:rsidR="00DF26B7">
                    <w:rPr>
                      <w:b/>
                    </w:rPr>
                  </w:r>
                  <w:proofErr w:type="spellEnd"/>
                  <w:r w:rsidRPr="007036B8" w:rsidR="00DF26B7">
                    <w:rPr>
                      <w:b/>
                    </w:rPr>
                  </w:r>
                </w:sdtContent>
              </w:sdt>
              <w:r w:rsidRPr="007036B8" w:rsidR="00DF26B7">
                <w:rPr>
                  <w:b/>
                </w:rPr>
                <w:t xml:space="preserve"> Vedtak:</w:t>
              </w:r>
            </w:p>
            <w:sdt>
              <w:sdtPr>
                <w:alias w:val="VedtaksTekst"/>
                <w:tag w:val="VedtaksTekst"/>
                <w:id w:val="55593968"/>
              </w:sdtPr>
              <w:sdtEndPr/>
              <w:sdtContent>
                <w:tbl>
                  <w:tblPr>
                    <w:tblStyle w:val="Tabellrutenett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212"/>
                  </w:tblGrid>
                  <w:tr w:rsidRPr="007036B8" w:rsidR="003873AB">
                    <w:tc>
                      <w:altChunk r:id="chunkad7e9cb247e045e4ac9575638ae4be14"/>
                    </w:tc>
                  </w:tr>
                </w:tbl>
                <w:p w:rsidRPr="007036B8" w:rsidR="003873AB" w:rsidRDefault="005E35B6"/>
              </w:sdtContent>
            </w:sdt>
            <w:p w:rsidRPr="007036B8" w:rsidR="00D55AE8" w:rsidRDefault="005E35B6"/>
          </w:sdtContent>
        </w:sdt>
        <w:sdt>
          <w:sdtPr>
            <w:alias w:val="SaksTekst"/>
            <w:tag w:val="SaksTekst"/>
            <w:id w:val="28397861"/>
          </w:sdtPr>
          <w:sdtEndPr/>
          <w:sdtContent>
            <w:tbl>
              <w:tblPr>
                <w:tblStyle w:val="Tabellrutenett"/>
                <w:tblW w:w="0" w:type="auto"/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ook w:val="04A0" w:firstRow="1" w:lastRow="0" w:firstColumn="1" w:lastColumn="0" w:noHBand="0" w:noVBand="1"/>
              </w:tblPr>
              <w:tblGrid>
                <w:gridCol w:w="9212"/>
              </w:tblGrid>
              <w:tr w:rsidRPr="007036B8" w:rsidR="003873AB">
                <w:tc>
                  <w:altChunk r:id="chunk1fcdd77593714ae6a4ecf51bd507dbce"/>
                </w:tc>
              </w:tr>
            </w:tbl>
            <w:p w:rsidRPr="007036B8" w:rsidR="003873AB" w:rsidRDefault="005E35B6"/>
          </w:sdtContent>
        </w:sdt>
        <w:p w:rsidRPr="007036B8" w:rsidR="003873AB" w:rsidP="00E13B44" w:rsidRDefault="005E35B6"/>
        <w:bookmarkStart w:name="_GoBack" w:displacedByCustomXml="next" w:id="0"/>
        <w:bookmarkEnd w:displacedByCustomXml="next" w:id="0"/>
      </w:sdtContent>
    </w:sdt>
    <w:p w:rsidRPr="007036B8" w:rsidR="003873AB" w:rsidP="00E13B44" w:rsidRDefault="003873AB"/>
    <w:p w:rsidRPr="007036B8" w:rsidR="004D7878" w:rsidP="00E13B44" w:rsidRDefault="004D7878"/>
    <w:sectPr w:rsidRPr="007036B8" w:rsidR="004D7878" w:rsidSect="00BB276D"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FB" w:rsidRDefault="001559FB">
      <w:r>
        <w:separator/>
      </w:r>
    </w:p>
  </w:endnote>
  <w:endnote w:type="continuationSeparator" w:id="0">
    <w:p w:rsidR="001559FB" w:rsidRDefault="0015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FB" w:rsidRDefault="001559FB">
      <w:r>
        <w:separator/>
      </w:r>
    </w:p>
  </w:footnote>
  <w:footnote w:type="continuationSeparator" w:id="0">
    <w:p w:rsidR="001559FB" w:rsidRDefault="0015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formsDesign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73AB"/>
    <w:rsid w:val="00041A21"/>
    <w:rsid w:val="001559FB"/>
    <w:rsid w:val="001806AA"/>
    <w:rsid w:val="001949B0"/>
    <w:rsid w:val="002848E1"/>
    <w:rsid w:val="002A3248"/>
    <w:rsid w:val="002A4033"/>
    <w:rsid w:val="00305D0C"/>
    <w:rsid w:val="003543D9"/>
    <w:rsid w:val="003873AB"/>
    <w:rsid w:val="003A4D84"/>
    <w:rsid w:val="00491E2A"/>
    <w:rsid w:val="004D7878"/>
    <w:rsid w:val="005906C2"/>
    <w:rsid w:val="005E35B6"/>
    <w:rsid w:val="00667F9B"/>
    <w:rsid w:val="007021C9"/>
    <w:rsid w:val="007036B8"/>
    <w:rsid w:val="00783E8B"/>
    <w:rsid w:val="007A32C8"/>
    <w:rsid w:val="007A37E2"/>
    <w:rsid w:val="007C2B7D"/>
    <w:rsid w:val="008125BB"/>
    <w:rsid w:val="00864CF8"/>
    <w:rsid w:val="008A7568"/>
    <w:rsid w:val="009221AF"/>
    <w:rsid w:val="00AA3505"/>
    <w:rsid w:val="00AA5A7A"/>
    <w:rsid w:val="00AE0F88"/>
    <w:rsid w:val="00B1732A"/>
    <w:rsid w:val="00BB276D"/>
    <w:rsid w:val="00BC16AC"/>
    <w:rsid w:val="00D55AE8"/>
    <w:rsid w:val="00DF26B7"/>
    <w:rsid w:val="00E13B44"/>
    <w:rsid w:val="00E5018E"/>
    <w:rsid w:val="00E6569C"/>
    <w:rsid w:val="00EC7370"/>
    <w:rsid w:val="00EE0B41"/>
    <w:rsid w:val="00F05949"/>
    <w:rsid w:val="00F06565"/>
    <w:rsid w:val="00F94AB7"/>
    <w:rsid w:val="00FA0CAA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Batang" w:cs="Arial"/>
        <w:color w:val="000000" w:themeColor="text1"/>
        <w:sz w:val="22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5949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pPr>
      <w:outlineLvl w:val="0"/>
    </w:pPr>
    <w:rPr>
      <w:b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Pr>
      <w:b/>
      <w:sz w:val="36"/>
    </w:rPr>
  </w:style>
  <w:style w:type="character" w:styleId="Overskrift2Tegn" w:customStyle="1">
    <w:name w:val="Overskrift 2 Tegn"/>
    <w:basedOn w:val="Standardskriftforavsnitt"/>
    <w:link w:val="Overskrift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character" w:styleId="Overskrift3Tegn" w:customStyle="1">
    <w:name w:val="Overskrift 3 Tegn"/>
    <w:basedOn w:val="Standardskriftforavsnitt"/>
    <w:link w:val="Overskrift3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nhideWhenUsed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</w:style>
  <w:style w:type="paragraph" w:styleId="Tittel">
    <w:name w:val="Title"/>
    <w:basedOn w:val="Normal"/>
    <w:link w:val="TittelTegn"/>
    <w:qFormat/>
    <w:pPr>
      <w:spacing w:after="120"/>
      <w:jc w:val="center"/>
    </w:pPr>
    <w:rPr>
      <w:rFonts w:ascii="Times New Roman" w:hAnsi="Times New Roman" w:eastAsia="Times New Roman" w:cs="Times New Roman"/>
      <w:b/>
      <w:sz w:val="32"/>
      <w:szCs w:val="20"/>
      <w:lang w:val="nn-NO" w:eastAsia="nb-NO"/>
    </w:rPr>
  </w:style>
  <w:style w:type="character" w:styleId="TittelTegn" w:customStyle="1">
    <w:name w:val="Tittel Tegn"/>
    <w:basedOn w:val="Standardskriftforavsnitt"/>
    <w:link w:val="Tittel"/>
    <w:rPr>
      <w:rFonts w:ascii="Times New Roman" w:hAnsi="Times New Roman" w:eastAsia="Times New Roman" w:cs="Times New Roman"/>
      <w:b/>
      <w:sz w:val="32"/>
      <w:szCs w:val="20"/>
      <w:lang w:val="nn-NO" w:eastAsia="nb-NO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12k-arial11F" w:customStyle="1">
    <w:name w:val="12k-arial11F"/>
    <w:basedOn w:val="Normal"/>
    <w:rPr>
      <w:rFonts w:eastAsia="Times New Roman" w:cs="Times New Roman"/>
      <w:b/>
      <w:szCs w:val="20"/>
      <w:lang w:val="nn-NO" w:eastAsia="nb-NO"/>
    </w:rPr>
  </w:style>
  <w:style w:type="paragraph" w:styleId="12k-arial11" w:customStyle="1">
    <w:name w:val="12k-arial11"/>
    <w:basedOn w:val="Normal"/>
    <w:rPr>
      <w:rFonts w:eastAsia="Times New Roman" w:cs="Times New Roman"/>
      <w:szCs w:val="20"/>
      <w:lang w:val="nn-NO" w:eastAsia="nb-NO"/>
    </w:rPr>
  </w:style>
  <w:style w:type="paragraph" w:styleId="12k-arial11Fluft" w:customStyle="1">
    <w:name w:val="12k-arial 11Fluft"/>
    <w:basedOn w:val="Normal"/>
    <w:pPr>
      <w:spacing w:before="60" w:after="60"/>
    </w:pPr>
    <w:rPr>
      <w:rFonts w:eastAsia="Times New Roman" w:cs="Times New Roman"/>
      <w:b/>
      <w:szCs w:val="20"/>
      <w:lang w:eastAsia="nb-NO"/>
    </w:rPr>
  </w:style>
  <w:style w:type="paragraph" w:styleId="12k-arial16F" w:customStyle="1">
    <w:name w:val="12k-arial16F"/>
    <w:basedOn w:val="Normal"/>
    <w:rPr>
      <w:rFonts w:eastAsia="Times New Roman" w:cs="Times New Roman"/>
      <w:b/>
      <w:sz w:val="32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pPr>
      <w:outlineLvl w:val="0"/>
    </w:pPr>
    <w:rPr>
      <w:b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b/>
      <w:sz w:val="36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Tittel">
    <w:name w:val="Title"/>
    <w:basedOn w:val="Normal"/>
    <w:link w:val="TittelTegn"/>
    <w:qFormat/>
    <w:pPr>
      <w:spacing w:after="120"/>
      <w:jc w:val="center"/>
    </w:pPr>
    <w:rPr>
      <w:rFonts w:ascii="Times New Roman" w:eastAsia="Times New Roman" w:hAnsi="Times New Roman" w:cs="Times New Roman"/>
      <w:b/>
      <w:sz w:val="32"/>
      <w:szCs w:val="20"/>
      <w:lang w:val="nn-NO" w:eastAsia="nb-NO"/>
    </w:rPr>
  </w:style>
  <w:style w:type="character" w:customStyle="1" w:styleId="TittelTegn">
    <w:name w:val="Tittel Tegn"/>
    <w:basedOn w:val="Standardskriftforavsnitt"/>
    <w:link w:val="Tittel"/>
    <w:rPr>
      <w:rFonts w:ascii="Times New Roman" w:eastAsia="Times New Roman" w:hAnsi="Times New Roman" w:cs="Times New Roman"/>
      <w:b/>
      <w:sz w:val="32"/>
      <w:szCs w:val="20"/>
      <w:lang w:val="nn-NO" w:eastAsia="nb-NO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styles" Target="/word/styles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glossaryDocument" Target="/word/glossary/document.xml" Id="rId10" /><Relationship Type="http://schemas.openxmlformats.org/officeDocument/2006/relationships/settings" Target="/word/settings.xml" Id="rId4" /><Relationship Type="http://schemas.openxmlformats.org/officeDocument/2006/relationships/fontTable" Target="/word/fontTable.xml" Id="rId9" /><Relationship Type="http://schemas.openxmlformats.org/officeDocument/2006/relationships/aFChunk" Target="/word/afchunk.rtf" Id="chunk97e0b0232a974508b6dd55e12b770dc6" /><Relationship Type="http://schemas.openxmlformats.org/officeDocument/2006/relationships/aFChunk" Target="/word/afchunk2.rtf" Id="chunkcbfd861d0fe344d797db71664e281862" /><Relationship Type="http://schemas.openxmlformats.org/officeDocument/2006/relationships/aFChunk" Target="/word/afchunk3.rtf" Id="chunk6ebde706dfc34b86b9c3a2104e26bc9a" /><Relationship Type="http://schemas.openxmlformats.org/officeDocument/2006/relationships/aFChunk" Target="/word/afchunk4.rtf" Id="chunkad7e9cb247e045e4ac9575638ae4be14" /><Relationship Type="http://schemas.openxmlformats.org/officeDocument/2006/relationships/aFChunk" Target="/word/afchunk5.rtf" Id="chunk1fcdd77593714ae6a4ecf51bd507dbc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B2A326810747D0B353930585A867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FEBF45-EACE-44CA-B633-47D1AA197C70}"/>
      </w:docPartPr>
      <w:docPartBody>
        <w:p w:rsidR="00544D45" w:rsidRDefault="00B9282A">
          <w:pPr>
            <w:pStyle w:val="4FB2A326810747D0B353930585A867E7"/>
          </w:pPr>
          <w:r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62EC91D96F8443CBF9EA21B906C15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24BD42-E6F6-41A9-82D2-02BAC217F423}"/>
      </w:docPartPr>
      <w:docPartBody>
        <w:p w:rsidR="00D727F6" w:rsidRDefault="00B42154" w:rsidP="00B42154">
          <w:pPr>
            <w:pStyle w:val="662EC91D96F8443CBF9EA21B906C158B6"/>
          </w:pPr>
          <w:r w:rsidRPr="007036B8">
            <w:rPr>
              <w:sz w:val="16"/>
              <w:szCs w:val="16"/>
            </w:rPr>
            <w:t>&lt;arkivsakid&gt;</w:t>
          </w:r>
        </w:p>
      </w:docPartBody>
    </w:docPart>
    <w:docPart>
      <w:docPartPr>
        <w:name w:val="83EF3A82B45844E3A621602354F5A1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519620-3F85-416D-B5D1-47A9C0FA5653}"/>
      </w:docPartPr>
      <w:docPartBody>
        <w:p w:rsidR="00D727F6" w:rsidRDefault="00B42154" w:rsidP="00B42154">
          <w:pPr>
            <w:pStyle w:val="83EF3A82B45844E3A621602354F5A1D26"/>
          </w:pPr>
          <w:r w:rsidRPr="007036B8">
            <w:rPr>
              <w:sz w:val="16"/>
              <w:szCs w:val="16"/>
            </w:rPr>
            <w:t>&lt;arkivID&gt;</w:t>
          </w:r>
        </w:p>
      </w:docPartBody>
    </w:docPart>
    <w:docPart>
      <w:docPartPr>
        <w:name w:val="686A3ED243474C7AB5AE481DC84D15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B0EF87-D85A-4A66-BB5B-5E74E7EA52A6}"/>
      </w:docPartPr>
      <w:docPartBody>
        <w:p w:rsidR="00B42154" w:rsidRDefault="00B42154">
          <w:r w:rsidRPr="007036B8">
            <w:t>&lt;paragraf&gt;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4D45"/>
    <w:rsid w:val="00070A6B"/>
    <w:rsid w:val="000D6844"/>
    <w:rsid w:val="001B395E"/>
    <w:rsid w:val="003272C7"/>
    <w:rsid w:val="00544D45"/>
    <w:rsid w:val="006050BF"/>
    <w:rsid w:val="0074761E"/>
    <w:rsid w:val="0096675F"/>
    <w:rsid w:val="00AB4EE5"/>
    <w:rsid w:val="00AD5A8B"/>
    <w:rsid w:val="00B42154"/>
    <w:rsid w:val="00B9282A"/>
    <w:rsid w:val="00BB3CA6"/>
    <w:rsid w:val="00BC271E"/>
    <w:rsid w:val="00BF4C3B"/>
    <w:rsid w:val="00CD630D"/>
    <w:rsid w:val="00D727F6"/>
    <w:rsid w:val="00E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42154"/>
    <w:rPr>
      <w:color w:val="808080"/>
    </w:rPr>
  </w:style>
  <w:style w:type="paragraph" w:customStyle="1" w:styleId="5FB1D2A8C47746F8B29303338EDD3659">
    <w:name w:val="5FB1D2A8C47746F8B29303338EDD3659"/>
  </w:style>
  <w:style w:type="paragraph" w:customStyle="1" w:styleId="D16D08AD82014B65B7B7BBBE2031B1BC">
    <w:name w:val="D16D08AD82014B65B7B7BBBE2031B1BC"/>
  </w:style>
  <w:style w:type="paragraph" w:customStyle="1" w:styleId="F915BD0A6FF54304A6F9DBEB8C4A69DC">
    <w:name w:val="F915BD0A6FF54304A6F9DBEB8C4A69DC"/>
  </w:style>
  <w:style w:type="paragraph" w:customStyle="1" w:styleId="AA27082A0E324FD189CE76C20E74738A">
    <w:name w:val="AA27082A0E324FD189CE76C20E74738A"/>
  </w:style>
  <w:style w:type="paragraph" w:customStyle="1" w:styleId="0C30B8AF1D1C4BDA9AD150818087253D">
    <w:name w:val="0C30B8AF1D1C4BDA9AD150818087253D"/>
  </w:style>
  <w:style w:type="paragraph" w:customStyle="1" w:styleId="12E636C7CD1545B6AF4DAFF03212D2A2">
    <w:name w:val="12E636C7CD1545B6AF4DAFF03212D2A2"/>
  </w:style>
  <w:style w:type="paragraph" w:customStyle="1" w:styleId="66E2CAB4CCF24CAA999383E0FDA6F809">
    <w:name w:val="66E2CAB4CCF24CAA999383E0FDA6F809"/>
  </w:style>
  <w:style w:type="paragraph" w:customStyle="1" w:styleId="5A0C4298B72742C0845C13D8C6C3BC95">
    <w:name w:val="5A0C4298B72742C0845C13D8C6C3BC95"/>
  </w:style>
  <w:style w:type="paragraph" w:customStyle="1" w:styleId="B5FBE887476B4542AB42EB4825F00939">
    <w:name w:val="B5FBE887476B4542AB42EB4825F00939"/>
  </w:style>
  <w:style w:type="paragraph" w:customStyle="1" w:styleId="696339B42E2848899082688A99084D84">
    <w:name w:val="696339B42E2848899082688A99084D84"/>
  </w:style>
  <w:style w:type="paragraph" w:customStyle="1" w:styleId="67BE29892BB44BFAB48018B979ADE8C2">
    <w:name w:val="67BE29892BB44BFAB48018B979ADE8C2"/>
  </w:style>
  <w:style w:type="paragraph" w:customStyle="1" w:styleId="656F322D32784630965661B217BBEDD8">
    <w:name w:val="656F322D32784630965661B217BBEDD8"/>
  </w:style>
  <w:style w:type="paragraph" w:customStyle="1" w:styleId="59B035BB365D4628880C06BB8E9A5107">
    <w:name w:val="59B035BB365D4628880C06BB8E9A5107"/>
  </w:style>
  <w:style w:type="paragraph" w:customStyle="1" w:styleId="59B035BB365D4628880C06BB8E9A51071">
    <w:name w:val="59B035BB365D4628880C06BB8E9A51071"/>
    <w:rPr>
      <w:rFonts w:eastAsiaTheme="minorHAnsi"/>
      <w:lang w:eastAsia="en-US"/>
    </w:rPr>
  </w:style>
  <w:style w:type="paragraph" w:customStyle="1" w:styleId="DC11B2BE9A6B44098E3E2B47307405E4">
    <w:name w:val="DC11B2BE9A6B44098E3E2B47307405E4"/>
  </w:style>
  <w:style w:type="paragraph" w:customStyle="1" w:styleId="95E6420AF7104B439A2B440F1913FCD1">
    <w:name w:val="95E6420AF7104B439A2B440F1913FCD1"/>
  </w:style>
  <w:style w:type="paragraph" w:customStyle="1" w:styleId="59B035BB365D4628880C06BB8E9A51072">
    <w:name w:val="59B035BB365D4628880C06BB8E9A51072"/>
    <w:rPr>
      <w:rFonts w:eastAsiaTheme="minorHAnsi"/>
      <w:lang w:eastAsia="en-US"/>
    </w:rPr>
  </w:style>
  <w:style w:type="paragraph" w:customStyle="1" w:styleId="DC11B2BE9A6B44098E3E2B47307405E41">
    <w:name w:val="DC11B2BE9A6B44098E3E2B47307405E41"/>
    <w:rPr>
      <w:rFonts w:eastAsiaTheme="minorHAnsi"/>
      <w:lang w:eastAsia="en-US"/>
    </w:rPr>
  </w:style>
  <w:style w:type="paragraph" w:customStyle="1" w:styleId="95E6420AF7104B439A2B440F1913FCD11">
    <w:name w:val="95E6420AF7104B439A2B440F1913FCD11"/>
    <w:rPr>
      <w:rFonts w:eastAsiaTheme="minorHAnsi"/>
      <w:lang w:eastAsia="en-US"/>
    </w:rPr>
  </w:style>
  <w:style w:type="paragraph" w:customStyle="1" w:styleId="43350A16C2F945FDBF998249293D5B89">
    <w:name w:val="43350A16C2F945FDBF998249293D5B89"/>
  </w:style>
  <w:style w:type="paragraph" w:customStyle="1" w:styleId="59B035BB365D4628880C06BB8E9A51073">
    <w:name w:val="59B035BB365D4628880C06BB8E9A51073"/>
    <w:rPr>
      <w:rFonts w:eastAsiaTheme="minorHAnsi"/>
      <w:lang w:eastAsia="en-US"/>
    </w:rPr>
  </w:style>
  <w:style w:type="paragraph" w:customStyle="1" w:styleId="DC11B2BE9A6B44098E3E2B47307405E42">
    <w:name w:val="DC11B2BE9A6B44098E3E2B47307405E42"/>
    <w:rPr>
      <w:rFonts w:eastAsiaTheme="minorHAnsi"/>
      <w:lang w:eastAsia="en-US"/>
    </w:rPr>
  </w:style>
  <w:style w:type="paragraph" w:customStyle="1" w:styleId="95E6420AF7104B439A2B440F1913FCD12">
    <w:name w:val="95E6420AF7104B439A2B440F1913FCD12"/>
    <w:rPr>
      <w:rFonts w:eastAsiaTheme="minorHAnsi"/>
      <w:lang w:eastAsia="en-US"/>
    </w:rPr>
  </w:style>
  <w:style w:type="paragraph" w:customStyle="1" w:styleId="E25C1AEC9C5C4350B5A2D91F750E031B">
    <w:name w:val="E25C1AEC9C5C4350B5A2D91F750E031B"/>
    <w:rPr>
      <w:rFonts w:eastAsiaTheme="minorHAnsi"/>
      <w:lang w:eastAsia="en-US"/>
    </w:rPr>
  </w:style>
  <w:style w:type="paragraph" w:customStyle="1" w:styleId="43350A16C2F945FDBF998249293D5B891">
    <w:name w:val="43350A16C2F945FDBF998249293D5B891"/>
    <w:rPr>
      <w:rFonts w:eastAsiaTheme="minorHAnsi"/>
      <w:lang w:eastAsia="en-US"/>
    </w:rPr>
  </w:style>
  <w:style w:type="paragraph" w:customStyle="1" w:styleId="A8021888B2B14CDF9DAE2F2E51DEEE9D">
    <w:name w:val="A8021888B2B14CDF9DAE2F2E51DEEE9D"/>
  </w:style>
  <w:style w:type="paragraph" w:customStyle="1" w:styleId="E6CF3E82A3DA4EC7B7E15827A8278ABF">
    <w:name w:val="E6CF3E82A3DA4EC7B7E15827A8278ABF"/>
  </w:style>
  <w:style w:type="paragraph" w:customStyle="1" w:styleId="59B035BB365D4628880C06BB8E9A51074">
    <w:name w:val="59B035BB365D4628880C06BB8E9A51074"/>
    <w:rPr>
      <w:rFonts w:eastAsiaTheme="minorHAnsi"/>
      <w:lang w:eastAsia="en-US"/>
    </w:rPr>
  </w:style>
  <w:style w:type="paragraph" w:customStyle="1" w:styleId="DC11B2BE9A6B44098E3E2B47307405E43">
    <w:name w:val="DC11B2BE9A6B44098E3E2B47307405E43"/>
    <w:rPr>
      <w:rFonts w:eastAsiaTheme="minorHAnsi"/>
      <w:lang w:eastAsia="en-US"/>
    </w:rPr>
  </w:style>
  <w:style w:type="paragraph" w:customStyle="1" w:styleId="95E6420AF7104B439A2B440F1913FCD13">
    <w:name w:val="95E6420AF7104B439A2B440F1913FCD13"/>
    <w:rPr>
      <w:rFonts w:eastAsiaTheme="minorHAnsi"/>
      <w:lang w:eastAsia="en-US"/>
    </w:rPr>
  </w:style>
  <w:style w:type="paragraph" w:customStyle="1" w:styleId="E25C1AEC9C5C4350B5A2D91F750E031B1">
    <w:name w:val="E25C1AEC9C5C4350B5A2D91F750E031B1"/>
    <w:rPr>
      <w:rFonts w:eastAsiaTheme="minorHAnsi"/>
      <w:lang w:eastAsia="en-US"/>
    </w:rPr>
  </w:style>
  <w:style w:type="paragraph" w:customStyle="1" w:styleId="43350A16C2F945FDBF998249293D5B892">
    <w:name w:val="43350A16C2F945FDBF998249293D5B892"/>
    <w:rPr>
      <w:rFonts w:eastAsiaTheme="minorHAnsi"/>
      <w:lang w:eastAsia="en-US"/>
    </w:rPr>
  </w:style>
  <w:style w:type="paragraph" w:customStyle="1" w:styleId="589FE1C3C72A492B883044A0CB0DFAA0">
    <w:name w:val="589FE1C3C72A492B883044A0CB0DFAA0"/>
  </w:style>
  <w:style w:type="paragraph" w:customStyle="1" w:styleId="2A30A82C667A4FEAAD4005DD704262C6">
    <w:name w:val="2A30A82C667A4FEAAD4005DD704262C6"/>
  </w:style>
  <w:style w:type="paragraph" w:customStyle="1" w:styleId="A2D4B26CB2554A1DA37E43D5331E21A5">
    <w:name w:val="A2D4B26CB2554A1DA37E43D5331E21A5"/>
  </w:style>
  <w:style w:type="paragraph" w:customStyle="1" w:styleId="59B035BB365D4628880C06BB8E9A51075">
    <w:name w:val="59B035BB365D4628880C06BB8E9A51075"/>
    <w:rPr>
      <w:rFonts w:eastAsiaTheme="minorHAnsi"/>
      <w:lang w:eastAsia="en-US"/>
    </w:rPr>
  </w:style>
  <w:style w:type="paragraph" w:customStyle="1" w:styleId="DC11B2BE9A6B44098E3E2B47307405E44">
    <w:name w:val="DC11B2BE9A6B44098E3E2B47307405E44"/>
    <w:rPr>
      <w:rFonts w:eastAsiaTheme="minorHAnsi"/>
      <w:lang w:eastAsia="en-US"/>
    </w:rPr>
  </w:style>
  <w:style w:type="paragraph" w:customStyle="1" w:styleId="95E6420AF7104B439A2B440F1913FCD14">
    <w:name w:val="95E6420AF7104B439A2B440F1913FCD14"/>
    <w:rPr>
      <w:rFonts w:eastAsiaTheme="minorHAnsi"/>
      <w:lang w:eastAsia="en-US"/>
    </w:rPr>
  </w:style>
  <w:style w:type="paragraph" w:customStyle="1" w:styleId="E25C1AEC9C5C4350B5A2D91F750E031B2">
    <w:name w:val="E25C1AEC9C5C4350B5A2D91F750E031B2"/>
    <w:rPr>
      <w:rFonts w:eastAsiaTheme="minorHAnsi"/>
      <w:lang w:eastAsia="en-US"/>
    </w:rPr>
  </w:style>
  <w:style w:type="paragraph" w:customStyle="1" w:styleId="43350A16C2F945FDBF998249293D5B893">
    <w:name w:val="43350A16C2F945FDBF998249293D5B893"/>
    <w:rPr>
      <w:rFonts w:eastAsiaTheme="minorHAnsi"/>
      <w:lang w:eastAsia="en-US"/>
    </w:rPr>
  </w:style>
  <w:style w:type="paragraph" w:customStyle="1" w:styleId="041EA47BD1D5477385571250A4802F76">
    <w:name w:val="041EA47BD1D5477385571250A4802F76"/>
  </w:style>
  <w:style w:type="paragraph" w:customStyle="1" w:styleId="59B035BB365D4628880C06BB8E9A51076">
    <w:name w:val="59B035BB365D4628880C06BB8E9A51076"/>
    <w:rPr>
      <w:rFonts w:eastAsiaTheme="minorHAnsi"/>
      <w:lang w:eastAsia="en-US"/>
    </w:rPr>
  </w:style>
  <w:style w:type="paragraph" w:customStyle="1" w:styleId="DC11B2BE9A6B44098E3E2B47307405E45">
    <w:name w:val="DC11B2BE9A6B44098E3E2B47307405E45"/>
    <w:rPr>
      <w:rFonts w:eastAsiaTheme="minorHAnsi"/>
      <w:lang w:eastAsia="en-US"/>
    </w:rPr>
  </w:style>
  <w:style w:type="paragraph" w:customStyle="1" w:styleId="95E6420AF7104B439A2B440F1913FCD15">
    <w:name w:val="95E6420AF7104B439A2B440F1913FCD15"/>
    <w:rPr>
      <w:rFonts w:eastAsiaTheme="minorHAnsi"/>
      <w:lang w:eastAsia="en-US"/>
    </w:rPr>
  </w:style>
  <w:style w:type="paragraph" w:customStyle="1" w:styleId="E25C1AEC9C5C4350B5A2D91F750E031B3">
    <w:name w:val="E25C1AEC9C5C4350B5A2D91F750E031B3"/>
    <w:rPr>
      <w:rFonts w:eastAsiaTheme="minorHAnsi"/>
      <w:lang w:eastAsia="en-US"/>
    </w:rPr>
  </w:style>
  <w:style w:type="paragraph" w:customStyle="1" w:styleId="43350A16C2F945FDBF998249293D5B894">
    <w:name w:val="43350A16C2F945FDBF998249293D5B894"/>
    <w:rPr>
      <w:rFonts w:eastAsiaTheme="minorHAnsi"/>
      <w:lang w:eastAsia="en-US"/>
    </w:rPr>
  </w:style>
  <w:style w:type="paragraph" w:customStyle="1" w:styleId="041EA47BD1D5477385571250A4802F761">
    <w:name w:val="041EA47BD1D5477385571250A4802F761"/>
    <w:rPr>
      <w:rFonts w:eastAsiaTheme="minorHAnsi"/>
      <w:lang w:eastAsia="en-US"/>
    </w:rPr>
  </w:style>
  <w:style w:type="paragraph" w:customStyle="1" w:styleId="249D91F131C84E12A029F2E4889F864A">
    <w:name w:val="249D91F131C84E12A029F2E4889F864A"/>
  </w:style>
  <w:style w:type="paragraph" w:customStyle="1" w:styleId="6A6EC3B3D4854FFD8CDC2CD3586FE041">
    <w:name w:val="6A6EC3B3D4854FFD8CDC2CD3586FE041"/>
  </w:style>
  <w:style w:type="paragraph" w:customStyle="1" w:styleId="F82D79C694334BFD8CD7300CA076EC99">
    <w:name w:val="F82D79C694334BFD8CD7300CA076EC99"/>
  </w:style>
  <w:style w:type="paragraph" w:customStyle="1" w:styleId="E948E41B6971481B86326336F8FF268B">
    <w:name w:val="E948E41B6971481B86326336F8FF268B"/>
  </w:style>
  <w:style w:type="paragraph" w:customStyle="1" w:styleId="91240E6575CA4F6195878DEA11D2AD8F">
    <w:name w:val="91240E6575CA4F6195878DEA11D2AD8F"/>
  </w:style>
  <w:style w:type="paragraph" w:customStyle="1" w:styleId="69028C5D531F48978FCEE55A8624A68F">
    <w:name w:val="69028C5D531F48978FCEE55A8624A68F"/>
  </w:style>
  <w:style w:type="paragraph" w:customStyle="1" w:styleId="BB09BE80BAF445DBB6953C137120F6EE">
    <w:name w:val="BB09BE80BAF445DBB6953C137120F6EE"/>
  </w:style>
  <w:style w:type="paragraph" w:customStyle="1" w:styleId="4FA40093ED53498A87C3231046541F15">
    <w:name w:val="4FA40093ED53498A87C3231046541F15"/>
  </w:style>
  <w:style w:type="paragraph" w:customStyle="1" w:styleId="2DEF6CEAF13846EA87AE6EF0B8F4E4E0">
    <w:name w:val="2DEF6CEAF13846EA87AE6EF0B8F4E4E0"/>
  </w:style>
  <w:style w:type="paragraph" w:customStyle="1" w:styleId="48CF76B3255A493C91EE8E711B83CAA1">
    <w:name w:val="48CF76B3255A493C91EE8E711B83CAA1"/>
  </w:style>
  <w:style w:type="paragraph" w:customStyle="1" w:styleId="59B035BB365D4628880C06BB8E9A51077">
    <w:name w:val="59B035BB365D4628880C06BB8E9A51077"/>
    <w:rPr>
      <w:rFonts w:eastAsiaTheme="minorHAnsi"/>
      <w:lang w:eastAsia="en-US"/>
    </w:rPr>
  </w:style>
  <w:style w:type="paragraph" w:customStyle="1" w:styleId="DC11B2BE9A6B44098E3E2B47307405E46">
    <w:name w:val="DC11B2BE9A6B44098E3E2B47307405E46"/>
    <w:rPr>
      <w:rFonts w:eastAsiaTheme="minorHAnsi"/>
      <w:lang w:eastAsia="en-US"/>
    </w:rPr>
  </w:style>
  <w:style w:type="paragraph" w:customStyle="1" w:styleId="95E6420AF7104B439A2B440F1913FCD16">
    <w:name w:val="95E6420AF7104B439A2B440F1913FCD16"/>
    <w:rPr>
      <w:rFonts w:eastAsiaTheme="minorHAnsi"/>
      <w:lang w:eastAsia="en-US"/>
    </w:rPr>
  </w:style>
  <w:style w:type="paragraph" w:customStyle="1" w:styleId="E25C1AEC9C5C4350B5A2D91F750E031B4">
    <w:name w:val="E25C1AEC9C5C4350B5A2D91F750E031B4"/>
    <w:rPr>
      <w:rFonts w:eastAsiaTheme="minorHAnsi"/>
      <w:lang w:eastAsia="en-US"/>
    </w:rPr>
  </w:style>
  <w:style w:type="paragraph" w:customStyle="1" w:styleId="43350A16C2F945FDBF998249293D5B895">
    <w:name w:val="43350A16C2F945FDBF998249293D5B895"/>
    <w:rPr>
      <w:rFonts w:eastAsiaTheme="minorHAnsi"/>
      <w:lang w:eastAsia="en-US"/>
    </w:rPr>
  </w:style>
  <w:style w:type="paragraph" w:customStyle="1" w:styleId="041EA47BD1D5477385571250A4802F762">
    <w:name w:val="041EA47BD1D5477385571250A4802F762"/>
    <w:rPr>
      <w:rFonts w:eastAsiaTheme="minorHAnsi"/>
      <w:lang w:eastAsia="en-US"/>
    </w:rPr>
  </w:style>
  <w:style w:type="paragraph" w:customStyle="1" w:styleId="BB09BE80BAF445DBB6953C137120F6EE1">
    <w:name w:val="BB09BE80BAF445DBB6953C137120F6EE1"/>
    <w:rPr>
      <w:rFonts w:eastAsiaTheme="minorHAnsi"/>
      <w:lang w:eastAsia="en-US"/>
    </w:rPr>
  </w:style>
  <w:style w:type="paragraph" w:customStyle="1" w:styleId="4FA40093ED53498A87C3231046541F151">
    <w:name w:val="4FA40093ED53498A87C3231046541F151"/>
    <w:rPr>
      <w:rFonts w:eastAsiaTheme="minorHAnsi"/>
      <w:lang w:eastAsia="en-US"/>
    </w:rPr>
  </w:style>
  <w:style w:type="paragraph" w:customStyle="1" w:styleId="59B035BB365D4628880C06BB8E9A51078">
    <w:name w:val="59B035BB365D4628880C06BB8E9A51078"/>
    <w:rPr>
      <w:rFonts w:eastAsiaTheme="minorHAnsi"/>
      <w:lang w:eastAsia="en-US"/>
    </w:rPr>
  </w:style>
  <w:style w:type="paragraph" w:customStyle="1" w:styleId="DC11B2BE9A6B44098E3E2B47307405E47">
    <w:name w:val="DC11B2BE9A6B44098E3E2B47307405E47"/>
    <w:rPr>
      <w:rFonts w:eastAsiaTheme="minorHAnsi"/>
      <w:lang w:eastAsia="en-US"/>
    </w:rPr>
  </w:style>
  <w:style w:type="paragraph" w:customStyle="1" w:styleId="95E6420AF7104B439A2B440F1913FCD17">
    <w:name w:val="95E6420AF7104B439A2B440F1913FCD17"/>
    <w:rPr>
      <w:rFonts w:eastAsiaTheme="minorHAnsi"/>
      <w:lang w:eastAsia="en-US"/>
    </w:rPr>
  </w:style>
  <w:style w:type="paragraph" w:customStyle="1" w:styleId="E25C1AEC9C5C4350B5A2D91F750E031B5">
    <w:name w:val="E25C1AEC9C5C4350B5A2D91F750E031B5"/>
    <w:rPr>
      <w:rFonts w:eastAsiaTheme="minorHAnsi"/>
      <w:lang w:eastAsia="en-US"/>
    </w:rPr>
  </w:style>
  <w:style w:type="paragraph" w:customStyle="1" w:styleId="43350A16C2F945FDBF998249293D5B896">
    <w:name w:val="43350A16C2F945FDBF998249293D5B896"/>
    <w:rPr>
      <w:rFonts w:eastAsiaTheme="minorHAnsi"/>
      <w:lang w:eastAsia="en-US"/>
    </w:rPr>
  </w:style>
  <w:style w:type="paragraph" w:customStyle="1" w:styleId="041EA47BD1D5477385571250A4802F763">
    <w:name w:val="041EA47BD1D5477385571250A4802F763"/>
    <w:rPr>
      <w:rFonts w:eastAsiaTheme="minorHAnsi"/>
      <w:lang w:eastAsia="en-US"/>
    </w:rPr>
  </w:style>
  <w:style w:type="paragraph" w:customStyle="1" w:styleId="BB09BE80BAF445DBB6953C137120F6EE2">
    <w:name w:val="BB09BE80BAF445DBB6953C137120F6EE2"/>
    <w:rPr>
      <w:rFonts w:eastAsiaTheme="minorHAnsi"/>
      <w:lang w:eastAsia="en-US"/>
    </w:rPr>
  </w:style>
  <w:style w:type="paragraph" w:customStyle="1" w:styleId="4FA40093ED53498A87C3231046541F152">
    <w:name w:val="4FA40093ED53498A87C3231046541F152"/>
    <w:rPr>
      <w:rFonts w:eastAsiaTheme="minorHAnsi"/>
      <w:lang w:eastAsia="en-US"/>
    </w:rPr>
  </w:style>
  <w:style w:type="paragraph" w:customStyle="1" w:styleId="59B035BB365D4628880C06BB8E9A51079">
    <w:name w:val="59B035BB365D4628880C06BB8E9A51079"/>
    <w:rPr>
      <w:rFonts w:eastAsiaTheme="minorHAnsi"/>
      <w:lang w:eastAsia="en-US"/>
    </w:rPr>
  </w:style>
  <w:style w:type="paragraph" w:customStyle="1" w:styleId="DC11B2BE9A6B44098E3E2B47307405E48">
    <w:name w:val="DC11B2BE9A6B44098E3E2B47307405E48"/>
    <w:rPr>
      <w:rFonts w:eastAsiaTheme="minorHAnsi"/>
      <w:lang w:eastAsia="en-US"/>
    </w:rPr>
  </w:style>
  <w:style w:type="paragraph" w:customStyle="1" w:styleId="95E6420AF7104B439A2B440F1913FCD18">
    <w:name w:val="95E6420AF7104B439A2B440F1913FCD18"/>
    <w:rPr>
      <w:rFonts w:eastAsiaTheme="minorHAnsi"/>
      <w:lang w:eastAsia="en-US"/>
    </w:rPr>
  </w:style>
  <w:style w:type="paragraph" w:customStyle="1" w:styleId="E25C1AEC9C5C4350B5A2D91F750E031B6">
    <w:name w:val="E25C1AEC9C5C4350B5A2D91F750E031B6"/>
    <w:rPr>
      <w:rFonts w:eastAsiaTheme="minorHAnsi"/>
      <w:lang w:eastAsia="en-US"/>
    </w:rPr>
  </w:style>
  <w:style w:type="paragraph" w:customStyle="1" w:styleId="43350A16C2F945FDBF998249293D5B897">
    <w:name w:val="43350A16C2F945FDBF998249293D5B897"/>
    <w:rPr>
      <w:rFonts w:eastAsiaTheme="minorHAnsi"/>
      <w:lang w:eastAsia="en-US"/>
    </w:rPr>
  </w:style>
  <w:style w:type="paragraph" w:customStyle="1" w:styleId="041EA47BD1D5477385571250A4802F764">
    <w:name w:val="041EA47BD1D5477385571250A4802F764"/>
    <w:rPr>
      <w:rFonts w:eastAsiaTheme="minorHAnsi"/>
      <w:lang w:eastAsia="en-US"/>
    </w:rPr>
  </w:style>
  <w:style w:type="paragraph" w:customStyle="1" w:styleId="BB09BE80BAF445DBB6953C137120F6EE3">
    <w:name w:val="BB09BE80BAF445DBB6953C137120F6EE3"/>
    <w:rPr>
      <w:rFonts w:eastAsiaTheme="minorHAnsi"/>
      <w:lang w:eastAsia="en-US"/>
    </w:rPr>
  </w:style>
  <w:style w:type="paragraph" w:customStyle="1" w:styleId="4FA40093ED53498A87C3231046541F153">
    <w:name w:val="4FA40093ED53498A87C3231046541F153"/>
    <w:rPr>
      <w:rFonts w:eastAsiaTheme="minorHAnsi"/>
      <w:lang w:eastAsia="en-US"/>
    </w:rPr>
  </w:style>
  <w:style w:type="paragraph" w:customStyle="1" w:styleId="59B035BB365D4628880C06BB8E9A510710">
    <w:name w:val="59B035BB365D4628880C06BB8E9A510710"/>
    <w:rPr>
      <w:rFonts w:eastAsiaTheme="minorHAnsi"/>
      <w:lang w:eastAsia="en-US"/>
    </w:rPr>
  </w:style>
  <w:style w:type="paragraph" w:customStyle="1" w:styleId="DC11B2BE9A6B44098E3E2B47307405E49">
    <w:name w:val="DC11B2BE9A6B44098E3E2B47307405E49"/>
    <w:rPr>
      <w:rFonts w:eastAsiaTheme="minorHAnsi"/>
      <w:lang w:eastAsia="en-US"/>
    </w:rPr>
  </w:style>
  <w:style w:type="paragraph" w:customStyle="1" w:styleId="95E6420AF7104B439A2B440F1913FCD19">
    <w:name w:val="95E6420AF7104B439A2B440F1913FCD19"/>
    <w:rPr>
      <w:rFonts w:eastAsiaTheme="minorHAnsi"/>
      <w:lang w:eastAsia="en-US"/>
    </w:rPr>
  </w:style>
  <w:style w:type="paragraph" w:customStyle="1" w:styleId="E25C1AEC9C5C4350B5A2D91F750E031B7">
    <w:name w:val="E25C1AEC9C5C4350B5A2D91F750E031B7"/>
    <w:rPr>
      <w:rFonts w:eastAsiaTheme="minorHAnsi"/>
      <w:lang w:eastAsia="en-US"/>
    </w:rPr>
  </w:style>
  <w:style w:type="paragraph" w:customStyle="1" w:styleId="43350A16C2F945FDBF998249293D5B898">
    <w:name w:val="43350A16C2F945FDBF998249293D5B898"/>
    <w:rPr>
      <w:rFonts w:eastAsiaTheme="minorHAnsi"/>
      <w:lang w:eastAsia="en-US"/>
    </w:rPr>
  </w:style>
  <w:style w:type="paragraph" w:customStyle="1" w:styleId="041EA47BD1D5477385571250A4802F765">
    <w:name w:val="041EA47BD1D5477385571250A4802F765"/>
    <w:rPr>
      <w:rFonts w:eastAsiaTheme="minorHAnsi"/>
      <w:lang w:eastAsia="en-US"/>
    </w:rPr>
  </w:style>
  <w:style w:type="paragraph" w:customStyle="1" w:styleId="BB09BE80BAF445DBB6953C137120F6EE4">
    <w:name w:val="BB09BE80BAF445DBB6953C137120F6EE4"/>
    <w:rPr>
      <w:rFonts w:eastAsiaTheme="minorHAnsi"/>
      <w:lang w:eastAsia="en-US"/>
    </w:rPr>
  </w:style>
  <w:style w:type="paragraph" w:customStyle="1" w:styleId="4FA40093ED53498A87C3231046541F154">
    <w:name w:val="4FA40093ED53498A87C3231046541F154"/>
    <w:rPr>
      <w:rFonts w:eastAsiaTheme="minorHAnsi"/>
      <w:lang w:eastAsia="en-US"/>
    </w:rPr>
  </w:style>
  <w:style w:type="paragraph" w:customStyle="1" w:styleId="59B035BB365D4628880C06BB8E9A510711">
    <w:name w:val="59B035BB365D4628880C06BB8E9A510711"/>
    <w:rPr>
      <w:rFonts w:eastAsiaTheme="minorHAnsi"/>
      <w:lang w:eastAsia="en-US"/>
    </w:rPr>
  </w:style>
  <w:style w:type="paragraph" w:customStyle="1" w:styleId="DC11B2BE9A6B44098E3E2B47307405E410">
    <w:name w:val="DC11B2BE9A6B44098E3E2B47307405E410"/>
    <w:rPr>
      <w:rFonts w:eastAsiaTheme="minorHAnsi"/>
      <w:lang w:eastAsia="en-US"/>
    </w:rPr>
  </w:style>
  <w:style w:type="paragraph" w:customStyle="1" w:styleId="95E6420AF7104B439A2B440F1913FCD110">
    <w:name w:val="95E6420AF7104B439A2B440F1913FCD110"/>
    <w:rPr>
      <w:rFonts w:eastAsiaTheme="minorHAnsi"/>
      <w:lang w:eastAsia="en-US"/>
    </w:rPr>
  </w:style>
  <w:style w:type="paragraph" w:customStyle="1" w:styleId="E25C1AEC9C5C4350B5A2D91F750E031B8">
    <w:name w:val="E25C1AEC9C5C4350B5A2D91F750E031B8"/>
    <w:rPr>
      <w:rFonts w:eastAsiaTheme="minorHAnsi"/>
      <w:lang w:eastAsia="en-US"/>
    </w:rPr>
  </w:style>
  <w:style w:type="paragraph" w:customStyle="1" w:styleId="43350A16C2F945FDBF998249293D5B899">
    <w:name w:val="43350A16C2F945FDBF998249293D5B899"/>
    <w:rPr>
      <w:rFonts w:eastAsiaTheme="minorHAnsi"/>
      <w:lang w:eastAsia="en-US"/>
    </w:rPr>
  </w:style>
  <w:style w:type="paragraph" w:customStyle="1" w:styleId="041EA47BD1D5477385571250A4802F766">
    <w:name w:val="041EA47BD1D5477385571250A4802F766"/>
    <w:rPr>
      <w:rFonts w:eastAsiaTheme="minorHAnsi"/>
      <w:lang w:eastAsia="en-US"/>
    </w:rPr>
  </w:style>
  <w:style w:type="paragraph" w:customStyle="1" w:styleId="BB09BE80BAF445DBB6953C137120F6EE5">
    <w:name w:val="BB09BE80BAF445DBB6953C137120F6EE5"/>
    <w:rPr>
      <w:rFonts w:eastAsiaTheme="minorHAnsi"/>
      <w:lang w:eastAsia="en-US"/>
    </w:rPr>
  </w:style>
  <w:style w:type="paragraph" w:customStyle="1" w:styleId="4FA40093ED53498A87C3231046541F155">
    <w:name w:val="4FA40093ED53498A87C3231046541F155"/>
    <w:rPr>
      <w:rFonts w:eastAsiaTheme="minorHAnsi"/>
      <w:lang w:eastAsia="en-US"/>
    </w:rPr>
  </w:style>
  <w:style w:type="paragraph" w:customStyle="1" w:styleId="59B035BB365D4628880C06BB8E9A510712">
    <w:name w:val="59B035BB365D4628880C06BB8E9A510712"/>
    <w:rPr>
      <w:rFonts w:eastAsiaTheme="minorHAnsi"/>
      <w:lang w:eastAsia="en-US"/>
    </w:rPr>
  </w:style>
  <w:style w:type="paragraph" w:customStyle="1" w:styleId="DC11B2BE9A6B44098E3E2B47307405E411">
    <w:name w:val="DC11B2BE9A6B44098E3E2B47307405E411"/>
    <w:rPr>
      <w:rFonts w:eastAsiaTheme="minorHAnsi"/>
      <w:lang w:eastAsia="en-US"/>
    </w:rPr>
  </w:style>
  <w:style w:type="paragraph" w:customStyle="1" w:styleId="95E6420AF7104B439A2B440F1913FCD111">
    <w:name w:val="95E6420AF7104B439A2B440F1913FCD111"/>
    <w:rPr>
      <w:rFonts w:eastAsiaTheme="minorHAnsi"/>
      <w:lang w:eastAsia="en-US"/>
    </w:rPr>
  </w:style>
  <w:style w:type="paragraph" w:customStyle="1" w:styleId="E25C1AEC9C5C4350B5A2D91F750E031B9">
    <w:name w:val="E25C1AEC9C5C4350B5A2D91F750E031B9"/>
    <w:rPr>
      <w:rFonts w:eastAsiaTheme="minorHAnsi"/>
      <w:lang w:eastAsia="en-US"/>
    </w:rPr>
  </w:style>
  <w:style w:type="paragraph" w:customStyle="1" w:styleId="43350A16C2F945FDBF998249293D5B8910">
    <w:name w:val="43350A16C2F945FDBF998249293D5B8910"/>
    <w:rPr>
      <w:rFonts w:eastAsiaTheme="minorHAnsi"/>
      <w:lang w:eastAsia="en-US"/>
    </w:rPr>
  </w:style>
  <w:style w:type="paragraph" w:customStyle="1" w:styleId="041EA47BD1D5477385571250A4802F767">
    <w:name w:val="041EA47BD1D5477385571250A4802F767"/>
    <w:rPr>
      <w:rFonts w:eastAsiaTheme="minorHAnsi"/>
      <w:lang w:eastAsia="en-US"/>
    </w:rPr>
  </w:style>
  <w:style w:type="paragraph" w:customStyle="1" w:styleId="BB09BE80BAF445DBB6953C137120F6EE6">
    <w:name w:val="BB09BE80BAF445DBB6953C137120F6EE6"/>
    <w:rPr>
      <w:rFonts w:eastAsiaTheme="minorHAnsi"/>
      <w:lang w:eastAsia="en-US"/>
    </w:rPr>
  </w:style>
  <w:style w:type="paragraph" w:customStyle="1" w:styleId="4FA40093ED53498A87C3231046541F156">
    <w:name w:val="4FA40093ED53498A87C3231046541F156"/>
    <w:rPr>
      <w:rFonts w:eastAsiaTheme="minorHAnsi"/>
      <w:lang w:eastAsia="en-US"/>
    </w:rPr>
  </w:style>
  <w:style w:type="paragraph" w:customStyle="1" w:styleId="59B035BB365D4628880C06BB8E9A510713">
    <w:name w:val="59B035BB365D4628880C06BB8E9A510713"/>
    <w:rPr>
      <w:rFonts w:eastAsiaTheme="minorHAnsi"/>
      <w:lang w:eastAsia="en-US"/>
    </w:rPr>
  </w:style>
  <w:style w:type="paragraph" w:customStyle="1" w:styleId="DC11B2BE9A6B44098E3E2B47307405E412">
    <w:name w:val="DC11B2BE9A6B44098E3E2B47307405E412"/>
    <w:rPr>
      <w:rFonts w:eastAsiaTheme="minorHAnsi"/>
      <w:lang w:eastAsia="en-US"/>
    </w:rPr>
  </w:style>
  <w:style w:type="paragraph" w:customStyle="1" w:styleId="95E6420AF7104B439A2B440F1913FCD112">
    <w:name w:val="95E6420AF7104B439A2B440F1913FCD112"/>
    <w:rPr>
      <w:rFonts w:eastAsiaTheme="minorHAnsi"/>
      <w:lang w:eastAsia="en-US"/>
    </w:rPr>
  </w:style>
  <w:style w:type="paragraph" w:customStyle="1" w:styleId="E25C1AEC9C5C4350B5A2D91F750E031B10">
    <w:name w:val="E25C1AEC9C5C4350B5A2D91F750E031B10"/>
    <w:rPr>
      <w:rFonts w:eastAsiaTheme="minorHAnsi"/>
      <w:lang w:eastAsia="en-US"/>
    </w:rPr>
  </w:style>
  <w:style w:type="paragraph" w:customStyle="1" w:styleId="43350A16C2F945FDBF998249293D5B8911">
    <w:name w:val="43350A16C2F945FDBF998249293D5B8911"/>
    <w:rPr>
      <w:rFonts w:eastAsiaTheme="minorHAnsi"/>
      <w:lang w:eastAsia="en-US"/>
    </w:rPr>
  </w:style>
  <w:style w:type="paragraph" w:customStyle="1" w:styleId="041EA47BD1D5477385571250A4802F768">
    <w:name w:val="041EA47BD1D5477385571250A4802F768"/>
    <w:rPr>
      <w:rFonts w:eastAsiaTheme="minorHAnsi"/>
      <w:lang w:eastAsia="en-US"/>
    </w:rPr>
  </w:style>
  <w:style w:type="paragraph" w:customStyle="1" w:styleId="BB09BE80BAF445DBB6953C137120F6EE7">
    <w:name w:val="BB09BE80BAF445DBB6953C137120F6EE7"/>
    <w:rPr>
      <w:rFonts w:eastAsiaTheme="minorHAnsi"/>
      <w:lang w:eastAsia="en-US"/>
    </w:rPr>
  </w:style>
  <w:style w:type="paragraph" w:customStyle="1" w:styleId="4FA40093ED53498A87C3231046541F157">
    <w:name w:val="4FA40093ED53498A87C3231046541F157"/>
    <w:rPr>
      <w:rFonts w:eastAsiaTheme="minorHAnsi"/>
      <w:lang w:eastAsia="en-US"/>
    </w:rPr>
  </w:style>
  <w:style w:type="paragraph" w:customStyle="1" w:styleId="B187E6AAF97042F8AAE26FA49365F56C">
    <w:name w:val="B187E6AAF97042F8AAE26FA49365F56C"/>
  </w:style>
  <w:style w:type="paragraph" w:customStyle="1" w:styleId="3480FC760946422E8DA9FBD32D2FA915">
    <w:name w:val="3480FC760946422E8DA9FBD32D2FA915"/>
  </w:style>
  <w:style w:type="paragraph" w:customStyle="1" w:styleId="A4B99D40CDDE42B091E973B22F73939A">
    <w:name w:val="A4B99D40CDDE42B091E973B22F73939A"/>
  </w:style>
  <w:style w:type="paragraph" w:customStyle="1" w:styleId="06016F8F167A4F728789AE4FB68B041D">
    <w:name w:val="06016F8F167A4F728789AE4FB68B041D"/>
  </w:style>
  <w:style w:type="paragraph" w:customStyle="1" w:styleId="4C054A9DD2F74E31A4CF60FABC733AF9">
    <w:name w:val="4C054A9DD2F74E31A4CF60FABC733AF9"/>
  </w:style>
  <w:style w:type="paragraph" w:customStyle="1" w:styleId="59B035BB365D4628880C06BB8E9A510714">
    <w:name w:val="59B035BB365D4628880C06BB8E9A510714"/>
    <w:rPr>
      <w:rFonts w:eastAsiaTheme="minorHAnsi"/>
      <w:lang w:eastAsia="en-US"/>
    </w:rPr>
  </w:style>
  <w:style w:type="paragraph" w:customStyle="1" w:styleId="DC11B2BE9A6B44098E3E2B47307405E413">
    <w:name w:val="DC11B2BE9A6B44098E3E2B47307405E413"/>
    <w:rPr>
      <w:rFonts w:eastAsiaTheme="minorHAnsi"/>
      <w:lang w:eastAsia="en-US"/>
    </w:rPr>
  </w:style>
  <w:style w:type="paragraph" w:customStyle="1" w:styleId="95E6420AF7104B439A2B440F1913FCD113">
    <w:name w:val="95E6420AF7104B439A2B440F1913FCD113"/>
    <w:rPr>
      <w:rFonts w:eastAsiaTheme="minorHAnsi"/>
      <w:lang w:eastAsia="en-US"/>
    </w:rPr>
  </w:style>
  <w:style w:type="paragraph" w:customStyle="1" w:styleId="E25C1AEC9C5C4350B5A2D91F750E031B11">
    <w:name w:val="E25C1AEC9C5C4350B5A2D91F750E031B11"/>
    <w:rPr>
      <w:rFonts w:eastAsiaTheme="minorHAnsi"/>
      <w:lang w:eastAsia="en-US"/>
    </w:rPr>
  </w:style>
  <w:style w:type="paragraph" w:customStyle="1" w:styleId="43350A16C2F945FDBF998249293D5B8912">
    <w:name w:val="43350A16C2F945FDBF998249293D5B8912"/>
    <w:rPr>
      <w:rFonts w:eastAsiaTheme="minorHAnsi"/>
      <w:lang w:eastAsia="en-US"/>
    </w:rPr>
  </w:style>
  <w:style w:type="paragraph" w:customStyle="1" w:styleId="041EA47BD1D5477385571250A4802F769">
    <w:name w:val="041EA47BD1D5477385571250A4802F769"/>
    <w:rPr>
      <w:rFonts w:eastAsiaTheme="minorHAnsi"/>
      <w:lang w:eastAsia="en-US"/>
    </w:rPr>
  </w:style>
  <w:style w:type="paragraph" w:customStyle="1" w:styleId="BB09BE80BAF445DBB6953C137120F6EE8">
    <w:name w:val="BB09BE80BAF445DBB6953C137120F6EE8"/>
    <w:rPr>
      <w:rFonts w:eastAsiaTheme="minorHAnsi"/>
      <w:lang w:eastAsia="en-US"/>
    </w:rPr>
  </w:style>
  <w:style w:type="paragraph" w:customStyle="1" w:styleId="4FA40093ED53498A87C3231046541F158">
    <w:name w:val="4FA40093ED53498A87C3231046541F158"/>
    <w:rPr>
      <w:rFonts w:eastAsiaTheme="minorHAnsi"/>
      <w:lang w:eastAsia="en-US"/>
    </w:rPr>
  </w:style>
  <w:style w:type="paragraph" w:customStyle="1" w:styleId="3480FC760946422E8DA9FBD32D2FA9151">
    <w:name w:val="3480FC760946422E8DA9FBD32D2FA9151"/>
    <w:rPr>
      <w:rFonts w:eastAsiaTheme="minorHAnsi"/>
      <w:lang w:eastAsia="en-US"/>
    </w:rPr>
  </w:style>
  <w:style w:type="paragraph" w:customStyle="1" w:styleId="A4B99D40CDDE42B091E973B22F73939A1">
    <w:name w:val="A4B99D40CDDE42B091E973B22F73939A1"/>
    <w:rPr>
      <w:rFonts w:eastAsiaTheme="minorHAnsi"/>
      <w:lang w:eastAsia="en-US"/>
    </w:rPr>
  </w:style>
  <w:style w:type="paragraph" w:customStyle="1" w:styleId="59B035BB365D4628880C06BB8E9A510715">
    <w:name w:val="59B035BB365D4628880C06BB8E9A510715"/>
    <w:rPr>
      <w:rFonts w:eastAsiaTheme="minorHAnsi"/>
      <w:lang w:eastAsia="en-US"/>
    </w:rPr>
  </w:style>
  <w:style w:type="paragraph" w:customStyle="1" w:styleId="DC11B2BE9A6B44098E3E2B47307405E414">
    <w:name w:val="DC11B2BE9A6B44098E3E2B47307405E414"/>
    <w:rPr>
      <w:rFonts w:eastAsiaTheme="minorHAnsi"/>
      <w:lang w:eastAsia="en-US"/>
    </w:rPr>
  </w:style>
  <w:style w:type="paragraph" w:customStyle="1" w:styleId="95E6420AF7104B439A2B440F1913FCD114">
    <w:name w:val="95E6420AF7104B439A2B440F1913FCD114"/>
    <w:rPr>
      <w:rFonts w:eastAsiaTheme="minorHAnsi"/>
      <w:lang w:eastAsia="en-US"/>
    </w:rPr>
  </w:style>
  <w:style w:type="paragraph" w:customStyle="1" w:styleId="E25C1AEC9C5C4350B5A2D91F750E031B12">
    <w:name w:val="E25C1AEC9C5C4350B5A2D91F750E031B12"/>
    <w:rPr>
      <w:rFonts w:eastAsiaTheme="minorHAnsi"/>
      <w:lang w:eastAsia="en-US"/>
    </w:rPr>
  </w:style>
  <w:style w:type="paragraph" w:customStyle="1" w:styleId="43350A16C2F945FDBF998249293D5B8913">
    <w:name w:val="43350A16C2F945FDBF998249293D5B8913"/>
    <w:rPr>
      <w:rFonts w:eastAsiaTheme="minorHAnsi"/>
      <w:lang w:eastAsia="en-US"/>
    </w:rPr>
  </w:style>
  <w:style w:type="paragraph" w:customStyle="1" w:styleId="041EA47BD1D5477385571250A4802F7610">
    <w:name w:val="041EA47BD1D5477385571250A4802F7610"/>
    <w:rPr>
      <w:rFonts w:eastAsiaTheme="minorHAnsi"/>
      <w:lang w:eastAsia="en-US"/>
    </w:rPr>
  </w:style>
  <w:style w:type="paragraph" w:customStyle="1" w:styleId="BB09BE80BAF445DBB6953C137120F6EE9">
    <w:name w:val="BB09BE80BAF445DBB6953C137120F6EE9"/>
    <w:rPr>
      <w:rFonts w:eastAsiaTheme="minorHAnsi"/>
      <w:lang w:eastAsia="en-US"/>
    </w:rPr>
  </w:style>
  <w:style w:type="paragraph" w:customStyle="1" w:styleId="4FA40093ED53498A87C3231046541F159">
    <w:name w:val="4FA40093ED53498A87C3231046541F159"/>
    <w:rPr>
      <w:rFonts w:eastAsiaTheme="minorHAnsi"/>
      <w:lang w:eastAsia="en-US"/>
    </w:rPr>
  </w:style>
  <w:style w:type="paragraph" w:customStyle="1" w:styleId="3480FC760946422E8DA9FBD32D2FA9152">
    <w:name w:val="3480FC760946422E8DA9FBD32D2FA9152"/>
    <w:rPr>
      <w:rFonts w:eastAsiaTheme="minorHAnsi"/>
      <w:lang w:eastAsia="en-US"/>
    </w:rPr>
  </w:style>
  <w:style w:type="paragraph" w:customStyle="1" w:styleId="A4B99D40CDDE42B091E973B22F73939A2">
    <w:name w:val="A4B99D40CDDE42B091E973B22F73939A2"/>
    <w:rPr>
      <w:rFonts w:eastAsiaTheme="minorHAnsi"/>
      <w:lang w:eastAsia="en-US"/>
    </w:rPr>
  </w:style>
  <w:style w:type="paragraph" w:customStyle="1" w:styleId="59B035BB365D4628880C06BB8E9A510716">
    <w:name w:val="59B035BB365D4628880C06BB8E9A510716"/>
    <w:rPr>
      <w:rFonts w:eastAsiaTheme="minorHAnsi"/>
      <w:lang w:eastAsia="en-US"/>
    </w:rPr>
  </w:style>
  <w:style w:type="paragraph" w:customStyle="1" w:styleId="DC11B2BE9A6B44098E3E2B47307405E415">
    <w:name w:val="DC11B2BE9A6B44098E3E2B47307405E415"/>
    <w:rPr>
      <w:rFonts w:eastAsiaTheme="minorHAnsi"/>
      <w:lang w:eastAsia="en-US"/>
    </w:rPr>
  </w:style>
  <w:style w:type="paragraph" w:customStyle="1" w:styleId="95E6420AF7104B439A2B440F1913FCD115">
    <w:name w:val="95E6420AF7104B439A2B440F1913FCD115"/>
    <w:rPr>
      <w:rFonts w:eastAsiaTheme="minorHAnsi"/>
      <w:lang w:eastAsia="en-US"/>
    </w:rPr>
  </w:style>
  <w:style w:type="paragraph" w:customStyle="1" w:styleId="E25C1AEC9C5C4350B5A2D91F750E031B13">
    <w:name w:val="E25C1AEC9C5C4350B5A2D91F750E031B13"/>
    <w:rPr>
      <w:rFonts w:eastAsiaTheme="minorHAnsi"/>
      <w:lang w:eastAsia="en-US"/>
    </w:rPr>
  </w:style>
  <w:style w:type="paragraph" w:customStyle="1" w:styleId="43350A16C2F945FDBF998249293D5B8914">
    <w:name w:val="43350A16C2F945FDBF998249293D5B8914"/>
    <w:rPr>
      <w:rFonts w:eastAsiaTheme="minorHAnsi"/>
      <w:lang w:eastAsia="en-US"/>
    </w:rPr>
  </w:style>
  <w:style w:type="paragraph" w:customStyle="1" w:styleId="041EA47BD1D5477385571250A4802F7611">
    <w:name w:val="041EA47BD1D5477385571250A4802F7611"/>
    <w:rPr>
      <w:rFonts w:eastAsiaTheme="minorHAnsi"/>
      <w:lang w:eastAsia="en-US"/>
    </w:rPr>
  </w:style>
  <w:style w:type="paragraph" w:customStyle="1" w:styleId="BB09BE80BAF445DBB6953C137120F6EE10">
    <w:name w:val="BB09BE80BAF445DBB6953C137120F6EE10"/>
    <w:rPr>
      <w:rFonts w:eastAsiaTheme="minorHAnsi"/>
      <w:lang w:eastAsia="en-US"/>
    </w:rPr>
  </w:style>
  <w:style w:type="paragraph" w:customStyle="1" w:styleId="4FA40093ED53498A87C3231046541F1510">
    <w:name w:val="4FA40093ED53498A87C3231046541F1510"/>
    <w:rPr>
      <w:rFonts w:eastAsiaTheme="minorHAnsi"/>
      <w:lang w:eastAsia="en-US"/>
    </w:rPr>
  </w:style>
  <w:style w:type="paragraph" w:customStyle="1" w:styleId="3480FC760946422E8DA9FBD32D2FA9153">
    <w:name w:val="3480FC760946422E8DA9FBD32D2FA9153"/>
    <w:rPr>
      <w:rFonts w:eastAsiaTheme="minorHAnsi"/>
      <w:lang w:eastAsia="en-US"/>
    </w:rPr>
  </w:style>
  <w:style w:type="paragraph" w:customStyle="1" w:styleId="A4B99D40CDDE42B091E973B22F73939A3">
    <w:name w:val="A4B99D40CDDE42B091E973B22F73939A3"/>
    <w:rPr>
      <w:rFonts w:eastAsiaTheme="minorHAnsi"/>
      <w:lang w:eastAsia="en-US"/>
    </w:rPr>
  </w:style>
  <w:style w:type="paragraph" w:customStyle="1" w:styleId="59B035BB365D4628880C06BB8E9A510717">
    <w:name w:val="59B035BB365D4628880C06BB8E9A510717"/>
    <w:rPr>
      <w:rFonts w:eastAsiaTheme="minorHAnsi"/>
      <w:lang w:eastAsia="en-US"/>
    </w:rPr>
  </w:style>
  <w:style w:type="paragraph" w:customStyle="1" w:styleId="DC11B2BE9A6B44098E3E2B47307405E416">
    <w:name w:val="DC11B2BE9A6B44098E3E2B47307405E416"/>
    <w:rPr>
      <w:rFonts w:eastAsiaTheme="minorHAnsi"/>
      <w:lang w:eastAsia="en-US"/>
    </w:rPr>
  </w:style>
  <w:style w:type="paragraph" w:customStyle="1" w:styleId="95E6420AF7104B439A2B440F1913FCD116">
    <w:name w:val="95E6420AF7104B439A2B440F1913FCD116"/>
    <w:rPr>
      <w:rFonts w:eastAsiaTheme="minorHAnsi"/>
      <w:lang w:eastAsia="en-US"/>
    </w:rPr>
  </w:style>
  <w:style w:type="paragraph" w:customStyle="1" w:styleId="E25C1AEC9C5C4350B5A2D91F750E031B14">
    <w:name w:val="E25C1AEC9C5C4350B5A2D91F750E031B14"/>
    <w:rPr>
      <w:rFonts w:eastAsiaTheme="minorHAnsi"/>
      <w:lang w:eastAsia="en-US"/>
    </w:rPr>
  </w:style>
  <w:style w:type="paragraph" w:customStyle="1" w:styleId="43350A16C2F945FDBF998249293D5B8915">
    <w:name w:val="43350A16C2F945FDBF998249293D5B8915"/>
    <w:rPr>
      <w:rFonts w:eastAsiaTheme="minorHAnsi"/>
      <w:lang w:eastAsia="en-US"/>
    </w:rPr>
  </w:style>
  <w:style w:type="paragraph" w:customStyle="1" w:styleId="041EA47BD1D5477385571250A4802F7612">
    <w:name w:val="041EA47BD1D5477385571250A4802F7612"/>
    <w:rPr>
      <w:rFonts w:eastAsiaTheme="minorHAnsi"/>
      <w:lang w:eastAsia="en-US"/>
    </w:rPr>
  </w:style>
  <w:style w:type="paragraph" w:customStyle="1" w:styleId="BB09BE80BAF445DBB6953C137120F6EE11">
    <w:name w:val="BB09BE80BAF445DBB6953C137120F6EE11"/>
    <w:rPr>
      <w:rFonts w:eastAsiaTheme="minorHAnsi"/>
      <w:lang w:eastAsia="en-US"/>
    </w:rPr>
  </w:style>
  <w:style w:type="paragraph" w:customStyle="1" w:styleId="4FA40093ED53498A87C3231046541F1511">
    <w:name w:val="4FA40093ED53498A87C3231046541F1511"/>
    <w:rPr>
      <w:rFonts w:eastAsiaTheme="minorHAnsi"/>
      <w:lang w:eastAsia="en-US"/>
    </w:rPr>
  </w:style>
  <w:style w:type="paragraph" w:customStyle="1" w:styleId="3480FC760946422E8DA9FBD32D2FA9154">
    <w:name w:val="3480FC760946422E8DA9FBD32D2FA9154"/>
    <w:rPr>
      <w:rFonts w:eastAsiaTheme="minorHAnsi"/>
      <w:lang w:eastAsia="en-US"/>
    </w:rPr>
  </w:style>
  <w:style w:type="paragraph" w:customStyle="1" w:styleId="A4B99D40CDDE42B091E973B22F73939A4">
    <w:name w:val="A4B99D40CDDE42B091E973B22F73939A4"/>
    <w:rPr>
      <w:rFonts w:eastAsiaTheme="minorHAnsi"/>
      <w:lang w:eastAsia="en-US"/>
    </w:rPr>
  </w:style>
  <w:style w:type="paragraph" w:customStyle="1" w:styleId="95AA502CAC394D73A3B25075CE7B2D62">
    <w:name w:val="95AA502CAC394D73A3B25075CE7B2D62"/>
  </w:style>
  <w:style w:type="paragraph" w:customStyle="1" w:styleId="22544A92F51748C2ADD661E64162ADA3">
    <w:name w:val="22544A92F51748C2ADD661E64162ADA3"/>
  </w:style>
  <w:style w:type="paragraph" w:customStyle="1" w:styleId="AAC1554345F143CA9A60F01414F10F6E">
    <w:name w:val="AAC1554345F143CA9A60F01414F10F6E"/>
  </w:style>
  <w:style w:type="paragraph" w:customStyle="1" w:styleId="207F7DCECAF943478A3A9296736B66A6">
    <w:name w:val="207F7DCECAF943478A3A9296736B66A6"/>
  </w:style>
  <w:style w:type="paragraph" w:customStyle="1" w:styleId="3FAB916F01324175A5EA8A2BF7746C4B">
    <w:name w:val="3FAB916F01324175A5EA8A2BF7746C4B"/>
  </w:style>
  <w:style w:type="paragraph" w:customStyle="1" w:styleId="C4BDB463336E4A0790167463D5C70DC0">
    <w:name w:val="C4BDB463336E4A0790167463D5C70DC0"/>
  </w:style>
  <w:style w:type="paragraph" w:customStyle="1" w:styleId="AA27082A0E324FD189CE76C20E74738A1">
    <w:name w:val="AA27082A0E324FD189CE76C20E74738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59B035BB365D4628880C06BB8E9A510718">
    <w:name w:val="59B035BB365D4628880C06BB8E9A510718"/>
    <w:rPr>
      <w:rFonts w:eastAsiaTheme="minorHAnsi"/>
      <w:lang w:eastAsia="en-US"/>
    </w:rPr>
  </w:style>
  <w:style w:type="paragraph" w:customStyle="1" w:styleId="DC11B2BE9A6B44098E3E2B47307405E417">
    <w:name w:val="DC11B2BE9A6B44098E3E2B47307405E417"/>
    <w:rPr>
      <w:rFonts w:eastAsiaTheme="minorHAnsi"/>
      <w:lang w:eastAsia="en-US"/>
    </w:rPr>
  </w:style>
  <w:style w:type="paragraph" w:customStyle="1" w:styleId="95E6420AF7104B439A2B440F1913FCD117">
    <w:name w:val="95E6420AF7104B439A2B440F1913FCD117"/>
    <w:rPr>
      <w:rFonts w:eastAsiaTheme="minorHAnsi"/>
      <w:lang w:eastAsia="en-US"/>
    </w:rPr>
  </w:style>
  <w:style w:type="paragraph" w:customStyle="1" w:styleId="95AA502CAC394D73A3B25075CE7B2D621">
    <w:name w:val="95AA502CAC394D73A3B25075CE7B2D621"/>
    <w:rPr>
      <w:rFonts w:eastAsiaTheme="minorHAnsi"/>
      <w:lang w:eastAsia="en-US"/>
    </w:rPr>
  </w:style>
  <w:style w:type="paragraph" w:customStyle="1" w:styleId="AAC1554345F143CA9A60F01414F10F6E1">
    <w:name w:val="AAC1554345F143CA9A60F01414F10F6E1"/>
    <w:rPr>
      <w:rFonts w:eastAsiaTheme="minorHAnsi"/>
      <w:lang w:eastAsia="en-US"/>
    </w:rPr>
  </w:style>
  <w:style w:type="paragraph" w:customStyle="1" w:styleId="207F7DCECAF943478A3A9296736B66A61">
    <w:name w:val="207F7DCECAF943478A3A9296736B66A61"/>
    <w:rPr>
      <w:rFonts w:eastAsiaTheme="minorHAnsi"/>
      <w:lang w:eastAsia="en-US"/>
    </w:rPr>
  </w:style>
  <w:style w:type="paragraph" w:customStyle="1" w:styleId="3FAB916F01324175A5EA8A2BF7746C4B1">
    <w:name w:val="3FAB916F01324175A5EA8A2BF7746C4B1"/>
    <w:rPr>
      <w:rFonts w:eastAsiaTheme="minorHAnsi"/>
      <w:lang w:eastAsia="en-US"/>
    </w:rPr>
  </w:style>
  <w:style w:type="paragraph" w:customStyle="1" w:styleId="C4BDB463336E4A0790167463D5C70DC01">
    <w:name w:val="C4BDB463336E4A0790167463D5C70DC01"/>
    <w:rPr>
      <w:rFonts w:eastAsiaTheme="minorHAnsi"/>
      <w:lang w:eastAsia="en-US"/>
    </w:rPr>
  </w:style>
  <w:style w:type="paragraph" w:customStyle="1" w:styleId="041EA47BD1D5477385571250A4802F7613">
    <w:name w:val="041EA47BD1D5477385571250A4802F7613"/>
    <w:rPr>
      <w:rFonts w:eastAsiaTheme="minorHAnsi"/>
      <w:lang w:eastAsia="en-US"/>
    </w:rPr>
  </w:style>
  <w:style w:type="paragraph" w:customStyle="1" w:styleId="BB09BE80BAF445DBB6953C137120F6EE12">
    <w:name w:val="BB09BE80BAF445DBB6953C137120F6EE12"/>
    <w:rPr>
      <w:rFonts w:eastAsiaTheme="minorHAnsi"/>
      <w:lang w:eastAsia="en-US"/>
    </w:rPr>
  </w:style>
  <w:style w:type="paragraph" w:customStyle="1" w:styleId="4FA40093ED53498A87C3231046541F1512">
    <w:name w:val="4FA40093ED53498A87C3231046541F1512"/>
    <w:rPr>
      <w:rFonts w:eastAsiaTheme="minorHAnsi"/>
      <w:lang w:eastAsia="en-US"/>
    </w:rPr>
  </w:style>
  <w:style w:type="paragraph" w:customStyle="1" w:styleId="3480FC760946422E8DA9FBD32D2FA9155">
    <w:name w:val="3480FC760946422E8DA9FBD32D2FA9155"/>
    <w:rPr>
      <w:rFonts w:eastAsiaTheme="minorHAnsi"/>
      <w:lang w:eastAsia="en-US"/>
    </w:rPr>
  </w:style>
  <w:style w:type="paragraph" w:customStyle="1" w:styleId="A4B99D40CDDE42B091E973B22F73939A5">
    <w:name w:val="A4B99D40CDDE42B091E973B22F73939A5"/>
    <w:rPr>
      <w:rFonts w:eastAsiaTheme="minorHAnsi"/>
      <w:lang w:eastAsia="en-US"/>
    </w:rPr>
  </w:style>
  <w:style w:type="paragraph" w:customStyle="1" w:styleId="AA27082A0E324FD189CE76C20E74738A2">
    <w:name w:val="AA27082A0E324FD189CE76C20E74738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59B035BB365D4628880C06BB8E9A510719">
    <w:name w:val="59B035BB365D4628880C06BB8E9A510719"/>
    <w:rPr>
      <w:rFonts w:eastAsiaTheme="minorHAnsi"/>
      <w:lang w:eastAsia="en-US"/>
    </w:rPr>
  </w:style>
  <w:style w:type="paragraph" w:customStyle="1" w:styleId="DC11B2BE9A6B44098E3E2B47307405E418">
    <w:name w:val="DC11B2BE9A6B44098E3E2B47307405E418"/>
    <w:rPr>
      <w:rFonts w:eastAsiaTheme="minorHAnsi"/>
      <w:lang w:eastAsia="en-US"/>
    </w:rPr>
  </w:style>
  <w:style w:type="paragraph" w:customStyle="1" w:styleId="95E6420AF7104B439A2B440F1913FCD118">
    <w:name w:val="95E6420AF7104B439A2B440F1913FCD118"/>
    <w:rPr>
      <w:rFonts w:eastAsiaTheme="minorHAnsi"/>
      <w:lang w:eastAsia="en-US"/>
    </w:rPr>
  </w:style>
  <w:style w:type="paragraph" w:customStyle="1" w:styleId="95AA502CAC394D73A3B25075CE7B2D622">
    <w:name w:val="95AA502CAC394D73A3B25075CE7B2D622"/>
    <w:rPr>
      <w:rFonts w:eastAsiaTheme="minorHAnsi"/>
      <w:lang w:eastAsia="en-US"/>
    </w:rPr>
  </w:style>
  <w:style w:type="paragraph" w:customStyle="1" w:styleId="AAC1554345F143CA9A60F01414F10F6E2">
    <w:name w:val="AAC1554345F143CA9A60F01414F10F6E2"/>
    <w:rPr>
      <w:rFonts w:eastAsiaTheme="minorHAnsi"/>
      <w:lang w:eastAsia="en-US"/>
    </w:rPr>
  </w:style>
  <w:style w:type="paragraph" w:customStyle="1" w:styleId="207F7DCECAF943478A3A9296736B66A62">
    <w:name w:val="207F7DCECAF943478A3A9296736B66A62"/>
    <w:rPr>
      <w:rFonts w:eastAsiaTheme="minorHAnsi"/>
      <w:lang w:eastAsia="en-US"/>
    </w:rPr>
  </w:style>
  <w:style w:type="paragraph" w:customStyle="1" w:styleId="3FAB916F01324175A5EA8A2BF7746C4B2">
    <w:name w:val="3FAB916F01324175A5EA8A2BF7746C4B2"/>
    <w:rPr>
      <w:rFonts w:eastAsiaTheme="minorHAnsi"/>
      <w:lang w:eastAsia="en-US"/>
    </w:rPr>
  </w:style>
  <w:style w:type="paragraph" w:customStyle="1" w:styleId="C4BDB463336E4A0790167463D5C70DC02">
    <w:name w:val="C4BDB463336E4A0790167463D5C70DC02"/>
    <w:rPr>
      <w:rFonts w:eastAsiaTheme="minorHAnsi"/>
      <w:lang w:eastAsia="en-US"/>
    </w:rPr>
  </w:style>
  <w:style w:type="paragraph" w:customStyle="1" w:styleId="041EA47BD1D5477385571250A4802F7614">
    <w:name w:val="041EA47BD1D5477385571250A4802F7614"/>
    <w:rPr>
      <w:rFonts w:eastAsiaTheme="minorHAnsi"/>
      <w:lang w:eastAsia="en-US"/>
    </w:rPr>
  </w:style>
  <w:style w:type="paragraph" w:customStyle="1" w:styleId="BB09BE80BAF445DBB6953C137120F6EE13">
    <w:name w:val="BB09BE80BAF445DBB6953C137120F6EE13"/>
    <w:rPr>
      <w:rFonts w:eastAsiaTheme="minorHAnsi"/>
      <w:lang w:eastAsia="en-US"/>
    </w:rPr>
  </w:style>
  <w:style w:type="paragraph" w:customStyle="1" w:styleId="4FA40093ED53498A87C3231046541F1513">
    <w:name w:val="4FA40093ED53498A87C3231046541F1513"/>
    <w:rPr>
      <w:rFonts w:eastAsiaTheme="minorHAnsi"/>
      <w:lang w:eastAsia="en-US"/>
    </w:rPr>
  </w:style>
  <w:style w:type="paragraph" w:customStyle="1" w:styleId="3480FC760946422E8DA9FBD32D2FA9156">
    <w:name w:val="3480FC760946422E8DA9FBD32D2FA9156"/>
    <w:rPr>
      <w:rFonts w:eastAsiaTheme="minorHAnsi"/>
      <w:lang w:eastAsia="en-US"/>
    </w:rPr>
  </w:style>
  <w:style w:type="paragraph" w:customStyle="1" w:styleId="A4B99D40CDDE42B091E973B22F73939A6">
    <w:name w:val="A4B99D40CDDE42B091E973B22F73939A6"/>
    <w:rPr>
      <w:rFonts w:eastAsiaTheme="minorHAnsi"/>
      <w:lang w:eastAsia="en-US"/>
    </w:rPr>
  </w:style>
  <w:style w:type="paragraph" w:customStyle="1" w:styleId="5042BA72203B44778F7737194042B255">
    <w:name w:val="5042BA72203B44778F7737194042B255"/>
  </w:style>
  <w:style w:type="paragraph" w:customStyle="1" w:styleId="A34BE401B70D4430B30C3CDDEC0D7D54">
    <w:name w:val="A34BE401B70D4430B30C3CDDEC0D7D54"/>
  </w:style>
  <w:style w:type="paragraph" w:customStyle="1" w:styleId="0370C124D8304818AE1FD91858C72FC1">
    <w:name w:val="0370C124D8304818AE1FD91858C72FC1"/>
  </w:style>
  <w:style w:type="paragraph" w:customStyle="1" w:styleId="DE69630F92F44998A54FAFEA84E2C29C">
    <w:name w:val="DE69630F92F44998A54FAFEA84E2C29C"/>
  </w:style>
  <w:style w:type="paragraph" w:customStyle="1" w:styleId="7B5997ED987C453D88ABEC1E196BD82B">
    <w:name w:val="7B5997ED987C453D88ABEC1E196BD82B"/>
  </w:style>
  <w:style w:type="paragraph" w:customStyle="1" w:styleId="94327B2CDBB745F4B51C21221F88AC42">
    <w:name w:val="94327B2CDBB745F4B51C21221F88AC42"/>
  </w:style>
  <w:style w:type="paragraph" w:customStyle="1" w:styleId="794C045245E54C1F940A65B626057A58">
    <w:name w:val="794C045245E54C1F940A65B626057A58"/>
  </w:style>
  <w:style w:type="paragraph" w:customStyle="1" w:styleId="FFA10FC525E843C9B3DD5A575E5B00CF">
    <w:name w:val="FFA10FC525E843C9B3DD5A575E5B00CF"/>
  </w:style>
  <w:style w:type="paragraph" w:customStyle="1" w:styleId="1272991871514AF1A09EAEAF6464A6F1">
    <w:name w:val="1272991871514AF1A09EAEAF6464A6F1"/>
  </w:style>
  <w:style w:type="paragraph" w:customStyle="1" w:styleId="D74B2296F6274D54BF388C587F4DCCC9">
    <w:name w:val="D74B2296F6274D54BF388C587F4DCCC9"/>
  </w:style>
  <w:style w:type="paragraph" w:customStyle="1" w:styleId="28237225A85C490ABC5C80D45BD54688">
    <w:name w:val="28237225A85C490ABC5C80D45BD54688"/>
  </w:style>
  <w:style w:type="paragraph" w:customStyle="1" w:styleId="AA27082A0E324FD189CE76C20E74738A3">
    <w:name w:val="AA27082A0E324FD189CE76C20E74738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59B035BB365D4628880C06BB8E9A510720">
    <w:name w:val="59B035BB365D4628880C06BB8E9A510720"/>
    <w:rPr>
      <w:rFonts w:eastAsiaTheme="minorHAnsi"/>
      <w:lang w:eastAsia="en-US"/>
    </w:rPr>
  </w:style>
  <w:style w:type="paragraph" w:customStyle="1" w:styleId="DC11B2BE9A6B44098E3E2B47307405E419">
    <w:name w:val="DC11B2BE9A6B44098E3E2B47307405E419"/>
    <w:rPr>
      <w:rFonts w:eastAsiaTheme="minorHAnsi"/>
      <w:lang w:eastAsia="en-US"/>
    </w:rPr>
  </w:style>
  <w:style w:type="paragraph" w:customStyle="1" w:styleId="95E6420AF7104B439A2B440F1913FCD119">
    <w:name w:val="95E6420AF7104B439A2B440F1913FCD119"/>
    <w:rPr>
      <w:rFonts w:eastAsiaTheme="minorHAnsi"/>
      <w:lang w:eastAsia="en-US"/>
    </w:rPr>
  </w:style>
  <w:style w:type="paragraph" w:customStyle="1" w:styleId="95AA502CAC394D73A3B25075CE7B2D623">
    <w:name w:val="95AA502CAC394D73A3B25075CE7B2D623"/>
    <w:rPr>
      <w:rFonts w:eastAsiaTheme="minorHAnsi"/>
      <w:lang w:eastAsia="en-US"/>
    </w:rPr>
  </w:style>
  <w:style w:type="paragraph" w:customStyle="1" w:styleId="AAC1554345F143CA9A60F01414F10F6E3">
    <w:name w:val="AAC1554345F143CA9A60F01414F10F6E3"/>
    <w:rPr>
      <w:rFonts w:eastAsiaTheme="minorHAnsi"/>
      <w:lang w:eastAsia="en-US"/>
    </w:rPr>
  </w:style>
  <w:style w:type="paragraph" w:customStyle="1" w:styleId="207F7DCECAF943478A3A9296736B66A63">
    <w:name w:val="207F7DCECAF943478A3A9296736B66A63"/>
    <w:rPr>
      <w:rFonts w:eastAsiaTheme="minorHAnsi"/>
      <w:lang w:eastAsia="en-US"/>
    </w:rPr>
  </w:style>
  <w:style w:type="paragraph" w:customStyle="1" w:styleId="3FAB916F01324175A5EA8A2BF7746C4B3">
    <w:name w:val="3FAB916F01324175A5EA8A2BF7746C4B3"/>
    <w:rPr>
      <w:rFonts w:eastAsiaTheme="minorHAnsi"/>
      <w:lang w:eastAsia="en-US"/>
    </w:rPr>
  </w:style>
  <w:style w:type="paragraph" w:customStyle="1" w:styleId="C4BDB463336E4A0790167463D5C70DC03">
    <w:name w:val="C4BDB463336E4A0790167463D5C70DC03"/>
    <w:rPr>
      <w:rFonts w:eastAsiaTheme="minorHAnsi"/>
      <w:lang w:eastAsia="en-US"/>
    </w:rPr>
  </w:style>
  <w:style w:type="paragraph" w:customStyle="1" w:styleId="041EA47BD1D5477385571250A4802F7615">
    <w:name w:val="041EA47BD1D5477385571250A4802F7615"/>
    <w:rPr>
      <w:rFonts w:eastAsiaTheme="minorHAnsi"/>
      <w:lang w:eastAsia="en-US"/>
    </w:rPr>
  </w:style>
  <w:style w:type="paragraph" w:customStyle="1" w:styleId="BB09BE80BAF445DBB6953C137120F6EE14">
    <w:name w:val="BB09BE80BAF445DBB6953C137120F6EE14"/>
    <w:rPr>
      <w:rFonts w:eastAsiaTheme="minorHAnsi"/>
      <w:lang w:eastAsia="en-US"/>
    </w:rPr>
  </w:style>
  <w:style w:type="paragraph" w:customStyle="1" w:styleId="4FA40093ED53498A87C3231046541F1514">
    <w:name w:val="4FA40093ED53498A87C3231046541F1514"/>
    <w:rPr>
      <w:rFonts w:eastAsiaTheme="minorHAnsi"/>
      <w:lang w:eastAsia="en-US"/>
    </w:rPr>
  </w:style>
  <w:style w:type="paragraph" w:customStyle="1" w:styleId="5042BA72203B44778F7737194042B2551">
    <w:name w:val="5042BA72203B44778F7737194042B2551"/>
    <w:rPr>
      <w:rFonts w:eastAsiaTheme="minorHAnsi"/>
      <w:lang w:eastAsia="en-US"/>
    </w:rPr>
  </w:style>
  <w:style w:type="paragraph" w:customStyle="1" w:styleId="3480FC760946422E8DA9FBD32D2FA9157">
    <w:name w:val="3480FC760946422E8DA9FBD32D2FA9157"/>
    <w:rPr>
      <w:rFonts w:eastAsiaTheme="minorHAnsi"/>
      <w:lang w:eastAsia="en-US"/>
    </w:rPr>
  </w:style>
  <w:style w:type="paragraph" w:customStyle="1" w:styleId="A4B99D40CDDE42B091E973B22F73939A7">
    <w:name w:val="A4B99D40CDDE42B091E973B22F73939A7"/>
    <w:rPr>
      <w:rFonts w:eastAsiaTheme="minorHAnsi"/>
      <w:lang w:eastAsia="en-US"/>
    </w:rPr>
  </w:style>
  <w:style w:type="paragraph" w:customStyle="1" w:styleId="FFA10FC525E843C9B3DD5A575E5B00CF1">
    <w:name w:val="FFA10FC525E843C9B3DD5A575E5B00CF1"/>
    <w:rPr>
      <w:rFonts w:eastAsiaTheme="minorHAnsi"/>
      <w:lang w:eastAsia="en-US"/>
    </w:rPr>
  </w:style>
  <w:style w:type="paragraph" w:customStyle="1" w:styleId="C159EFF2622E478F933376F48BD9BA8D">
    <w:name w:val="C159EFF2622E478F933376F48BD9BA8D"/>
  </w:style>
  <w:style w:type="paragraph" w:customStyle="1" w:styleId="B5A75151D6C74D94B0CE208E26ACE8A2">
    <w:name w:val="B5A75151D6C74D94B0CE208E26ACE8A2"/>
  </w:style>
  <w:style w:type="paragraph" w:customStyle="1" w:styleId="80940949FEC04086ABA3466F779F8B9D">
    <w:name w:val="80940949FEC04086ABA3466F779F8B9D"/>
  </w:style>
  <w:style w:type="paragraph" w:customStyle="1" w:styleId="376638B9CE0B467AAF27EA9E98184C9B">
    <w:name w:val="376638B9CE0B467AAF27EA9E98184C9B"/>
  </w:style>
  <w:style w:type="paragraph" w:customStyle="1" w:styleId="AD29991E1B6F491BAE610E7A92575B43">
    <w:name w:val="AD29991E1B6F491BAE610E7A92575B43"/>
  </w:style>
  <w:style w:type="paragraph" w:customStyle="1" w:styleId="A31E8B147C1C4E3D935BDC0B1B25FDAA">
    <w:name w:val="A31E8B147C1C4E3D935BDC0B1B25FDAA"/>
  </w:style>
  <w:style w:type="paragraph" w:customStyle="1" w:styleId="7B63455284D24C929C082AF988C3F963">
    <w:name w:val="7B63455284D24C929C082AF988C3F963"/>
  </w:style>
  <w:style w:type="paragraph" w:customStyle="1" w:styleId="D3FC1463B7984A19A643542CAAA28443">
    <w:name w:val="D3FC1463B7984A19A643542CAAA28443"/>
  </w:style>
  <w:style w:type="paragraph" w:customStyle="1" w:styleId="CA0198139C764931B84156863822CFFB">
    <w:name w:val="CA0198139C764931B84156863822CFFB"/>
  </w:style>
  <w:style w:type="paragraph" w:customStyle="1" w:styleId="2B3512FD1CD14E57889465AE28191EE5">
    <w:name w:val="2B3512FD1CD14E57889465AE28191EE5"/>
  </w:style>
  <w:style w:type="paragraph" w:customStyle="1" w:styleId="3273D749ED7F4BDF8C8AB6634670B220">
    <w:name w:val="3273D749ED7F4BDF8C8AB6634670B220"/>
  </w:style>
  <w:style w:type="paragraph" w:customStyle="1" w:styleId="D998843FE1064DF58D0806122D9E1BE9">
    <w:name w:val="D998843FE1064DF58D0806122D9E1BE9"/>
  </w:style>
  <w:style w:type="paragraph" w:customStyle="1" w:styleId="CECF22073B494A41AFDC981CDFB96656">
    <w:name w:val="CECF22073B494A41AFDC981CDFB96656"/>
  </w:style>
  <w:style w:type="paragraph" w:customStyle="1" w:styleId="90035C2C0A514F7BBE1C25EA7389D480">
    <w:name w:val="90035C2C0A514F7BBE1C25EA7389D480"/>
  </w:style>
  <w:style w:type="paragraph" w:customStyle="1" w:styleId="6F7A15CAA65E425DB7C8A718225E1413">
    <w:name w:val="6F7A15CAA65E425DB7C8A718225E1413"/>
  </w:style>
  <w:style w:type="paragraph" w:customStyle="1" w:styleId="6DE8419C7C5F4032962DD39C770821F7">
    <w:name w:val="6DE8419C7C5F4032962DD39C770821F7"/>
  </w:style>
  <w:style w:type="paragraph" w:customStyle="1" w:styleId="BD7A0381E1EE45B2AB85C6685C1510D6">
    <w:name w:val="BD7A0381E1EE45B2AB85C6685C1510D6"/>
  </w:style>
  <w:style w:type="paragraph" w:customStyle="1" w:styleId="2B7DC492F84148AE848FE233254E3F36">
    <w:name w:val="2B7DC492F84148AE848FE233254E3F36"/>
  </w:style>
  <w:style w:type="paragraph" w:customStyle="1" w:styleId="F38558EDCC5E459F864ED51A3F85E660">
    <w:name w:val="F38558EDCC5E459F864ED51A3F85E660"/>
  </w:style>
  <w:style w:type="paragraph" w:customStyle="1" w:styleId="3872FFD6C7B6438C8E693B155DF530E2">
    <w:name w:val="3872FFD6C7B6438C8E693B155DF530E2"/>
  </w:style>
  <w:style w:type="paragraph" w:customStyle="1" w:styleId="9C5D6AF7743B49D784E99195E146CC92">
    <w:name w:val="9C5D6AF7743B49D784E99195E146CC92"/>
  </w:style>
  <w:style w:type="paragraph" w:customStyle="1" w:styleId="6154AC1EC3394F6485E2B630E08262E1">
    <w:name w:val="6154AC1EC3394F6485E2B630E08262E1"/>
  </w:style>
  <w:style w:type="paragraph" w:customStyle="1" w:styleId="2B35382CF1AE48739F2D8C8E3B0DCA27">
    <w:name w:val="2B35382CF1AE48739F2D8C8E3B0DCA27"/>
  </w:style>
  <w:style w:type="paragraph" w:customStyle="1" w:styleId="A32026C2F0414AE2BD22FE389C199A79">
    <w:name w:val="A32026C2F0414AE2BD22FE389C199A79"/>
  </w:style>
  <w:style w:type="paragraph" w:customStyle="1" w:styleId="0D5DD23CB9ED4D2E8A576C4E4D238708">
    <w:name w:val="0D5DD23CB9ED4D2E8A576C4E4D238708"/>
  </w:style>
  <w:style w:type="paragraph" w:customStyle="1" w:styleId="8AB423E86643434F9C561CC9851DF02C">
    <w:name w:val="8AB423E86643434F9C561CC9851DF02C"/>
  </w:style>
  <w:style w:type="paragraph" w:customStyle="1" w:styleId="87497AED3FC64EB381ED86AEA305B4DF">
    <w:name w:val="87497AED3FC64EB381ED86AEA305B4DF"/>
  </w:style>
  <w:style w:type="paragraph" w:customStyle="1" w:styleId="FBDD167DD5924B82B05910BE0180B85D">
    <w:name w:val="FBDD167DD5924B82B05910BE0180B85D"/>
  </w:style>
  <w:style w:type="paragraph" w:customStyle="1" w:styleId="3F337497215D44C29F76A6FC74C4CF45">
    <w:name w:val="3F337497215D44C29F76A6FC74C4CF45"/>
  </w:style>
  <w:style w:type="paragraph" w:customStyle="1" w:styleId="5066AF6A3C3345F9AD451C0BB8993D0E">
    <w:name w:val="5066AF6A3C3345F9AD451C0BB8993D0E"/>
  </w:style>
  <w:style w:type="paragraph" w:customStyle="1" w:styleId="65EDA0FE7DD643CB96DFBB64F522A96F">
    <w:name w:val="65EDA0FE7DD643CB96DFBB64F522A96F"/>
  </w:style>
  <w:style w:type="paragraph" w:customStyle="1" w:styleId="0ABA61BFEF37481CBF4E35CA70B3320E">
    <w:name w:val="0ABA61BFEF37481CBF4E35CA70B3320E"/>
  </w:style>
  <w:style w:type="paragraph" w:customStyle="1" w:styleId="DACF476DBF7C495C8E953E998DB350B7">
    <w:name w:val="DACF476DBF7C495C8E953E998DB350B7"/>
  </w:style>
  <w:style w:type="paragraph" w:customStyle="1" w:styleId="CE439914C81C4143A8E10255AAC253F2">
    <w:name w:val="CE439914C81C4143A8E10255AAC253F2"/>
  </w:style>
  <w:style w:type="paragraph" w:customStyle="1" w:styleId="E1E08FFE544140A78B837B2BFC33B862">
    <w:name w:val="E1E08FFE544140A78B837B2BFC33B862"/>
  </w:style>
  <w:style w:type="paragraph" w:customStyle="1" w:styleId="0A25AB638D964A97AB89E979B67C2483">
    <w:name w:val="0A25AB638D964A97AB89E979B67C2483"/>
  </w:style>
  <w:style w:type="paragraph" w:customStyle="1" w:styleId="80940949FEC04086ABA3466F779F8B9D1">
    <w:name w:val="80940949FEC04086ABA3466F779F8B9D1"/>
    <w:rPr>
      <w:rFonts w:eastAsiaTheme="minorHAnsi"/>
      <w:lang w:eastAsia="en-US"/>
    </w:rPr>
  </w:style>
  <w:style w:type="paragraph" w:customStyle="1" w:styleId="376638B9CE0B467AAF27EA9E98184C9B1">
    <w:name w:val="376638B9CE0B467AAF27EA9E98184C9B1"/>
    <w:rPr>
      <w:rFonts w:eastAsiaTheme="minorHAnsi"/>
      <w:lang w:eastAsia="en-US"/>
    </w:rPr>
  </w:style>
  <w:style w:type="paragraph" w:customStyle="1" w:styleId="AD29991E1B6F491BAE610E7A92575B431">
    <w:name w:val="AD29991E1B6F491BAE610E7A92575B431"/>
    <w:rPr>
      <w:rFonts w:eastAsiaTheme="minorHAnsi"/>
      <w:lang w:eastAsia="en-US"/>
    </w:rPr>
  </w:style>
  <w:style w:type="paragraph" w:customStyle="1" w:styleId="A31E8B147C1C4E3D935BDC0B1B25FDAA1">
    <w:name w:val="A31E8B147C1C4E3D935BDC0B1B25FDAA1"/>
    <w:rPr>
      <w:rFonts w:eastAsiaTheme="minorHAnsi"/>
      <w:lang w:eastAsia="en-US"/>
    </w:rPr>
  </w:style>
  <w:style w:type="paragraph" w:customStyle="1" w:styleId="D3FC1463B7984A19A643542CAAA284431">
    <w:name w:val="D3FC1463B7984A19A643542CAAA284431"/>
    <w:rPr>
      <w:rFonts w:eastAsiaTheme="minorHAnsi"/>
      <w:lang w:eastAsia="en-US"/>
    </w:rPr>
  </w:style>
  <w:style w:type="paragraph" w:customStyle="1" w:styleId="CA0198139C764931B84156863822CFFB1">
    <w:name w:val="CA0198139C764931B84156863822CFFB1"/>
    <w:rPr>
      <w:rFonts w:eastAsiaTheme="minorHAnsi"/>
      <w:lang w:eastAsia="en-US"/>
    </w:rPr>
  </w:style>
  <w:style w:type="paragraph" w:customStyle="1" w:styleId="2B3512FD1CD14E57889465AE28191EE51">
    <w:name w:val="2B3512FD1CD14E57889465AE28191EE51"/>
    <w:rPr>
      <w:rFonts w:eastAsiaTheme="minorHAnsi"/>
      <w:lang w:eastAsia="en-US"/>
    </w:rPr>
  </w:style>
  <w:style w:type="paragraph" w:customStyle="1" w:styleId="3273D749ED7F4BDF8C8AB6634670B2201">
    <w:name w:val="3273D749ED7F4BDF8C8AB6634670B2201"/>
    <w:rPr>
      <w:rFonts w:eastAsiaTheme="minorHAnsi"/>
      <w:lang w:eastAsia="en-US"/>
    </w:rPr>
  </w:style>
  <w:style w:type="paragraph" w:customStyle="1" w:styleId="90035C2C0A514F7BBE1C25EA7389D4801">
    <w:name w:val="90035C2C0A514F7BBE1C25EA7389D4801"/>
    <w:rPr>
      <w:rFonts w:eastAsiaTheme="minorHAnsi"/>
      <w:lang w:eastAsia="en-US"/>
    </w:rPr>
  </w:style>
  <w:style w:type="paragraph" w:customStyle="1" w:styleId="6DE8419C7C5F4032962DD39C770821F71">
    <w:name w:val="6DE8419C7C5F4032962DD39C770821F71"/>
    <w:rPr>
      <w:rFonts w:eastAsiaTheme="minorHAnsi"/>
      <w:lang w:eastAsia="en-US"/>
    </w:rPr>
  </w:style>
  <w:style w:type="paragraph" w:customStyle="1" w:styleId="BD7A0381E1EE45B2AB85C6685C1510D61">
    <w:name w:val="BD7A0381E1EE45B2AB85C6685C1510D61"/>
    <w:rPr>
      <w:rFonts w:eastAsiaTheme="minorHAnsi"/>
      <w:lang w:eastAsia="en-US"/>
    </w:rPr>
  </w:style>
  <w:style w:type="paragraph" w:customStyle="1" w:styleId="6154AC1EC3394F6485E2B630E08262E11">
    <w:name w:val="6154AC1EC3394F6485E2B630E08262E11"/>
    <w:rPr>
      <w:rFonts w:eastAsiaTheme="minorHAnsi"/>
      <w:lang w:eastAsia="en-US"/>
    </w:rPr>
  </w:style>
  <w:style w:type="paragraph" w:customStyle="1" w:styleId="2B35382CF1AE48739F2D8C8E3B0DCA271">
    <w:name w:val="2B35382CF1AE48739F2D8C8E3B0DCA271"/>
    <w:rPr>
      <w:rFonts w:eastAsiaTheme="minorHAnsi"/>
      <w:lang w:eastAsia="en-US"/>
    </w:rPr>
  </w:style>
  <w:style w:type="paragraph" w:customStyle="1" w:styleId="A32026C2F0414AE2BD22FE389C199A791">
    <w:name w:val="A32026C2F0414AE2BD22FE389C199A791"/>
    <w:rPr>
      <w:rFonts w:eastAsiaTheme="minorHAnsi"/>
      <w:lang w:eastAsia="en-US"/>
    </w:rPr>
  </w:style>
  <w:style w:type="paragraph" w:customStyle="1" w:styleId="0D5DD23CB9ED4D2E8A576C4E4D2387081">
    <w:name w:val="0D5DD23CB9ED4D2E8A576C4E4D2387081"/>
    <w:rPr>
      <w:rFonts w:eastAsiaTheme="minorHAnsi"/>
      <w:lang w:eastAsia="en-US"/>
    </w:rPr>
  </w:style>
  <w:style w:type="paragraph" w:customStyle="1" w:styleId="3F337497215D44C29F76A6FC74C4CF451">
    <w:name w:val="3F337497215D44C29F76A6FC74C4CF451"/>
    <w:rPr>
      <w:rFonts w:eastAsiaTheme="minorHAnsi"/>
      <w:lang w:eastAsia="en-US"/>
    </w:rPr>
  </w:style>
  <w:style w:type="paragraph" w:customStyle="1" w:styleId="5066AF6A3C3345F9AD451C0BB8993D0E1">
    <w:name w:val="5066AF6A3C3345F9AD451C0BB8993D0E1"/>
    <w:rPr>
      <w:rFonts w:eastAsiaTheme="minorHAnsi"/>
      <w:lang w:eastAsia="en-US"/>
    </w:rPr>
  </w:style>
  <w:style w:type="paragraph" w:customStyle="1" w:styleId="65EDA0FE7DD643CB96DFBB64F522A96F1">
    <w:name w:val="65EDA0FE7DD643CB96DFBB64F522A96F1"/>
    <w:rPr>
      <w:rFonts w:eastAsiaTheme="minorHAnsi"/>
      <w:lang w:eastAsia="en-US"/>
    </w:rPr>
  </w:style>
  <w:style w:type="paragraph" w:customStyle="1" w:styleId="0ABA61BFEF37481CBF4E35CA70B3320E1">
    <w:name w:val="0ABA61BFEF37481CBF4E35CA70B3320E1"/>
    <w:rPr>
      <w:rFonts w:eastAsiaTheme="minorHAnsi"/>
      <w:lang w:eastAsia="en-US"/>
    </w:rPr>
  </w:style>
  <w:style w:type="paragraph" w:customStyle="1" w:styleId="CE439914C81C4143A8E10255AAC253F21">
    <w:name w:val="CE439914C81C4143A8E10255AAC253F21"/>
    <w:rPr>
      <w:rFonts w:eastAsiaTheme="minorHAnsi"/>
      <w:lang w:eastAsia="en-US"/>
    </w:rPr>
  </w:style>
  <w:style w:type="paragraph" w:customStyle="1" w:styleId="E1E08FFE544140A78B837B2BFC33B8621">
    <w:name w:val="E1E08FFE544140A78B837B2BFC33B8621"/>
    <w:rPr>
      <w:rFonts w:eastAsiaTheme="minorHAnsi"/>
      <w:lang w:eastAsia="en-US"/>
    </w:rPr>
  </w:style>
  <w:style w:type="paragraph" w:customStyle="1" w:styleId="E0365C40392D42CB8A1C17FA5D0B969F">
    <w:name w:val="E0365C40392D42CB8A1C17FA5D0B969F"/>
  </w:style>
  <w:style w:type="paragraph" w:customStyle="1" w:styleId="81379AA3B6B3464F9B2A6E2B8322485B">
    <w:name w:val="81379AA3B6B3464F9B2A6E2B8322485B"/>
  </w:style>
  <w:style w:type="paragraph" w:customStyle="1" w:styleId="1327E36ED0DA475D8344A7B6D6DDA895">
    <w:name w:val="1327E36ED0DA475D8344A7B6D6DDA895"/>
  </w:style>
  <w:style w:type="paragraph" w:customStyle="1" w:styleId="9D40F734B11F4EDC9678AFA5EE09570D">
    <w:name w:val="9D40F734B11F4EDC9678AFA5EE09570D"/>
  </w:style>
  <w:style w:type="paragraph" w:customStyle="1" w:styleId="80940949FEC04086ABA3466F779F8B9D2">
    <w:name w:val="80940949FEC04086ABA3466F779F8B9D2"/>
    <w:rPr>
      <w:rFonts w:eastAsiaTheme="minorHAnsi"/>
      <w:lang w:eastAsia="en-US"/>
    </w:rPr>
  </w:style>
  <w:style w:type="paragraph" w:customStyle="1" w:styleId="376638B9CE0B467AAF27EA9E98184C9B2">
    <w:name w:val="376638B9CE0B467AAF27EA9E98184C9B2"/>
    <w:rPr>
      <w:rFonts w:eastAsiaTheme="minorHAnsi"/>
      <w:lang w:eastAsia="en-US"/>
    </w:rPr>
  </w:style>
  <w:style w:type="paragraph" w:customStyle="1" w:styleId="AD29991E1B6F491BAE610E7A92575B432">
    <w:name w:val="AD29991E1B6F491BAE610E7A92575B432"/>
    <w:rPr>
      <w:rFonts w:eastAsiaTheme="minorHAnsi"/>
      <w:lang w:eastAsia="en-US"/>
    </w:rPr>
  </w:style>
  <w:style w:type="paragraph" w:customStyle="1" w:styleId="A31E8B147C1C4E3D935BDC0B1B25FDAA2">
    <w:name w:val="A31E8B147C1C4E3D935BDC0B1B25FDAA2"/>
    <w:rPr>
      <w:rFonts w:eastAsiaTheme="minorHAnsi"/>
      <w:lang w:eastAsia="en-US"/>
    </w:rPr>
  </w:style>
  <w:style w:type="paragraph" w:customStyle="1" w:styleId="D3FC1463B7984A19A643542CAAA284432">
    <w:name w:val="D3FC1463B7984A19A643542CAAA284432"/>
    <w:rPr>
      <w:rFonts w:eastAsiaTheme="minorHAnsi"/>
      <w:lang w:eastAsia="en-US"/>
    </w:rPr>
  </w:style>
  <w:style w:type="paragraph" w:customStyle="1" w:styleId="CA0198139C764931B84156863822CFFB2">
    <w:name w:val="CA0198139C764931B84156863822CFFB2"/>
    <w:rPr>
      <w:rFonts w:eastAsiaTheme="minorHAnsi"/>
      <w:lang w:eastAsia="en-US"/>
    </w:rPr>
  </w:style>
  <w:style w:type="paragraph" w:customStyle="1" w:styleId="2B3512FD1CD14E57889465AE28191EE52">
    <w:name w:val="2B3512FD1CD14E57889465AE28191EE52"/>
    <w:rPr>
      <w:rFonts w:eastAsiaTheme="minorHAnsi"/>
      <w:lang w:eastAsia="en-US"/>
    </w:rPr>
  </w:style>
  <w:style w:type="paragraph" w:customStyle="1" w:styleId="3273D749ED7F4BDF8C8AB6634670B2202">
    <w:name w:val="3273D749ED7F4BDF8C8AB6634670B2202"/>
    <w:rPr>
      <w:rFonts w:eastAsiaTheme="minorHAnsi"/>
      <w:lang w:eastAsia="en-US"/>
    </w:rPr>
  </w:style>
  <w:style w:type="paragraph" w:customStyle="1" w:styleId="81379AA3B6B3464F9B2A6E2B8322485B1">
    <w:name w:val="81379AA3B6B3464F9B2A6E2B8322485B1"/>
    <w:rPr>
      <w:rFonts w:eastAsiaTheme="minorHAnsi"/>
      <w:lang w:eastAsia="en-US"/>
    </w:rPr>
  </w:style>
  <w:style w:type="paragraph" w:customStyle="1" w:styleId="9D40F734B11F4EDC9678AFA5EE09570D1">
    <w:name w:val="9D40F734B11F4EDC9678AFA5EE09570D1"/>
    <w:rPr>
      <w:rFonts w:eastAsiaTheme="minorHAnsi"/>
      <w:lang w:eastAsia="en-US"/>
    </w:rPr>
  </w:style>
  <w:style w:type="paragraph" w:customStyle="1" w:styleId="90035C2C0A514F7BBE1C25EA7389D4802">
    <w:name w:val="90035C2C0A514F7BBE1C25EA7389D4802"/>
    <w:rPr>
      <w:rFonts w:eastAsiaTheme="minorHAnsi"/>
      <w:lang w:eastAsia="en-US"/>
    </w:rPr>
  </w:style>
  <w:style w:type="paragraph" w:customStyle="1" w:styleId="6DE8419C7C5F4032962DD39C770821F72">
    <w:name w:val="6DE8419C7C5F4032962DD39C770821F72"/>
    <w:rPr>
      <w:rFonts w:eastAsiaTheme="minorHAnsi"/>
      <w:lang w:eastAsia="en-US"/>
    </w:rPr>
  </w:style>
  <w:style w:type="paragraph" w:customStyle="1" w:styleId="BD7A0381E1EE45B2AB85C6685C1510D62">
    <w:name w:val="BD7A0381E1EE45B2AB85C6685C1510D62"/>
    <w:rPr>
      <w:rFonts w:eastAsiaTheme="minorHAnsi"/>
      <w:lang w:eastAsia="en-US"/>
    </w:rPr>
  </w:style>
  <w:style w:type="paragraph" w:customStyle="1" w:styleId="6154AC1EC3394F6485E2B630E08262E12">
    <w:name w:val="6154AC1EC3394F6485E2B630E08262E12"/>
    <w:rPr>
      <w:rFonts w:eastAsiaTheme="minorHAnsi"/>
      <w:lang w:eastAsia="en-US"/>
    </w:rPr>
  </w:style>
  <w:style w:type="paragraph" w:customStyle="1" w:styleId="2B35382CF1AE48739F2D8C8E3B0DCA272">
    <w:name w:val="2B35382CF1AE48739F2D8C8E3B0DCA272"/>
    <w:rPr>
      <w:rFonts w:eastAsiaTheme="minorHAnsi"/>
      <w:lang w:eastAsia="en-US"/>
    </w:rPr>
  </w:style>
  <w:style w:type="paragraph" w:customStyle="1" w:styleId="A32026C2F0414AE2BD22FE389C199A792">
    <w:name w:val="A32026C2F0414AE2BD22FE389C199A792"/>
    <w:rPr>
      <w:rFonts w:eastAsiaTheme="minorHAnsi"/>
      <w:lang w:eastAsia="en-US"/>
    </w:rPr>
  </w:style>
  <w:style w:type="paragraph" w:customStyle="1" w:styleId="0D5DD23CB9ED4D2E8A576C4E4D2387082">
    <w:name w:val="0D5DD23CB9ED4D2E8A576C4E4D2387082"/>
    <w:rPr>
      <w:rFonts w:eastAsiaTheme="minorHAnsi"/>
      <w:lang w:eastAsia="en-US"/>
    </w:rPr>
  </w:style>
  <w:style w:type="paragraph" w:customStyle="1" w:styleId="3F337497215D44C29F76A6FC74C4CF452">
    <w:name w:val="3F337497215D44C29F76A6FC74C4CF452"/>
    <w:rPr>
      <w:rFonts w:eastAsiaTheme="minorHAnsi"/>
      <w:lang w:eastAsia="en-US"/>
    </w:rPr>
  </w:style>
  <w:style w:type="paragraph" w:customStyle="1" w:styleId="5066AF6A3C3345F9AD451C0BB8993D0E2">
    <w:name w:val="5066AF6A3C3345F9AD451C0BB8993D0E2"/>
    <w:rPr>
      <w:rFonts w:eastAsiaTheme="minorHAnsi"/>
      <w:lang w:eastAsia="en-US"/>
    </w:rPr>
  </w:style>
  <w:style w:type="paragraph" w:customStyle="1" w:styleId="65EDA0FE7DD643CB96DFBB64F522A96F2">
    <w:name w:val="65EDA0FE7DD643CB96DFBB64F522A96F2"/>
    <w:rPr>
      <w:rFonts w:eastAsiaTheme="minorHAnsi"/>
      <w:lang w:eastAsia="en-US"/>
    </w:rPr>
  </w:style>
  <w:style w:type="paragraph" w:customStyle="1" w:styleId="0ABA61BFEF37481CBF4E35CA70B3320E2">
    <w:name w:val="0ABA61BFEF37481CBF4E35CA70B3320E2"/>
    <w:rPr>
      <w:rFonts w:eastAsiaTheme="minorHAnsi"/>
      <w:lang w:eastAsia="en-US"/>
    </w:rPr>
  </w:style>
  <w:style w:type="paragraph" w:customStyle="1" w:styleId="80211D08805B4D4EA0B6A5BE5BF16D72">
    <w:name w:val="80211D08805B4D4EA0B6A5BE5BF16D72"/>
  </w:style>
  <w:style w:type="paragraph" w:customStyle="1" w:styleId="6EFC3D0EAF1847B0BA6F599CF2370C94">
    <w:name w:val="6EFC3D0EAF1847B0BA6F599CF2370C94"/>
  </w:style>
  <w:style w:type="paragraph" w:customStyle="1" w:styleId="9A629E2677894546B05A635F4C5D5E42">
    <w:name w:val="9A629E2677894546B05A635F4C5D5E42"/>
  </w:style>
  <w:style w:type="paragraph" w:customStyle="1" w:styleId="92F25DF611544119A426147236237106">
    <w:name w:val="92F25DF611544119A426147236237106"/>
  </w:style>
  <w:style w:type="paragraph" w:customStyle="1" w:styleId="43FFBC3D46414745B04D1062F1F7CA2E">
    <w:name w:val="43FFBC3D46414745B04D1062F1F7CA2E"/>
  </w:style>
  <w:style w:type="paragraph" w:customStyle="1" w:styleId="130EBB95F71C45958F6A62E790A79EA3">
    <w:name w:val="130EBB95F71C45958F6A62E790A79EA3"/>
  </w:style>
  <w:style w:type="paragraph" w:customStyle="1" w:styleId="130EBB95F71C45958F6A62E790A79EA31">
    <w:name w:val="130EBB95F71C45958F6A62E790A79EA31"/>
    <w:rPr>
      <w:rFonts w:eastAsiaTheme="minorHAnsi"/>
      <w:lang w:eastAsia="en-US"/>
    </w:rPr>
  </w:style>
  <w:style w:type="paragraph" w:customStyle="1" w:styleId="43FFBC3D46414745B04D1062F1F7CA2E1">
    <w:name w:val="43FFBC3D46414745B04D1062F1F7CA2E1"/>
    <w:rPr>
      <w:rFonts w:eastAsiaTheme="minorHAnsi"/>
      <w:lang w:eastAsia="en-US"/>
    </w:rPr>
  </w:style>
  <w:style w:type="paragraph" w:customStyle="1" w:styleId="D3FC1463B7984A19A643542CAAA284433">
    <w:name w:val="D3FC1463B7984A19A643542CAAA284433"/>
    <w:rPr>
      <w:rFonts w:eastAsiaTheme="minorHAnsi"/>
      <w:lang w:eastAsia="en-US"/>
    </w:rPr>
  </w:style>
  <w:style w:type="paragraph" w:customStyle="1" w:styleId="CA0198139C764931B84156863822CFFB3">
    <w:name w:val="CA0198139C764931B84156863822CFFB3"/>
    <w:rPr>
      <w:rFonts w:eastAsiaTheme="minorHAnsi"/>
      <w:lang w:eastAsia="en-US"/>
    </w:rPr>
  </w:style>
  <w:style w:type="paragraph" w:customStyle="1" w:styleId="2B3512FD1CD14E57889465AE28191EE53">
    <w:name w:val="2B3512FD1CD14E57889465AE28191EE53"/>
    <w:rPr>
      <w:rFonts w:eastAsiaTheme="minorHAnsi"/>
      <w:lang w:eastAsia="en-US"/>
    </w:rPr>
  </w:style>
  <w:style w:type="paragraph" w:customStyle="1" w:styleId="3273D749ED7F4BDF8C8AB6634670B2203">
    <w:name w:val="3273D749ED7F4BDF8C8AB6634670B2203"/>
    <w:rPr>
      <w:rFonts w:eastAsiaTheme="minorHAnsi"/>
      <w:lang w:eastAsia="en-US"/>
    </w:rPr>
  </w:style>
  <w:style w:type="paragraph" w:customStyle="1" w:styleId="81379AA3B6B3464F9B2A6E2B8322485B2">
    <w:name w:val="81379AA3B6B3464F9B2A6E2B8322485B2"/>
    <w:rPr>
      <w:rFonts w:eastAsiaTheme="minorHAnsi"/>
      <w:lang w:eastAsia="en-US"/>
    </w:rPr>
  </w:style>
  <w:style w:type="paragraph" w:customStyle="1" w:styleId="9D40F734B11F4EDC9678AFA5EE09570D2">
    <w:name w:val="9D40F734B11F4EDC9678AFA5EE09570D2"/>
    <w:rPr>
      <w:rFonts w:eastAsiaTheme="minorHAnsi"/>
      <w:lang w:eastAsia="en-US"/>
    </w:rPr>
  </w:style>
  <w:style w:type="paragraph" w:customStyle="1" w:styleId="90035C2C0A514F7BBE1C25EA7389D4803">
    <w:name w:val="90035C2C0A514F7BBE1C25EA7389D4803"/>
    <w:rPr>
      <w:rFonts w:eastAsiaTheme="minorHAnsi"/>
      <w:lang w:eastAsia="en-US"/>
    </w:rPr>
  </w:style>
  <w:style w:type="paragraph" w:customStyle="1" w:styleId="6DE8419C7C5F4032962DD39C770821F73">
    <w:name w:val="6DE8419C7C5F4032962DD39C770821F73"/>
    <w:rPr>
      <w:rFonts w:eastAsiaTheme="minorHAnsi"/>
      <w:lang w:eastAsia="en-US"/>
    </w:rPr>
  </w:style>
  <w:style w:type="paragraph" w:customStyle="1" w:styleId="BD7A0381E1EE45B2AB85C6685C1510D63">
    <w:name w:val="BD7A0381E1EE45B2AB85C6685C1510D63"/>
    <w:rPr>
      <w:rFonts w:eastAsiaTheme="minorHAnsi"/>
      <w:lang w:eastAsia="en-US"/>
    </w:rPr>
  </w:style>
  <w:style w:type="paragraph" w:customStyle="1" w:styleId="6154AC1EC3394F6485E2B630E08262E13">
    <w:name w:val="6154AC1EC3394F6485E2B630E08262E13"/>
    <w:rPr>
      <w:rFonts w:eastAsiaTheme="minorHAnsi"/>
      <w:lang w:eastAsia="en-US"/>
    </w:rPr>
  </w:style>
  <w:style w:type="paragraph" w:customStyle="1" w:styleId="2B35382CF1AE48739F2D8C8E3B0DCA273">
    <w:name w:val="2B35382CF1AE48739F2D8C8E3B0DCA273"/>
    <w:rPr>
      <w:rFonts w:eastAsiaTheme="minorHAnsi"/>
      <w:lang w:eastAsia="en-US"/>
    </w:rPr>
  </w:style>
  <w:style w:type="paragraph" w:customStyle="1" w:styleId="A32026C2F0414AE2BD22FE389C199A793">
    <w:name w:val="A32026C2F0414AE2BD22FE389C199A793"/>
    <w:rPr>
      <w:rFonts w:eastAsiaTheme="minorHAnsi"/>
      <w:lang w:eastAsia="en-US"/>
    </w:rPr>
  </w:style>
  <w:style w:type="paragraph" w:customStyle="1" w:styleId="0D5DD23CB9ED4D2E8A576C4E4D2387083">
    <w:name w:val="0D5DD23CB9ED4D2E8A576C4E4D2387083"/>
    <w:rPr>
      <w:rFonts w:eastAsiaTheme="minorHAnsi"/>
      <w:lang w:eastAsia="en-US"/>
    </w:rPr>
  </w:style>
  <w:style w:type="paragraph" w:customStyle="1" w:styleId="3F337497215D44C29F76A6FC74C4CF453">
    <w:name w:val="3F337497215D44C29F76A6FC74C4CF453"/>
    <w:rPr>
      <w:rFonts w:eastAsiaTheme="minorHAnsi"/>
      <w:lang w:eastAsia="en-US"/>
    </w:rPr>
  </w:style>
  <w:style w:type="paragraph" w:customStyle="1" w:styleId="5066AF6A3C3345F9AD451C0BB8993D0E3">
    <w:name w:val="5066AF6A3C3345F9AD451C0BB8993D0E3"/>
    <w:rPr>
      <w:rFonts w:eastAsiaTheme="minorHAnsi"/>
      <w:lang w:eastAsia="en-US"/>
    </w:rPr>
  </w:style>
  <w:style w:type="paragraph" w:customStyle="1" w:styleId="65EDA0FE7DD643CB96DFBB64F522A96F3">
    <w:name w:val="65EDA0FE7DD643CB96DFBB64F522A96F3"/>
    <w:rPr>
      <w:rFonts w:eastAsiaTheme="minorHAnsi"/>
      <w:lang w:eastAsia="en-US"/>
    </w:rPr>
  </w:style>
  <w:style w:type="paragraph" w:customStyle="1" w:styleId="0ABA61BFEF37481CBF4E35CA70B3320E3">
    <w:name w:val="0ABA61BFEF37481CBF4E35CA70B3320E3"/>
    <w:rPr>
      <w:rFonts w:eastAsiaTheme="minorHAnsi"/>
      <w:lang w:eastAsia="en-US"/>
    </w:rPr>
  </w:style>
  <w:style w:type="paragraph" w:customStyle="1" w:styleId="130EBB95F71C45958F6A62E790A79EA32">
    <w:name w:val="130EBB95F71C45958F6A62E790A79EA32"/>
    <w:rPr>
      <w:rFonts w:eastAsiaTheme="minorHAnsi"/>
      <w:lang w:eastAsia="en-US"/>
    </w:rPr>
  </w:style>
  <w:style w:type="paragraph" w:customStyle="1" w:styleId="43FFBC3D46414745B04D1062F1F7CA2E2">
    <w:name w:val="43FFBC3D46414745B04D1062F1F7CA2E2"/>
    <w:rPr>
      <w:rFonts w:eastAsiaTheme="minorHAnsi"/>
      <w:lang w:eastAsia="en-US"/>
    </w:rPr>
  </w:style>
  <w:style w:type="paragraph" w:customStyle="1" w:styleId="D3FC1463B7984A19A643542CAAA284434">
    <w:name w:val="D3FC1463B7984A19A643542CAAA284434"/>
    <w:rPr>
      <w:rFonts w:eastAsiaTheme="minorHAnsi"/>
      <w:lang w:eastAsia="en-US"/>
    </w:rPr>
  </w:style>
  <w:style w:type="paragraph" w:customStyle="1" w:styleId="CA0198139C764931B84156863822CFFB4">
    <w:name w:val="CA0198139C764931B84156863822CFFB4"/>
    <w:rPr>
      <w:rFonts w:eastAsiaTheme="minorHAnsi"/>
      <w:lang w:eastAsia="en-US"/>
    </w:rPr>
  </w:style>
  <w:style w:type="paragraph" w:customStyle="1" w:styleId="2B3512FD1CD14E57889465AE28191EE54">
    <w:name w:val="2B3512FD1CD14E57889465AE28191EE54"/>
    <w:rPr>
      <w:rFonts w:eastAsiaTheme="minorHAnsi"/>
      <w:lang w:eastAsia="en-US"/>
    </w:rPr>
  </w:style>
  <w:style w:type="paragraph" w:customStyle="1" w:styleId="3273D749ED7F4BDF8C8AB6634670B2204">
    <w:name w:val="3273D749ED7F4BDF8C8AB6634670B2204"/>
    <w:rPr>
      <w:rFonts w:eastAsiaTheme="minorHAnsi"/>
      <w:lang w:eastAsia="en-US"/>
    </w:rPr>
  </w:style>
  <w:style w:type="paragraph" w:customStyle="1" w:styleId="81379AA3B6B3464F9B2A6E2B8322485B3">
    <w:name w:val="81379AA3B6B3464F9B2A6E2B8322485B3"/>
    <w:rPr>
      <w:rFonts w:eastAsiaTheme="minorHAnsi"/>
      <w:lang w:eastAsia="en-US"/>
    </w:rPr>
  </w:style>
  <w:style w:type="paragraph" w:customStyle="1" w:styleId="9D40F734B11F4EDC9678AFA5EE09570D3">
    <w:name w:val="9D40F734B11F4EDC9678AFA5EE09570D3"/>
    <w:rPr>
      <w:rFonts w:eastAsiaTheme="minorHAnsi"/>
      <w:lang w:eastAsia="en-US"/>
    </w:rPr>
  </w:style>
  <w:style w:type="paragraph" w:customStyle="1" w:styleId="90035C2C0A514F7BBE1C25EA7389D4804">
    <w:name w:val="90035C2C0A514F7BBE1C25EA7389D4804"/>
    <w:rPr>
      <w:rFonts w:eastAsiaTheme="minorHAnsi"/>
      <w:lang w:eastAsia="en-US"/>
    </w:rPr>
  </w:style>
  <w:style w:type="paragraph" w:customStyle="1" w:styleId="6DE8419C7C5F4032962DD39C770821F74">
    <w:name w:val="6DE8419C7C5F4032962DD39C770821F74"/>
    <w:rPr>
      <w:rFonts w:eastAsiaTheme="minorHAnsi"/>
      <w:lang w:eastAsia="en-US"/>
    </w:rPr>
  </w:style>
  <w:style w:type="paragraph" w:customStyle="1" w:styleId="BD7A0381E1EE45B2AB85C6685C1510D64">
    <w:name w:val="BD7A0381E1EE45B2AB85C6685C1510D64"/>
    <w:rPr>
      <w:rFonts w:eastAsiaTheme="minorHAnsi"/>
      <w:lang w:eastAsia="en-US"/>
    </w:rPr>
  </w:style>
  <w:style w:type="paragraph" w:customStyle="1" w:styleId="6154AC1EC3394F6485E2B630E08262E14">
    <w:name w:val="6154AC1EC3394F6485E2B630E08262E14"/>
    <w:rPr>
      <w:rFonts w:eastAsiaTheme="minorHAnsi"/>
      <w:lang w:eastAsia="en-US"/>
    </w:rPr>
  </w:style>
  <w:style w:type="paragraph" w:customStyle="1" w:styleId="2B35382CF1AE48739F2D8C8E3B0DCA274">
    <w:name w:val="2B35382CF1AE48739F2D8C8E3B0DCA274"/>
    <w:rPr>
      <w:rFonts w:eastAsiaTheme="minorHAnsi"/>
      <w:lang w:eastAsia="en-US"/>
    </w:rPr>
  </w:style>
  <w:style w:type="paragraph" w:customStyle="1" w:styleId="A32026C2F0414AE2BD22FE389C199A794">
    <w:name w:val="A32026C2F0414AE2BD22FE389C199A794"/>
    <w:rPr>
      <w:rFonts w:eastAsiaTheme="minorHAnsi"/>
      <w:lang w:eastAsia="en-US"/>
    </w:rPr>
  </w:style>
  <w:style w:type="paragraph" w:customStyle="1" w:styleId="0D5DD23CB9ED4D2E8A576C4E4D2387084">
    <w:name w:val="0D5DD23CB9ED4D2E8A576C4E4D2387084"/>
    <w:rPr>
      <w:rFonts w:eastAsiaTheme="minorHAnsi"/>
      <w:lang w:eastAsia="en-US"/>
    </w:rPr>
  </w:style>
  <w:style w:type="paragraph" w:customStyle="1" w:styleId="3F337497215D44C29F76A6FC74C4CF454">
    <w:name w:val="3F337497215D44C29F76A6FC74C4CF454"/>
    <w:rPr>
      <w:rFonts w:eastAsiaTheme="minorHAnsi"/>
      <w:lang w:eastAsia="en-US"/>
    </w:rPr>
  </w:style>
  <w:style w:type="paragraph" w:customStyle="1" w:styleId="5066AF6A3C3345F9AD451C0BB8993D0E4">
    <w:name w:val="5066AF6A3C3345F9AD451C0BB8993D0E4"/>
    <w:rPr>
      <w:rFonts w:eastAsiaTheme="minorHAnsi"/>
      <w:lang w:eastAsia="en-US"/>
    </w:rPr>
  </w:style>
  <w:style w:type="paragraph" w:customStyle="1" w:styleId="65EDA0FE7DD643CB96DFBB64F522A96F4">
    <w:name w:val="65EDA0FE7DD643CB96DFBB64F522A96F4"/>
    <w:rPr>
      <w:rFonts w:eastAsiaTheme="minorHAnsi"/>
      <w:lang w:eastAsia="en-US"/>
    </w:rPr>
  </w:style>
  <w:style w:type="paragraph" w:customStyle="1" w:styleId="0ABA61BFEF37481CBF4E35CA70B3320E4">
    <w:name w:val="0ABA61BFEF37481CBF4E35CA70B3320E4"/>
    <w:rPr>
      <w:rFonts w:eastAsiaTheme="minorHAnsi"/>
      <w:lang w:eastAsia="en-US"/>
    </w:rPr>
  </w:style>
  <w:style w:type="paragraph" w:customStyle="1" w:styleId="130EBB95F71C45958F6A62E790A79EA33">
    <w:name w:val="130EBB95F71C45958F6A62E790A79EA33"/>
    <w:rPr>
      <w:rFonts w:eastAsiaTheme="minorHAnsi"/>
      <w:lang w:eastAsia="en-US"/>
    </w:rPr>
  </w:style>
  <w:style w:type="paragraph" w:customStyle="1" w:styleId="43FFBC3D46414745B04D1062F1F7CA2E3">
    <w:name w:val="43FFBC3D46414745B04D1062F1F7CA2E3"/>
    <w:rPr>
      <w:rFonts w:eastAsiaTheme="minorHAnsi"/>
      <w:lang w:eastAsia="en-US"/>
    </w:rPr>
  </w:style>
  <w:style w:type="paragraph" w:customStyle="1" w:styleId="D3FC1463B7984A19A643542CAAA284435">
    <w:name w:val="D3FC1463B7984A19A643542CAAA284435"/>
    <w:rPr>
      <w:rFonts w:eastAsiaTheme="minorHAnsi"/>
      <w:lang w:eastAsia="en-US"/>
    </w:rPr>
  </w:style>
  <w:style w:type="paragraph" w:customStyle="1" w:styleId="CA0198139C764931B84156863822CFFB5">
    <w:name w:val="CA0198139C764931B84156863822CFFB5"/>
    <w:rPr>
      <w:rFonts w:eastAsiaTheme="minorHAnsi"/>
      <w:lang w:eastAsia="en-US"/>
    </w:rPr>
  </w:style>
  <w:style w:type="paragraph" w:customStyle="1" w:styleId="2B3512FD1CD14E57889465AE28191EE55">
    <w:name w:val="2B3512FD1CD14E57889465AE28191EE55"/>
    <w:rPr>
      <w:rFonts w:eastAsiaTheme="minorHAnsi"/>
      <w:lang w:eastAsia="en-US"/>
    </w:rPr>
  </w:style>
  <w:style w:type="paragraph" w:customStyle="1" w:styleId="3273D749ED7F4BDF8C8AB6634670B2205">
    <w:name w:val="3273D749ED7F4BDF8C8AB6634670B2205"/>
    <w:rPr>
      <w:rFonts w:eastAsiaTheme="minorHAnsi"/>
      <w:lang w:eastAsia="en-US"/>
    </w:rPr>
  </w:style>
  <w:style w:type="paragraph" w:customStyle="1" w:styleId="81379AA3B6B3464F9B2A6E2B8322485B4">
    <w:name w:val="81379AA3B6B3464F9B2A6E2B8322485B4"/>
    <w:rPr>
      <w:rFonts w:eastAsiaTheme="minorHAnsi"/>
      <w:lang w:eastAsia="en-US"/>
    </w:rPr>
  </w:style>
  <w:style w:type="paragraph" w:customStyle="1" w:styleId="9D40F734B11F4EDC9678AFA5EE09570D4">
    <w:name w:val="9D40F734B11F4EDC9678AFA5EE09570D4"/>
    <w:rPr>
      <w:rFonts w:eastAsiaTheme="minorHAnsi"/>
      <w:lang w:eastAsia="en-US"/>
    </w:rPr>
  </w:style>
  <w:style w:type="paragraph" w:customStyle="1" w:styleId="90035C2C0A514F7BBE1C25EA7389D4805">
    <w:name w:val="90035C2C0A514F7BBE1C25EA7389D4805"/>
    <w:rPr>
      <w:rFonts w:eastAsiaTheme="minorHAnsi"/>
      <w:lang w:eastAsia="en-US"/>
    </w:rPr>
  </w:style>
  <w:style w:type="paragraph" w:customStyle="1" w:styleId="6DE8419C7C5F4032962DD39C770821F75">
    <w:name w:val="6DE8419C7C5F4032962DD39C770821F75"/>
    <w:rPr>
      <w:rFonts w:eastAsiaTheme="minorHAnsi"/>
      <w:lang w:eastAsia="en-US"/>
    </w:rPr>
  </w:style>
  <w:style w:type="paragraph" w:customStyle="1" w:styleId="BD7A0381E1EE45B2AB85C6685C1510D65">
    <w:name w:val="BD7A0381E1EE45B2AB85C6685C1510D65"/>
    <w:rPr>
      <w:rFonts w:eastAsiaTheme="minorHAnsi"/>
      <w:lang w:eastAsia="en-US"/>
    </w:rPr>
  </w:style>
  <w:style w:type="paragraph" w:customStyle="1" w:styleId="6154AC1EC3394F6485E2B630E08262E15">
    <w:name w:val="6154AC1EC3394F6485E2B630E08262E15"/>
    <w:rPr>
      <w:rFonts w:eastAsiaTheme="minorHAnsi"/>
      <w:lang w:eastAsia="en-US"/>
    </w:rPr>
  </w:style>
  <w:style w:type="paragraph" w:customStyle="1" w:styleId="2B35382CF1AE48739F2D8C8E3B0DCA275">
    <w:name w:val="2B35382CF1AE48739F2D8C8E3B0DCA275"/>
    <w:rPr>
      <w:rFonts w:eastAsiaTheme="minorHAnsi"/>
      <w:lang w:eastAsia="en-US"/>
    </w:rPr>
  </w:style>
  <w:style w:type="paragraph" w:customStyle="1" w:styleId="A32026C2F0414AE2BD22FE389C199A795">
    <w:name w:val="A32026C2F0414AE2BD22FE389C199A795"/>
    <w:rPr>
      <w:rFonts w:eastAsiaTheme="minorHAnsi"/>
      <w:lang w:eastAsia="en-US"/>
    </w:rPr>
  </w:style>
  <w:style w:type="paragraph" w:customStyle="1" w:styleId="0D5DD23CB9ED4D2E8A576C4E4D2387085">
    <w:name w:val="0D5DD23CB9ED4D2E8A576C4E4D2387085"/>
    <w:rPr>
      <w:rFonts w:eastAsiaTheme="minorHAnsi"/>
      <w:lang w:eastAsia="en-US"/>
    </w:rPr>
  </w:style>
  <w:style w:type="paragraph" w:customStyle="1" w:styleId="3F337497215D44C29F76A6FC74C4CF455">
    <w:name w:val="3F337497215D44C29F76A6FC74C4CF455"/>
    <w:rPr>
      <w:rFonts w:eastAsiaTheme="minorHAnsi"/>
      <w:lang w:eastAsia="en-US"/>
    </w:rPr>
  </w:style>
  <w:style w:type="paragraph" w:customStyle="1" w:styleId="5066AF6A3C3345F9AD451C0BB8993D0E5">
    <w:name w:val="5066AF6A3C3345F9AD451C0BB8993D0E5"/>
    <w:rPr>
      <w:rFonts w:eastAsiaTheme="minorHAnsi"/>
      <w:lang w:eastAsia="en-US"/>
    </w:rPr>
  </w:style>
  <w:style w:type="paragraph" w:customStyle="1" w:styleId="65EDA0FE7DD643CB96DFBB64F522A96F5">
    <w:name w:val="65EDA0FE7DD643CB96DFBB64F522A96F5"/>
    <w:rPr>
      <w:rFonts w:eastAsiaTheme="minorHAnsi"/>
      <w:lang w:eastAsia="en-US"/>
    </w:rPr>
  </w:style>
  <w:style w:type="paragraph" w:customStyle="1" w:styleId="0ABA61BFEF37481CBF4E35CA70B3320E5">
    <w:name w:val="0ABA61BFEF37481CBF4E35CA70B3320E5"/>
    <w:rPr>
      <w:rFonts w:eastAsiaTheme="minorHAnsi"/>
      <w:lang w:eastAsia="en-US"/>
    </w:rPr>
  </w:style>
  <w:style w:type="paragraph" w:customStyle="1" w:styleId="130EBB95F71C45958F6A62E790A79EA34">
    <w:name w:val="130EBB95F71C45958F6A62E790A79EA34"/>
    <w:rPr>
      <w:rFonts w:eastAsiaTheme="minorHAnsi"/>
      <w:lang w:eastAsia="en-US"/>
    </w:rPr>
  </w:style>
  <w:style w:type="paragraph" w:customStyle="1" w:styleId="43FFBC3D46414745B04D1062F1F7CA2E4">
    <w:name w:val="43FFBC3D46414745B04D1062F1F7CA2E4"/>
    <w:rPr>
      <w:rFonts w:eastAsiaTheme="minorHAnsi"/>
      <w:lang w:eastAsia="en-US"/>
    </w:rPr>
  </w:style>
  <w:style w:type="paragraph" w:customStyle="1" w:styleId="D3FC1463B7984A19A643542CAAA284436">
    <w:name w:val="D3FC1463B7984A19A643542CAAA284436"/>
    <w:rPr>
      <w:rFonts w:eastAsiaTheme="minorHAnsi"/>
      <w:lang w:eastAsia="en-US"/>
    </w:rPr>
  </w:style>
  <w:style w:type="paragraph" w:customStyle="1" w:styleId="CA0198139C764931B84156863822CFFB6">
    <w:name w:val="CA0198139C764931B84156863822CFFB6"/>
    <w:rPr>
      <w:rFonts w:eastAsiaTheme="minorHAnsi"/>
      <w:lang w:eastAsia="en-US"/>
    </w:rPr>
  </w:style>
  <w:style w:type="paragraph" w:customStyle="1" w:styleId="2B3512FD1CD14E57889465AE28191EE56">
    <w:name w:val="2B3512FD1CD14E57889465AE28191EE56"/>
    <w:rPr>
      <w:rFonts w:eastAsiaTheme="minorHAnsi"/>
      <w:lang w:eastAsia="en-US"/>
    </w:rPr>
  </w:style>
  <w:style w:type="paragraph" w:customStyle="1" w:styleId="3273D749ED7F4BDF8C8AB6634670B2206">
    <w:name w:val="3273D749ED7F4BDF8C8AB6634670B2206"/>
    <w:rPr>
      <w:rFonts w:eastAsiaTheme="minorHAnsi"/>
      <w:lang w:eastAsia="en-US"/>
    </w:rPr>
  </w:style>
  <w:style w:type="paragraph" w:customStyle="1" w:styleId="81379AA3B6B3464F9B2A6E2B8322485B5">
    <w:name w:val="81379AA3B6B3464F9B2A6E2B8322485B5"/>
    <w:rPr>
      <w:rFonts w:eastAsiaTheme="minorHAnsi"/>
      <w:lang w:eastAsia="en-US"/>
    </w:rPr>
  </w:style>
  <w:style w:type="paragraph" w:customStyle="1" w:styleId="9D40F734B11F4EDC9678AFA5EE09570D5">
    <w:name w:val="9D40F734B11F4EDC9678AFA5EE09570D5"/>
    <w:rPr>
      <w:rFonts w:eastAsiaTheme="minorHAnsi"/>
      <w:lang w:eastAsia="en-US"/>
    </w:rPr>
  </w:style>
  <w:style w:type="paragraph" w:customStyle="1" w:styleId="90035C2C0A514F7BBE1C25EA7389D4806">
    <w:name w:val="90035C2C0A514F7BBE1C25EA7389D4806"/>
    <w:rPr>
      <w:rFonts w:eastAsiaTheme="minorHAnsi"/>
      <w:lang w:eastAsia="en-US"/>
    </w:rPr>
  </w:style>
  <w:style w:type="paragraph" w:customStyle="1" w:styleId="6DE8419C7C5F4032962DD39C770821F76">
    <w:name w:val="6DE8419C7C5F4032962DD39C770821F76"/>
    <w:rPr>
      <w:rFonts w:eastAsiaTheme="minorHAnsi"/>
      <w:lang w:eastAsia="en-US"/>
    </w:rPr>
  </w:style>
  <w:style w:type="paragraph" w:customStyle="1" w:styleId="BD7A0381E1EE45B2AB85C6685C1510D66">
    <w:name w:val="BD7A0381E1EE45B2AB85C6685C1510D66"/>
    <w:rPr>
      <w:rFonts w:eastAsiaTheme="minorHAnsi"/>
      <w:lang w:eastAsia="en-US"/>
    </w:rPr>
  </w:style>
  <w:style w:type="paragraph" w:customStyle="1" w:styleId="6154AC1EC3394F6485E2B630E08262E16">
    <w:name w:val="6154AC1EC3394F6485E2B630E08262E16"/>
    <w:rPr>
      <w:rFonts w:eastAsiaTheme="minorHAnsi"/>
      <w:lang w:eastAsia="en-US"/>
    </w:rPr>
  </w:style>
  <w:style w:type="paragraph" w:customStyle="1" w:styleId="2B35382CF1AE48739F2D8C8E3B0DCA276">
    <w:name w:val="2B35382CF1AE48739F2D8C8E3B0DCA276"/>
    <w:rPr>
      <w:rFonts w:eastAsiaTheme="minorHAnsi"/>
      <w:lang w:eastAsia="en-US"/>
    </w:rPr>
  </w:style>
  <w:style w:type="paragraph" w:customStyle="1" w:styleId="A32026C2F0414AE2BD22FE389C199A796">
    <w:name w:val="A32026C2F0414AE2BD22FE389C199A796"/>
    <w:rPr>
      <w:rFonts w:eastAsiaTheme="minorHAnsi"/>
      <w:lang w:eastAsia="en-US"/>
    </w:rPr>
  </w:style>
  <w:style w:type="paragraph" w:customStyle="1" w:styleId="0D5DD23CB9ED4D2E8A576C4E4D2387086">
    <w:name w:val="0D5DD23CB9ED4D2E8A576C4E4D2387086"/>
    <w:rPr>
      <w:rFonts w:eastAsiaTheme="minorHAnsi"/>
      <w:lang w:eastAsia="en-US"/>
    </w:rPr>
  </w:style>
  <w:style w:type="paragraph" w:customStyle="1" w:styleId="3F337497215D44C29F76A6FC74C4CF456">
    <w:name w:val="3F337497215D44C29F76A6FC74C4CF456"/>
    <w:rPr>
      <w:rFonts w:eastAsiaTheme="minorHAnsi"/>
      <w:lang w:eastAsia="en-US"/>
    </w:rPr>
  </w:style>
  <w:style w:type="paragraph" w:customStyle="1" w:styleId="5066AF6A3C3345F9AD451C0BB8993D0E6">
    <w:name w:val="5066AF6A3C3345F9AD451C0BB8993D0E6"/>
    <w:rPr>
      <w:rFonts w:eastAsiaTheme="minorHAnsi"/>
      <w:lang w:eastAsia="en-US"/>
    </w:rPr>
  </w:style>
  <w:style w:type="paragraph" w:customStyle="1" w:styleId="65EDA0FE7DD643CB96DFBB64F522A96F6">
    <w:name w:val="65EDA0FE7DD643CB96DFBB64F522A96F6"/>
    <w:rPr>
      <w:rFonts w:eastAsiaTheme="minorHAnsi"/>
      <w:lang w:eastAsia="en-US"/>
    </w:rPr>
  </w:style>
  <w:style w:type="paragraph" w:customStyle="1" w:styleId="0ABA61BFEF37481CBF4E35CA70B3320E6">
    <w:name w:val="0ABA61BFEF37481CBF4E35CA70B3320E6"/>
    <w:rPr>
      <w:rFonts w:eastAsiaTheme="minorHAnsi"/>
      <w:lang w:eastAsia="en-US"/>
    </w:rPr>
  </w:style>
  <w:style w:type="paragraph" w:customStyle="1" w:styleId="130EBB95F71C45958F6A62E790A79EA35">
    <w:name w:val="130EBB95F71C45958F6A62E790A79EA35"/>
    <w:rPr>
      <w:rFonts w:eastAsiaTheme="minorHAnsi"/>
      <w:lang w:eastAsia="en-US"/>
    </w:rPr>
  </w:style>
  <w:style w:type="paragraph" w:customStyle="1" w:styleId="43FFBC3D46414745B04D1062F1F7CA2E5">
    <w:name w:val="43FFBC3D46414745B04D1062F1F7CA2E5"/>
    <w:rPr>
      <w:rFonts w:eastAsiaTheme="minorHAnsi"/>
      <w:lang w:eastAsia="en-US"/>
    </w:rPr>
  </w:style>
  <w:style w:type="paragraph" w:customStyle="1" w:styleId="D3FC1463B7984A19A643542CAAA284437">
    <w:name w:val="D3FC1463B7984A19A643542CAAA284437"/>
    <w:rPr>
      <w:rFonts w:eastAsiaTheme="minorHAnsi"/>
      <w:lang w:eastAsia="en-US"/>
    </w:rPr>
  </w:style>
  <w:style w:type="paragraph" w:customStyle="1" w:styleId="CA0198139C764931B84156863822CFFB7">
    <w:name w:val="CA0198139C764931B84156863822CFFB7"/>
    <w:rPr>
      <w:rFonts w:eastAsiaTheme="minorHAnsi"/>
      <w:lang w:eastAsia="en-US"/>
    </w:rPr>
  </w:style>
  <w:style w:type="paragraph" w:customStyle="1" w:styleId="2B3512FD1CD14E57889465AE28191EE57">
    <w:name w:val="2B3512FD1CD14E57889465AE28191EE57"/>
    <w:rPr>
      <w:rFonts w:eastAsiaTheme="minorHAnsi"/>
      <w:lang w:eastAsia="en-US"/>
    </w:rPr>
  </w:style>
  <w:style w:type="paragraph" w:customStyle="1" w:styleId="3273D749ED7F4BDF8C8AB6634670B2207">
    <w:name w:val="3273D749ED7F4BDF8C8AB6634670B2207"/>
    <w:rPr>
      <w:rFonts w:eastAsiaTheme="minorHAnsi"/>
      <w:lang w:eastAsia="en-US"/>
    </w:rPr>
  </w:style>
  <w:style w:type="paragraph" w:customStyle="1" w:styleId="81379AA3B6B3464F9B2A6E2B8322485B6">
    <w:name w:val="81379AA3B6B3464F9B2A6E2B8322485B6"/>
    <w:rPr>
      <w:rFonts w:eastAsiaTheme="minorHAnsi"/>
      <w:lang w:eastAsia="en-US"/>
    </w:rPr>
  </w:style>
  <w:style w:type="paragraph" w:customStyle="1" w:styleId="9D40F734B11F4EDC9678AFA5EE09570D6">
    <w:name w:val="9D40F734B11F4EDC9678AFA5EE09570D6"/>
    <w:rPr>
      <w:rFonts w:eastAsiaTheme="minorHAnsi"/>
      <w:lang w:eastAsia="en-US"/>
    </w:rPr>
  </w:style>
  <w:style w:type="paragraph" w:customStyle="1" w:styleId="90035C2C0A514F7BBE1C25EA7389D4807">
    <w:name w:val="90035C2C0A514F7BBE1C25EA7389D4807"/>
    <w:rPr>
      <w:rFonts w:eastAsiaTheme="minorHAnsi"/>
      <w:lang w:eastAsia="en-US"/>
    </w:rPr>
  </w:style>
  <w:style w:type="paragraph" w:customStyle="1" w:styleId="6DE8419C7C5F4032962DD39C770821F77">
    <w:name w:val="6DE8419C7C5F4032962DD39C770821F77"/>
    <w:rPr>
      <w:rFonts w:eastAsiaTheme="minorHAnsi"/>
      <w:lang w:eastAsia="en-US"/>
    </w:rPr>
  </w:style>
  <w:style w:type="paragraph" w:customStyle="1" w:styleId="BD7A0381E1EE45B2AB85C6685C1510D67">
    <w:name w:val="BD7A0381E1EE45B2AB85C6685C1510D67"/>
    <w:rPr>
      <w:rFonts w:eastAsiaTheme="minorHAnsi"/>
      <w:lang w:eastAsia="en-US"/>
    </w:rPr>
  </w:style>
  <w:style w:type="paragraph" w:customStyle="1" w:styleId="6154AC1EC3394F6485E2B630E08262E17">
    <w:name w:val="6154AC1EC3394F6485E2B630E08262E17"/>
    <w:rPr>
      <w:rFonts w:eastAsiaTheme="minorHAnsi"/>
      <w:lang w:eastAsia="en-US"/>
    </w:rPr>
  </w:style>
  <w:style w:type="paragraph" w:customStyle="1" w:styleId="2B35382CF1AE48739F2D8C8E3B0DCA277">
    <w:name w:val="2B35382CF1AE48739F2D8C8E3B0DCA277"/>
    <w:rPr>
      <w:rFonts w:eastAsiaTheme="minorHAnsi"/>
      <w:lang w:eastAsia="en-US"/>
    </w:rPr>
  </w:style>
  <w:style w:type="paragraph" w:customStyle="1" w:styleId="A32026C2F0414AE2BD22FE389C199A797">
    <w:name w:val="A32026C2F0414AE2BD22FE389C199A797"/>
    <w:rPr>
      <w:rFonts w:eastAsiaTheme="minorHAnsi"/>
      <w:lang w:eastAsia="en-US"/>
    </w:rPr>
  </w:style>
  <w:style w:type="paragraph" w:customStyle="1" w:styleId="0D5DD23CB9ED4D2E8A576C4E4D2387087">
    <w:name w:val="0D5DD23CB9ED4D2E8A576C4E4D2387087"/>
    <w:rPr>
      <w:rFonts w:eastAsiaTheme="minorHAnsi"/>
      <w:lang w:eastAsia="en-US"/>
    </w:rPr>
  </w:style>
  <w:style w:type="paragraph" w:customStyle="1" w:styleId="3F337497215D44C29F76A6FC74C4CF457">
    <w:name w:val="3F337497215D44C29F76A6FC74C4CF457"/>
    <w:rPr>
      <w:rFonts w:eastAsiaTheme="minorHAnsi"/>
      <w:lang w:eastAsia="en-US"/>
    </w:rPr>
  </w:style>
  <w:style w:type="paragraph" w:customStyle="1" w:styleId="5066AF6A3C3345F9AD451C0BB8993D0E7">
    <w:name w:val="5066AF6A3C3345F9AD451C0BB8993D0E7"/>
    <w:rPr>
      <w:rFonts w:eastAsiaTheme="minorHAnsi"/>
      <w:lang w:eastAsia="en-US"/>
    </w:rPr>
  </w:style>
  <w:style w:type="paragraph" w:customStyle="1" w:styleId="65EDA0FE7DD643CB96DFBB64F522A96F7">
    <w:name w:val="65EDA0FE7DD643CB96DFBB64F522A96F7"/>
    <w:rPr>
      <w:rFonts w:eastAsiaTheme="minorHAnsi"/>
      <w:lang w:eastAsia="en-US"/>
    </w:rPr>
  </w:style>
  <w:style w:type="paragraph" w:customStyle="1" w:styleId="0ABA61BFEF37481CBF4E35CA70B3320E7">
    <w:name w:val="0ABA61BFEF37481CBF4E35CA70B3320E7"/>
    <w:rPr>
      <w:rFonts w:eastAsiaTheme="minorHAnsi"/>
      <w:lang w:eastAsia="en-US"/>
    </w:rPr>
  </w:style>
  <w:style w:type="paragraph" w:customStyle="1" w:styleId="6AB2F74E48E84A5AB6275EF1454DDF8A">
    <w:name w:val="6AB2F74E48E84A5AB6275EF1454DDF8A"/>
  </w:style>
  <w:style w:type="paragraph" w:customStyle="1" w:styleId="BC41D27327664C1ABF7943C2AB4598D7">
    <w:name w:val="BC41D27327664C1ABF7943C2AB4598D7"/>
  </w:style>
  <w:style w:type="paragraph" w:customStyle="1" w:styleId="639838F7BA5B479893E37BB3E976EBB4">
    <w:name w:val="639838F7BA5B479893E37BB3E976EBB4"/>
  </w:style>
  <w:style w:type="paragraph" w:customStyle="1" w:styleId="09A1663F6A8C4DD8999D97B3CD894D83">
    <w:name w:val="09A1663F6A8C4DD8999D97B3CD894D83"/>
  </w:style>
  <w:style w:type="paragraph" w:customStyle="1" w:styleId="39A9449AC933442BA419BBC65542191D">
    <w:name w:val="39A9449AC933442BA419BBC65542191D"/>
  </w:style>
  <w:style w:type="paragraph" w:customStyle="1" w:styleId="5C052A6991F042F38FD6C20C9BD9AB49">
    <w:name w:val="5C052A6991F042F38FD6C20C9BD9AB49"/>
  </w:style>
  <w:style w:type="paragraph" w:customStyle="1" w:styleId="39A9449AC933442BA419BBC65542191D1">
    <w:name w:val="39A9449AC933442BA419BBC65542191D1"/>
    <w:rPr>
      <w:rFonts w:eastAsiaTheme="minorHAnsi"/>
      <w:lang w:eastAsia="en-US"/>
    </w:rPr>
  </w:style>
  <w:style w:type="paragraph" w:customStyle="1" w:styleId="5C052A6991F042F38FD6C20C9BD9AB491">
    <w:name w:val="5C052A6991F042F38FD6C20C9BD9AB491"/>
    <w:rPr>
      <w:rFonts w:eastAsiaTheme="minorHAnsi"/>
      <w:lang w:eastAsia="en-US"/>
    </w:rPr>
  </w:style>
  <w:style w:type="paragraph" w:customStyle="1" w:styleId="D3FC1463B7984A19A643542CAAA284438">
    <w:name w:val="D3FC1463B7984A19A643542CAAA284438"/>
    <w:rPr>
      <w:rFonts w:eastAsiaTheme="minorHAnsi"/>
      <w:lang w:eastAsia="en-US"/>
    </w:rPr>
  </w:style>
  <w:style w:type="paragraph" w:customStyle="1" w:styleId="CA0198139C764931B84156863822CFFB8">
    <w:name w:val="CA0198139C764931B84156863822CFFB8"/>
    <w:rPr>
      <w:rFonts w:eastAsiaTheme="minorHAnsi"/>
      <w:lang w:eastAsia="en-US"/>
    </w:rPr>
  </w:style>
  <w:style w:type="paragraph" w:customStyle="1" w:styleId="2B3512FD1CD14E57889465AE28191EE58">
    <w:name w:val="2B3512FD1CD14E57889465AE28191EE58"/>
    <w:rPr>
      <w:rFonts w:eastAsiaTheme="minorHAnsi"/>
      <w:lang w:eastAsia="en-US"/>
    </w:rPr>
  </w:style>
  <w:style w:type="paragraph" w:customStyle="1" w:styleId="3273D749ED7F4BDF8C8AB6634670B2208">
    <w:name w:val="3273D749ED7F4BDF8C8AB6634670B2208"/>
    <w:rPr>
      <w:rFonts w:eastAsiaTheme="minorHAnsi"/>
      <w:lang w:eastAsia="en-US"/>
    </w:rPr>
  </w:style>
  <w:style w:type="paragraph" w:customStyle="1" w:styleId="81379AA3B6B3464F9B2A6E2B8322485B7">
    <w:name w:val="81379AA3B6B3464F9B2A6E2B8322485B7"/>
    <w:rPr>
      <w:rFonts w:eastAsiaTheme="minorHAnsi"/>
      <w:lang w:eastAsia="en-US"/>
    </w:rPr>
  </w:style>
  <w:style w:type="paragraph" w:customStyle="1" w:styleId="9D40F734B11F4EDC9678AFA5EE09570D7">
    <w:name w:val="9D40F734B11F4EDC9678AFA5EE09570D7"/>
    <w:rPr>
      <w:rFonts w:eastAsiaTheme="minorHAnsi"/>
      <w:lang w:eastAsia="en-US"/>
    </w:rPr>
  </w:style>
  <w:style w:type="paragraph" w:customStyle="1" w:styleId="90035C2C0A514F7BBE1C25EA7389D4808">
    <w:name w:val="90035C2C0A514F7BBE1C25EA7389D4808"/>
    <w:rPr>
      <w:rFonts w:eastAsiaTheme="minorHAnsi"/>
      <w:lang w:eastAsia="en-US"/>
    </w:rPr>
  </w:style>
  <w:style w:type="paragraph" w:customStyle="1" w:styleId="6DE8419C7C5F4032962DD39C770821F78">
    <w:name w:val="6DE8419C7C5F4032962DD39C770821F78"/>
    <w:rPr>
      <w:rFonts w:eastAsiaTheme="minorHAnsi"/>
      <w:lang w:eastAsia="en-US"/>
    </w:rPr>
  </w:style>
  <w:style w:type="paragraph" w:customStyle="1" w:styleId="BD7A0381E1EE45B2AB85C6685C1510D68">
    <w:name w:val="BD7A0381E1EE45B2AB85C6685C1510D68"/>
    <w:rPr>
      <w:rFonts w:eastAsiaTheme="minorHAnsi"/>
      <w:lang w:eastAsia="en-US"/>
    </w:rPr>
  </w:style>
  <w:style w:type="paragraph" w:customStyle="1" w:styleId="6154AC1EC3394F6485E2B630E08262E18">
    <w:name w:val="6154AC1EC3394F6485E2B630E08262E18"/>
    <w:rPr>
      <w:rFonts w:eastAsiaTheme="minorHAnsi"/>
      <w:lang w:eastAsia="en-US"/>
    </w:rPr>
  </w:style>
  <w:style w:type="paragraph" w:customStyle="1" w:styleId="2B35382CF1AE48739F2D8C8E3B0DCA278">
    <w:name w:val="2B35382CF1AE48739F2D8C8E3B0DCA278"/>
    <w:rPr>
      <w:rFonts w:eastAsiaTheme="minorHAnsi"/>
      <w:lang w:eastAsia="en-US"/>
    </w:rPr>
  </w:style>
  <w:style w:type="paragraph" w:customStyle="1" w:styleId="A32026C2F0414AE2BD22FE389C199A798">
    <w:name w:val="A32026C2F0414AE2BD22FE389C199A798"/>
    <w:rPr>
      <w:rFonts w:eastAsiaTheme="minorHAnsi"/>
      <w:lang w:eastAsia="en-US"/>
    </w:rPr>
  </w:style>
  <w:style w:type="paragraph" w:customStyle="1" w:styleId="0D5DD23CB9ED4D2E8A576C4E4D2387088">
    <w:name w:val="0D5DD23CB9ED4D2E8A576C4E4D2387088"/>
    <w:rPr>
      <w:rFonts w:eastAsiaTheme="minorHAnsi"/>
      <w:lang w:eastAsia="en-US"/>
    </w:rPr>
  </w:style>
  <w:style w:type="paragraph" w:customStyle="1" w:styleId="3F337497215D44C29F76A6FC74C4CF458">
    <w:name w:val="3F337497215D44C29F76A6FC74C4CF458"/>
    <w:rPr>
      <w:rFonts w:eastAsiaTheme="minorHAnsi"/>
      <w:lang w:eastAsia="en-US"/>
    </w:rPr>
  </w:style>
  <w:style w:type="paragraph" w:customStyle="1" w:styleId="5066AF6A3C3345F9AD451C0BB8993D0E8">
    <w:name w:val="5066AF6A3C3345F9AD451C0BB8993D0E8"/>
    <w:rPr>
      <w:rFonts w:eastAsiaTheme="minorHAnsi"/>
      <w:lang w:eastAsia="en-US"/>
    </w:rPr>
  </w:style>
  <w:style w:type="paragraph" w:customStyle="1" w:styleId="65EDA0FE7DD643CB96DFBB64F522A96F8">
    <w:name w:val="65EDA0FE7DD643CB96DFBB64F522A96F8"/>
    <w:rPr>
      <w:rFonts w:eastAsiaTheme="minorHAnsi"/>
      <w:lang w:eastAsia="en-US"/>
    </w:rPr>
  </w:style>
  <w:style w:type="paragraph" w:customStyle="1" w:styleId="0ABA61BFEF37481CBF4E35CA70B3320E8">
    <w:name w:val="0ABA61BFEF37481CBF4E35CA70B3320E8"/>
    <w:rPr>
      <w:rFonts w:eastAsiaTheme="minorHAnsi"/>
      <w:lang w:eastAsia="en-US"/>
    </w:rPr>
  </w:style>
  <w:style w:type="paragraph" w:customStyle="1" w:styleId="39A9449AC933442BA419BBC65542191D2">
    <w:name w:val="39A9449AC933442BA419BBC65542191D2"/>
    <w:rPr>
      <w:rFonts w:eastAsiaTheme="minorHAnsi"/>
      <w:lang w:eastAsia="en-US"/>
    </w:rPr>
  </w:style>
  <w:style w:type="paragraph" w:customStyle="1" w:styleId="5C052A6991F042F38FD6C20C9BD9AB492">
    <w:name w:val="5C052A6991F042F38FD6C20C9BD9AB492"/>
    <w:rPr>
      <w:rFonts w:eastAsiaTheme="minorHAnsi"/>
      <w:lang w:eastAsia="en-US"/>
    </w:rPr>
  </w:style>
  <w:style w:type="paragraph" w:customStyle="1" w:styleId="D3FC1463B7984A19A643542CAAA284439">
    <w:name w:val="D3FC1463B7984A19A643542CAAA284439"/>
    <w:rPr>
      <w:rFonts w:eastAsiaTheme="minorHAnsi"/>
      <w:lang w:eastAsia="en-US"/>
    </w:rPr>
  </w:style>
  <w:style w:type="paragraph" w:customStyle="1" w:styleId="CA0198139C764931B84156863822CFFB9">
    <w:name w:val="CA0198139C764931B84156863822CFFB9"/>
    <w:rPr>
      <w:rFonts w:eastAsiaTheme="minorHAnsi"/>
      <w:lang w:eastAsia="en-US"/>
    </w:rPr>
  </w:style>
  <w:style w:type="paragraph" w:customStyle="1" w:styleId="2B3512FD1CD14E57889465AE28191EE59">
    <w:name w:val="2B3512FD1CD14E57889465AE28191EE59"/>
    <w:rPr>
      <w:rFonts w:eastAsiaTheme="minorHAnsi"/>
      <w:lang w:eastAsia="en-US"/>
    </w:rPr>
  </w:style>
  <w:style w:type="paragraph" w:customStyle="1" w:styleId="3273D749ED7F4BDF8C8AB6634670B2209">
    <w:name w:val="3273D749ED7F4BDF8C8AB6634670B2209"/>
    <w:rPr>
      <w:rFonts w:eastAsiaTheme="minorHAnsi"/>
      <w:lang w:eastAsia="en-US"/>
    </w:rPr>
  </w:style>
  <w:style w:type="paragraph" w:customStyle="1" w:styleId="81379AA3B6B3464F9B2A6E2B8322485B8">
    <w:name w:val="81379AA3B6B3464F9B2A6E2B8322485B8"/>
    <w:rPr>
      <w:rFonts w:eastAsiaTheme="minorHAnsi"/>
      <w:lang w:eastAsia="en-US"/>
    </w:rPr>
  </w:style>
  <w:style w:type="paragraph" w:customStyle="1" w:styleId="9D40F734B11F4EDC9678AFA5EE09570D8">
    <w:name w:val="9D40F734B11F4EDC9678AFA5EE09570D8"/>
    <w:rPr>
      <w:rFonts w:eastAsiaTheme="minorHAnsi"/>
      <w:lang w:eastAsia="en-US"/>
    </w:rPr>
  </w:style>
  <w:style w:type="paragraph" w:customStyle="1" w:styleId="90035C2C0A514F7BBE1C25EA7389D4809">
    <w:name w:val="90035C2C0A514F7BBE1C25EA7389D4809"/>
    <w:rPr>
      <w:rFonts w:eastAsiaTheme="minorHAnsi"/>
      <w:lang w:eastAsia="en-US"/>
    </w:rPr>
  </w:style>
  <w:style w:type="paragraph" w:customStyle="1" w:styleId="6DE8419C7C5F4032962DD39C770821F79">
    <w:name w:val="6DE8419C7C5F4032962DD39C770821F79"/>
    <w:rPr>
      <w:rFonts w:eastAsiaTheme="minorHAnsi"/>
      <w:lang w:eastAsia="en-US"/>
    </w:rPr>
  </w:style>
  <w:style w:type="paragraph" w:customStyle="1" w:styleId="BD7A0381E1EE45B2AB85C6685C1510D69">
    <w:name w:val="BD7A0381E1EE45B2AB85C6685C1510D69"/>
    <w:rPr>
      <w:rFonts w:eastAsiaTheme="minorHAnsi"/>
      <w:lang w:eastAsia="en-US"/>
    </w:rPr>
  </w:style>
  <w:style w:type="paragraph" w:customStyle="1" w:styleId="6154AC1EC3394F6485E2B630E08262E19">
    <w:name w:val="6154AC1EC3394F6485E2B630E08262E19"/>
    <w:rPr>
      <w:rFonts w:eastAsiaTheme="minorHAnsi"/>
      <w:lang w:eastAsia="en-US"/>
    </w:rPr>
  </w:style>
  <w:style w:type="paragraph" w:customStyle="1" w:styleId="2B35382CF1AE48739F2D8C8E3B0DCA279">
    <w:name w:val="2B35382CF1AE48739F2D8C8E3B0DCA279"/>
    <w:rPr>
      <w:rFonts w:eastAsiaTheme="minorHAnsi"/>
      <w:lang w:eastAsia="en-US"/>
    </w:rPr>
  </w:style>
  <w:style w:type="paragraph" w:customStyle="1" w:styleId="A32026C2F0414AE2BD22FE389C199A799">
    <w:name w:val="A32026C2F0414AE2BD22FE389C199A799"/>
    <w:rPr>
      <w:rFonts w:eastAsiaTheme="minorHAnsi"/>
      <w:lang w:eastAsia="en-US"/>
    </w:rPr>
  </w:style>
  <w:style w:type="paragraph" w:customStyle="1" w:styleId="0D5DD23CB9ED4D2E8A576C4E4D2387089">
    <w:name w:val="0D5DD23CB9ED4D2E8A576C4E4D2387089"/>
    <w:rPr>
      <w:rFonts w:eastAsiaTheme="minorHAnsi"/>
      <w:lang w:eastAsia="en-US"/>
    </w:rPr>
  </w:style>
  <w:style w:type="paragraph" w:customStyle="1" w:styleId="3F337497215D44C29F76A6FC74C4CF459">
    <w:name w:val="3F337497215D44C29F76A6FC74C4CF459"/>
    <w:rPr>
      <w:rFonts w:eastAsiaTheme="minorHAnsi"/>
      <w:lang w:eastAsia="en-US"/>
    </w:rPr>
  </w:style>
  <w:style w:type="paragraph" w:customStyle="1" w:styleId="5066AF6A3C3345F9AD451C0BB8993D0E9">
    <w:name w:val="5066AF6A3C3345F9AD451C0BB8993D0E9"/>
    <w:rPr>
      <w:rFonts w:eastAsiaTheme="minorHAnsi"/>
      <w:lang w:eastAsia="en-US"/>
    </w:rPr>
  </w:style>
  <w:style w:type="paragraph" w:customStyle="1" w:styleId="65EDA0FE7DD643CB96DFBB64F522A96F9">
    <w:name w:val="65EDA0FE7DD643CB96DFBB64F522A96F9"/>
    <w:rPr>
      <w:rFonts w:eastAsiaTheme="minorHAnsi"/>
      <w:lang w:eastAsia="en-US"/>
    </w:rPr>
  </w:style>
  <w:style w:type="paragraph" w:customStyle="1" w:styleId="0ABA61BFEF37481CBF4E35CA70B3320E9">
    <w:name w:val="0ABA61BFEF37481CBF4E35CA70B3320E9"/>
    <w:rPr>
      <w:rFonts w:eastAsiaTheme="minorHAnsi"/>
      <w:lang w:eastAsia="en-US"/>
    </w:rPr>
  </w:style>
  <w:style w:type="paragraph" w:customStyle="1" w:styleId="39A9449AC933442BA419BBC65542191D3">
    <w:name w:val="39A9449AC933442BA419BBC65542191D3"/>
    <w:rPr>
      <w:rFonts w:eastAsiaTheme="minorHAnsi"/>
      <w:lang w:eastAsia="en-US"/>
    </w:rPr>
  </w:style>
  <w:style w:type="paragraph" w:customStyle="1" w:styleId="5C052A6991F042F38FD6C20C9BD9AB493">
    <w:name w:val="5C052A6991F042F38FD6C20C9BD9AB493"/>
    <w:rPr>
      <w:rFonts w:eastAsiaTheme="minorHAnsi"/>
      <w:lang w:eastAsia="en-US"/>
    </w:rPr>
  </w:style>
  <w:style w:type="paragraph" w:customStyle="1" w:styleId="D3FC1463B7984A19A643542CAAA2844310">
    <w:name w:val="D3FC1463B7984A19A643542CAAA2844310"/>
    <w:rPr>
      <w:rFonts w:eastAsiaTheme="minorHAnsi"/>
      <w:lang w:eastAsia="en-US"/>
    </w:rPr>
  </w:style>
  <w:style w:type="paragraph" w:customStyle="1" w:styleId="CA0198139C764931B84156863822CFFB10">
    <w:name w:val="CA0198139C764931B84156863822CFFB10"/>
    <w:rPr>
      <w:rFonts w:eastAsiaTheme="minorHAnsi"/>
      <w:lang w:eastAsia="en-US"/>
    </w:rPr>
  </w:style>
  <w:style w:type="paragraph" w:customStyle="1" w:styleId="2B3512FD1CD14E57889465AE28191EE510">
    <w:name w:val="2B3512FD1CD14E57889465AE28191EE510"/>
    <w:rPr>
      <w:rFonts w:eastAsiaTheme="minorHAnsi"/>
      <w:lang w:eastAsia="en-US"/>
    </w:rPr>
  </w:style>
  <w:style w:type="paragraph" w:customStyle="1" w:styleId="3273D749ED7F4BDF8C8AB6634670B22010">
    <w:name w:val="3273D749ED7F4BDF8C8AB6634670B22010"/>
    <w:rPr>
      <w:rFonts w:eastAsiaTheme="minorHAnsi"/>
      <w:lang w:eastAsia="en-US"/>
    </w:rPr>
  </w:style>
  <w:style w:type="paragraph" w:customStyle="1" w:styleId="81379AA3B6B3464F9B2A6E2B8322485B9">
    <w:name w:val="81379AA3B6B3464F9B2A6E2B8322485B9"/>
    <w:rPr>
      <w:rFonts w:eastAsiaTheme="minorHAnsi"/>
      <w:lang w:eastAsia="en-US"/>
    </w:rPr>
  </w:style>
  <w:style w:type="paragraph" w:customStyle="1" w:styleId="9D40F734B11F4EDC9678AFA5EE09570D9">
    <w:name w:val="9D40F734B11F4EDC9678AFA5EE09570D9"/>
    <w:rPr>
      <w:rFonts w:eastAsiaTheme="minorHAnsi"/>
      <w:lang w:eastAsia="en-US"/>
    </w:rPr>
  </w:style>
  <w:style w:type="paragraph" w:customStyle="1" w:styleId="90035C2C0A514F7BBE1C25EA7389D48010">
    <w:name w:val="90035C2C0A514F7BBE1C25EA7389D48010"/>
    <w:rPr>
      <w:rFonts w:eastAsiaTheme="minorHAnsi"/>
      <w:lang w:eastAsia="en-US"/>
    </w:rPr>
  </w:style>
  <w:style w:type="paragraph" w:customStyle="1" w:styleId="6DE8419C7C5F4032962DD39C770821F710">
    <w:name w:val="6DE8419C7C5F4032962DD39C770821F710"/>
    <w:rPr>
      <w:rFonts w:eastAsiaTheme="minorHAnsi"/>
      <w:lang w:eastAsia="en-US"/>
    </w:rPr>
  </w:style>
  <w:style w:type="paragraph" w:customStyle="1" w:styleId="BD7A0381E1EE45B2AB85C6685C1510D610">
    <w:name w:val="BD7A0381E1EE45B2AB85C6685C1510D610"/>
    <w:rPr>
      <w:rFonts w:eastAsiaTheme="minorHAnsi"/>
      <w:lang w:eastAsia="en-US"/>
    </w:rPr>
  </w:style>
  <w:style w:type="paragraph" w:customStyle="1" w:styleId="6154AC1EC3394F6485E2B630E08262E110">
    <w:name w:val="6154AC1EC3394F6485E2B630E08262E110"/>
    <w:rPr>
      <w:rFonts w:eastAsiaTheme="minorHAnsi"/>
      <w:lang w:eastAsia="en-US"/>
    </w:rPr>
  </w:style>
  <w:style w:type="paragraph" w:customStyle="1" w:styleId="2B35382CF1AE48739F2D8C8E3B0DCA2710">
    <w:name w:val="2B35382CF1AE48739F2D8C8E3B0DCA2710"/>
    <w:rPr>
      <w:rFonts w:eastAsiaTheme="minorHAnsi"/>
      <w:lang w:eastAsia="en-US"/>
    </w:rPr>
  </w:style>
  <w:style w:type="paragraph" w:customStyle="1" w:styleId="A32026C2F0414AE2BD22FE389C199A7910">
    <w:name w:val="A32026C2F0414AE2BD22FE389C199A7910"/>
    <w:rPr>
      <w:rFonts w:eastAsiaTheme="minorHAnsi"/>
      <w:lang w:eastAsia="en-US"/>
    </w:rPr>
  </w:style>
  <w:style w:type="paragraph" w:customStyle="1" w:styleId="0D5DD23CB9ED4D2E8A576C4E4D23870810">
    <w:name w:val="0D5DD23CB9ED4D2E8A576C4E4D23870810"/>
    <w:rPr>
      <w:rFonts w:eastAsiaTheme="minorHAnsi"/>
      <w:lang w:eastAsia="en-US"/>
    </w:rPr>
  </w:style>
  <w:style w:type="paragraph" w:customStyle="1" w:styleId="3F337497215D44C29F76A6FC74C4CF4510">
    <w:name w:val="3F337497215D44C29F76A6FC74C4CF4510"/>
    <w:rPr>
      <w:rFonts w:eastAsiaTheme="minorHAnsi"/>
      <w:lang w:eastAsia="en-US"/>
    </w:rPr>
  </w:style>
  <w:style w:type="paragraph" w:customStyle="1" w:styleId="5066AF6A3C3345F9AD451C0BB8993D0E10">
    <w:name w:val="5066AF6A3C3345F9AD451C0BB8993D0E10"/>
    <w:rPr>
      <w:rFonts w:eastAsiaTheme="minorHAnsi"/>
      <w:lang w:eastAsia="en-US"/>
    </w:rPr>
  </w:style>
  <w:style w:type="paragraph" w:customStyle="1" w:styleId="65EDA0FE7DD643CB96DFBB64F522A96F10">
    <w:name w:val="65EDA0FE7DD643CB96DFBB64F522A96F10"/>
    <w:rPr>
      <w:rFonts w:eastAsiaTheme="minorHAnsi"/>
      <w:lang w:eastAsia="en-US"/>
    </w:rPr>
  </w:style>
  <w:style w:type="paragraph" w:customStyle="1" w:styleId="0ABA61BFEF37481CBF4E35CA70B3320E10">
    <w:name w:val="0ABA61BFEF37481CBF4E35CA70B3320E10"/>
    <w:rPr>
      <w:rFonts w:eastAsiaTheme="minorHAnsi"/>
      <w:lang w:eastAsia="en-US"/>
    </w:rPr>
  </w:style>
  <w:style w:type="paragraph" w:customStyle="1" w:styleId="39A9449AC933442BA419BBC65542191D4">
    <w:name w:val="39A9449AC933442BA419BBC65542191D4"/>
    <w:rPr>
      <w:rFonts w:eastAsiaTheme="minorHAnsi"/>
      <w:lang w:eastAsia="en-US"/>
    </w:rPr>
  </w:style>
  <w:style w:type="paragraph" w:customStyle="1" w:styleId="5C052A6991F042F38FD6C20C9BD9AB494">
    <w:name w:val="5C052A6991F042F38FD6C20C9BD9AB494"/>
    <w:rPr>
      <w:rFonts w:eastAsiaTheme="minorHAnsi"/>
      <w:lang w:eastAsia="en-US"/>
    </w:rPr>
  </w:style>
  <w:style w:type="paragraph" w:customStyle="1" w:styleId="D3FC1463B7984A19A643542CAAA2844311">
    <w:name w:val="D3FC1463B7984A19A643542CAAA2844311"/>
    <w:rPr>
      <w:rFonts w:eastAsiaTheme="minorHAnsi"/>
      <w:lang w:eastAsia="en-US"/>
    </w:rPr>
  </w:style>
  <w:style w:type="paragraph" w:customStyle="1" w:styleId="CA0198139C764931B84156863822CFFB11">
    <w:name w:val="CA0198139C764931B84156863822CFFB11"/>
    <w:rPr>
      <w:rFonts w:eastAsiaTheme="minorHAnsi"/>
      <w:lang w:eastAsia="en-US"/>
    </w:rPr>
  </w:style>
  <w:style w:type="paragraph" w:customStyle="1" w:styleId="2B3512FD1CD14E57889465AE28191EE511">
    <w:name w:val="2B3512FD1CD14E57889465AE28191EE511"/>
    <w:rPr>
      <w:rFonts w:eastAsiaTheme="minorHAnsi"/>
      <w:lang w:eastAsia="en-US"/>
    </w:rPr>
  </w:style>
  <w:style w:type="paragraph" w:customStyle="1" w:styleId="3273D749ED7F4BDF8C8AB6634670B22011">
    <w:name w:val="3273D749ED7F4BDF8C8AB6634670B22011"/>
    <w:rPr>
      <w:rFonts w:eastAsiaTheme="minorHAnsi"/>
      <w:lang w:eastAsia="en-US"/>
    </w:rPr>
  </w:style>
  <w:style w:type="paragraph" w:customStyle="1" w:styleId="81379AA3B6B3464F9B2A6E2B8322485B10">
    <w:name w:val="81379AA3B6B3464F9B2A6E2B8322485B10"/>
    <w:rPr>
      <w:rFonts w:eastAsiaTheme="minorHAnsi"/>
      <w:lang w:eastAsia="en-US"/>
    </w:rPr>
  </w:style>
  <w:style w:type="paragraph" w:customStyle="1" w:styleId="9D40F734B11F4EDC9678AFA5EE09570D10">
    <w:name w:val="9D40F734B11F4EDC9678AFA5EE09570D10"/>
    <w:rPr>
      <w:rFonts w:eastAsiaTheme="minorHAnsi"/>
      <w:lang w:eastAsia="en-US"/>
    </w:rPr>
  </w:style>
  <w:style w:type="paragraph" w:customStyle="1" w:styleId="90035C2C0A514F7BBE1C25EA7389D48011">
    <w:name w:val="90035C2C0A514F7BBE1C25EA7389D48011"/>
    <w:rPr>
      <w:rFonts w:eastAsiaTheme="minorHAnsi"/>
      <w:lang w:eastAsia="en-US"/>
    </w:rPr>
  </w:style>
  <w:style w:type="paragraph" w:customStyle="1" w:styleId="6DE8419C7C5F4032962DD39C770821F711">
    <w:name w:val="6DE8419C7C5F4032962DD39C770821F711"/>
    <w:rPr>
      <w:rFonts w:eastAsiaTheme="minorHAnsi"/>
      <w:lang w:eastAsia="en-US"/>
    </w:rPr>
  </w:style>
  <w:style w:type="paragraph" w:customStyle="1" w:styleId="BD7A0381E1EE45B2AB85C6685C1510D611">
    <w:name w:val="BD7A0381E1EE45B2AB85C6685C1510D611"/>
    <w:rPr>
      <w:rFonts w:eastAsiaTheme="minorHAnsi"/>
      <w:lang w:eastAsia="en-US"/>
    </w:rPr>
  </w:style>
  <w:style w:type="paragraph" w:customStyle="1" w:styleId="6154AC1EC3394F6485E2B630E08262E111">
    <w:name w:val="6154AC1EC3394F6485E2B630E08262E111"/>
    <w:rPr>
      <w:rFonts w:eastAsiaTheme="minorHAnsi"/>
      <w:lang w:eastAsia="en-US"/>
    </w:rPr>
  </w:style>
  <w:style w:type="paragraph" w:customStyle="1" w:styleId="2B35382CF1AE48739F2D8C8E3B0DCA2711">
    <w:name w:val="2B35382CF1AE48739F2D8C8E3B0DCA2711"/>
    <w:rPr>
      <w:rFonts w:eastAsiaTheme="minorHAnsi"/>
      <w:lang w:eastAsia="en-US"/>
    </w:rPr>
  </w:style>
  <w:style w:type="paragraph" w:customStyle="1" w:styleId="A32026C2F0414AE2BD22FE389C199A7911">
    <w:name w:val="A32026C2F0414AE2BD22FE389C199A7911"/>
    <w:rPr>
      <w:rFonts w:eastAsiaTheme="minorHAnsi"/>
      <w:lang w:eastAsia="en-US"/>
    </w:rPr>
  </w:style>
  <w:style w:type="paragraph" w:customStyle="1" w:styleId="0D5DD23CB9ED4D2E8A576C4E4D23870811">
    <w:name w:val="0D5DD23CB9ED4D2E8A576C4E4D23870811"/>
    <w:rPr>
      <w:rFonts w:eastAsiaTheme="minorHAnsi"/>
      <w:lang w:eastAsia="en-US"/>
    </w:rPr>
  </w:style>
  <w:style w:type="paragraph" w:customStyle="1" w:styleId="3F337497215D44C29F76A6FC74C4CF4511">
    <w:name w:val="3F337497215D44C29F76A6FC74C4CF4511"/>
    <w:rPr>
      <w:rFonts w:eastAsiaTheme="minorHAnsi"/>
      <w:lang w:eastAsia="en-US"/>
    </w:rPr>
  </w:style>
  <w:style w:type="paragraph" w:customStyle="1" w:styleId="5066AF6A3C3345F9AD451C0BB8993D0E11">
    <w:name w:val="5066AF6A3C3345F9AD451C0BB8993D0E11"/>
    <w:rPr>
      <w:rFonts w:eastAsiaTheme="minorHAnsi"/>
      <w:lang w:eastAsia="en-US"/>
    </w:rPr>
  </w:style>
  <w:style w:type="paragraph" w:customStyle="1" w:styleId="65EDA0FE7DD643CB96DFBB64F522A96F11">
    <w:name w:val="65EDA0FE7DD643CB96DFBB64F522A96F11"/>
    <w:rPr>
      <w:rFonts w:eastAsiaTheme="minorHAnsi"/>
      <w:lang w:eastAsia="en-US"/>
    </w:rPr>
  </w:style>
  <w:style w:type="paragraph" w:customStyle="1" w:styleId="0ABA61BFEF37481CBF4E35CA70B3320E11">
    <w:name w:val="0ABA61BFEF37481CBF4E35CA70B3320E11"/>
    <w:rPr>
      <w:rFonts w:eastAsiaTheme="minorHAnsi"/>
      <w:lang w:eastAsia="en-US"/>
    </w:rPr>
  </w:style>
  <w:style w:type="paragraph" w:customStyle="1" w:styleId="39A9449AC933442BA419BBC65542191D5">
    <w:name w:val="39A9449AC933442BA419BBC65542191D5"/>
    <w:rPr>
      <w:rFonts w:eastAsiaTheme="minorHAnsi"/>
      <w:lang w:eastAsia="en-US"/>
    </w:rPr>
  </w:style>
  <w:style w:type="paragraph" w:customStyle="1" w:styleId="5C052A6991F042F38FD6C20C9BD9AB495">
    <w:name w:val="5C052A6991F042F38FD6C20C9BD9AB495"/>
    <w:rPr>
      <w:rFonts w:eastAsiaTheme="minorHAnsi"/>
      <w:lang w:eastAsia="en-US"/>
    </w:rPr>
  </w:style>
  <w:style w:type="paragraph" w:customStyle="1" w:styleId="D3FC1463B7984A19A643542CAAA2844312">
    <w:name w:val="D3FC1463B7984A19A643542CAAA2844312"/>
    <w:rPr>
      <w:rFonts w:eastAsiaTheme="minorHAnsi"/>
      <w:lang w:eastAsia="en-US"/>
    </w:rPr>
  </w:style>
  <w:style w:type="paragraph" w:customStyle="1" w:styleId="CA0198139C764931B84156863822CFFB12">
    <w:name w:val="CA0198139C764931B84156863822CFFB12"/>
    <w:rPr>
      <w:rFonts w:eastAsiaTheme="minorHAnsi"/>
      <w:lang w:eastAsia="en-US"/>
    </w:rPr>
  </w:style>
  <w:style w:type="paragraph" w:customStyle="1" w:styleId="2B3512FD1CD14E57889465AE28191EE512">
    <w:name w:val="2B3512FD1CD14E57889465AE28191EE512"/>
    <w:rPr>
      <w:rFonts w:eastAsiaTheme="minorHAnsi"/>
      <w:lang w:eastAsia="en-US"/>
    </w:rPr>
  </w:style>
  <w:style w:type="paragraph" w:customStyle="1" w:styleId="3273D749ED7F4BDF8C8AB6634670B22012">
    <w:name w:val="3273D749ED7F4BDF8C8AB6634670B22012"/>
    <w:rPr>
      <w:rFonts w:eastAsiaTheme="minorHAnsi"/>
      <w:lang w:eastAsia="en-US"/>
    </w:rPr>
  </w:style>
  <w:style w:type="paragraph" w:customStyle="1" w:styleId="81379AA3B6B3464F9B2A6E2B8322485B11">
    <w:name w:val="81379AA3B6B3464F9B2A6E2B8322485B11"/>
    <w:rPr>
      <w:rFonts w:eastAsiaTheme="minorHAnsi"/>
      <w:lang w:eastAsia="en-US"/>
    </w:rPr>
  </w:style>
  <w:style w:type="paragraph" w:customStyle="1" w:styleId="9D40F734B11F4EDC9678AFA5EE09570D11">
    <w:name w:val="9D40F734B11F4EDC9678AFA5EE09570D11"/>
    <w:rPr>
      <w:rFonts w:eastAsiaTheme="minorHAnsi"/>
      <w:lang w:eastAsia="en-US"/>
    </w:rPr>
  </w:style>
  <w:style w:type="paragraph" w:customStyle="1" w:styleId="90035C2C0A514F7BBE1C25EA7389D48012">
    <w:name w:val="90035C2C0A514F7BBE1C25EA7389D48012"/>
    <w:rPr>
      <w:rFonts w:eastAsiaTheme="minorHAnsi"/>
      <w:lang w:eastAsia="en-US"/>
    </w:rPr>
  </w:style>
  <w:style w:type="paragraph" w:customStyle="1" w:styleId="6DE8419C7C5F4032962DD39C770821F712">
    <w:name w:val="6DE8419C7C5F4032962DD39C770821F712"/>
    <w:rPr>
      <w:rFonts w:eastAsiaTheme="minorHAnsi"/>
      <w:lang w:eastAsia="en-US"/>
    </w:rPr>
  </w:style>
  <w:style w:type="paragraph" w:customStyle="1" w:styleId="BD7A0381E1EE45B2AB85C6685C1510D612">
    <w:name w:val="BD7A0381E1EE45B2AB85C6685C1510D612"/>
    <w:rPr>
      <w:rFonts w:eastAsiaTheme="minorHAnsi"/>
      <w:lang w:eastAsia="en-US"/>
    </w:rPr>
  </w:style>
  <w:style w:type="paragraph" w:customStyle="1" w:styleId="6154AC1EC3394F6485E2B630E08262E112">
    <w:name w:val="6154AC1EC3394F6485E2B630E08262E112"/>
    <w:rPr>
      <w:rFonts w:eastAsiaTheme="minorHAnsi"/>
      <w:lang w:eastAsia="en-US"/>
    </w:rPr>
  </w:style>
  <w:style w:type="paragraph" w:customStyle="1" w:styleId="2B35382CF1AE48739F2D8C8E3B0DCA2712">
    <w:name w:val="2B35382CF1AE48739F2D8C8E3B0DCA2712"/>
    <w:rPr>
      <w:rFonts w:eastAsiaTheme="minorHAnsi"/>
      <w:lang w:eastAsia="en-US"/>
    </w:rPr>
  </w:style>
  <w:style w:type="paragraph" w:customStyle="1" w:styleId="A32026C2F0414AE2BD22FE389C199A7912">
    <w:name w:val="A32026C2F0414AE2BD22FE389C199A7912"/>
    <w:rPr>
      <w:rFonts w:eastAsiaTheme="minorHAnsi"/>
      <w:lang w:eastAsia="en-US"/>
    </w:rPr>
  </w:style>
  <w:style w:type="paragraph" w:customStyle="1" w:styleId="0D5DD23CB9ED4D2E8A576C4E4D23870812">
    <w:name w:val="0D5DD23CB9ED4D2E8A576C4E4D23870812"/>
    <w:rPr>
      <w:rFonts w:eastAsiaTheme="minorHAnsi"/>
      <w:lang w:eastAsia="en-US"/>
    </w:rPr>
  </w:style>
  <w:style w:type="paragraph" w:customStyle="1" w:styleId="3F337497215D44C29F76A6FC74C4CF4512">
    <w:name w:val="3F337497215D44C29F76A6FC74C4CF4512"/>
    <w:rPr>
      <w:rFonts w:eastAsiaTheme="minorHAnsi"/>
      <w:lang w:eastAsia="en-US"/>
    </w:rPr>
  </w:style>
  <w:style w:type="paragraph" w:customStyle="1" w:styleId="5066AF6A3C3345F9AD451C0BB8993D0E12">
    <w:name w:val="5066AF6A3C3345F9AD451C0BB8993D0E12"/>
    <w:rPr>
      <w:rFonts w:eastAsiaTheme="minorHAnsi"/>
      <w:lang w:eastAsia="en-US"/>
    </w:rPr>
  </w:style>
  <w:style w:type="paragraph" w:customStyle="1" w:styleId="65EDA0FE7DD643CB96DFBB64F522A96F12">
    <w:name w:val="65EDA0FE7DD643CB96DFBB64F522A96F12"/>
    <w:rPr>
      <w:rFonts w:eastAsiaTheme="minorHAnsi"/>
      <w:lang w:eastAsia="en-US"/>
    </w:rPr>
  </w:style>
  <w:style w:type="paragraph" w:customStyle="1" w:styleId="0ABA61BFEF37481CBF4E35CA70B3320E12">
    <w:name w:val="0ABA61BFEF37481CBF4E35CA70B3320E12"/>
    <w:rPr>
      <w:rFonts w:eastAsiaTheme="minorHAnsi"/>
      <w:lang w:eastAsia="en-US"/>
    </w:rPr>
  </w:style>
  <w:style w:type="paragraph" w:customStyle="1" w:styleId="39A9449AC933442BA419BBC65542191D6">
    <w:name w:val="39A9449AC933442BA419BBC65542191D6"/>
    <w:rPr>
      <w:rFonts w:eastAsiaTheme="minorHAnsi"/>
      <w:lang w:eastAsia="en-US"/>
    </w:rPr>
  </w:style>
  <w:style w:type="paragraph" w:customStyle="1" w:styleId="5C052A6991F042F38FD6C20C9BD9AB496">
    <w:name w:val="5C052A6991F042F38FD6C20C9BD9AB496"/>
    <w:rPr>
      <w:rFonts w:eastAsiaTheme="minorHAnsi"/>
      <w:lang w:eastAsia="en-US"/>
    </w:rPr>
  </w:style>
  <w:style w:type="paragraph" w:customStyle="1" w:styleId="D3FC1463B7984A19A643542CAAA2844313">
    <w:name w:val="D3FC1463B7984A19A643542CAAA2844313"/>
    <w:rPr>
      <w:rFonts w:eastAsiaTheme="minorHAnsi"/>
      <w:lang w:eastAsia="en-US"/>
    </w:rPr>
  </w:style>
  <w:style w:type="paragraph" w:customStyle="1" w:styleId="CA0198139C764931B84156863822CFFB13">
    <w:name w:val="CA0198139C764931B84156863822CFFB13"/>
    <w:rPr>
      <w:rFonts w:eastAsiaTheme="minorHAnsi"/>
      <w:lang w:eastAsia="en-US"/>
    </w:rPr>
  </w:style>
  <w:style w:type="paragraph" w:customStyle="1" w:styleId="2B3512FD1CD14E57889465AE28191EE513">
    <w:name w:val="2B3512FD1CD14E57889465AE28191EE513"/>
    <w:rPr>
      <w:rFonts w:eastAsiaTheme="minorHAnsi"/>
      <w:lang w:eastAsia="en-US"/>
    </w:rPr>
  </w:style>
  <w:style w:type="paragraph" w:customStyle="1" w:styleId="3273D749ED7F4BDF8C8AB6634670B22013">
    <w:name w:val="3273D749ED7F4BDF8C8AB6634670B22013"/>
    <w:rPr>
      <w:rFonts w:eastAsiaTheme="minorHAnsi"/>
      <w:lang w:eastAsia="en-US"/>
    </w:rPr>
  </w:style>
  <w:style w:type="paragraph" w:customStyle="1" w:styleId="81379AA3B6B3464F9B2A6E2B8322485B12">
    <w:name w:val="81379AA3B6B3464F9B2A6E2B8322485B12"/>
    <w:rPr>
      <w:rFonts w:eastAsiaTheme="minorHAnsi"/>
      <w:lang w:eastAsia="en-US"/>
    </w:rPr>
  </w:style>
  <w:style w:type="paragraph" w:customStyle="1" w:styleId="9D40F734B11F4EDC9678AFA5EE09570D12">
    <w:name w:val="9D40F734B11F4EDC9678AFA5EE09570D12"/>
    <w:rPr>
      <w:rFonts w:eastAsiaTheme="minorHAnsi"/>
      <w:lang w:eastAsia="en-US"/>
    </w:rPr>
  </w:style>
  <w:style w:type="paragraph" w:customStyle="1" w:styleId="90035C2C0A514F7BBE1C25EA7389D48013">
    <w:name w:val="90035C2C0A514F7BBE1C25EA7389D48013"/>
    <w:rPr>
      <w:rFonts w:eastAsiaTheme="minorHAnsi"/>
      <w:lang w:eastAsia="en-US"/>
    </w:rPr>
  </w:style>
  <w:style w:type="paragraph" w:customStyle="1" w:styleId="6DE8419C7C5F4032962DD39C770821F713">
    <w:name w:val="6DE8419C7C5F4032962DD39C770821F713"/>
    <w:rPr>
      <w:rFonts w:eastAsiaTheme="minorHAnsi"/>
      <w:lang w:eastAsia="en-US"/>
    </w:rPr>
  </w:style>
  <w:style w:type="paragraph" w:customStyle="1" w:styleId="BD7A0381E1EE45B2AB85C6685C1510D613">
    <w:name w:val="BD7A0381E1EE45B2AB85C6685C1510D613"/>
    <w:rPr>
      <w:rFonts w:eastAsiaTheme="minorHAnsi"/>
      <w:lang w:eastAsia="en-US"/>
    </w:rPr>
  </w:style>
  <w:style w:type="paragraph" w:customStyle="1" w:styleId="6154AC1EC3394F6485E2B630E08262E113">
    <w:name w:val="6154AC1EC3394F6485E2B630E08262E113"/>
    <w:rPr>
      <w:rFonts w:eastAsiaTheme="minorHAnsi"/>
      <w:lang w:eastAsia="en-US"/>
    </w:rPr>
  </w:style>
  <w:style w:type="paragraph" w:customStyle="1" w:styleId="2B35382CF1AE48739F2D8C8E3B0DCA2713">
    <w:name w:val="2B35382CF1AE48739F2D8C8E3B0DCA2713"/>
    <w:rPr>
      <w:rFonts w:eastAsiaTheme="minorHAnsi"/>
      <w:lang w:eastAsia="en-US"/>
    </w:rPr>
  </w:style>
  <w:style w:type="paragraph" w:customStyle="1" w:styleId="A32026C2F0414AE2BD22FE389C199A7913">
    <w:name w:val="A32026C2F0414AE2BD22FE389C199A7913"/>
    <w:rPr>
      <w:rFonts w:eastAsiaTheme="minorHAnsi"/>
      <w:lang w:eastAsia="en-US"/>
    </w:rPr>
  </w:style>
  <w:style w:type="paragraph" w:customStyle="1" w:styleId="0D5DD23CB9ED4D2E8A576C4E4D23870813">
    <w:name w:val="0D5DD23CB9ED4D2E8A576C4E4D23870813"/>
    <w:rPr>
      <w:rFonts w:eastAsiaTheme="minorHAnsi"/>
      <w:lang w:eastAsia="en-US"/>
    </w:rPr>
  </w:style>
  <w:style w:type="paragraph" w:customStyle="1" w:styleId="3F337497215D44C29F76A6FC74C4CF4513">
    <w:name w:val="3F337497215D44C29F76A6FC74C4CF4513"/>
    <w:rPr>
      <w:rFonts w:eastAsiaTheme="minorHAnsi"/>
      <w:lang w:eastAsia="en-US"/>
    </w:rPr>
  </w:style>
  <w:style w:type="paragraph" w:customStyle="1" w:styleId="5066AF6A3C3345F9AD451C0BB8993D0E13">
    <w:name w:val="5066AF6A3C3345F9AD451C0BB8993D0E13"/>
    <w:rPr>
      <w:rFonts w:eastAsiaTheme="minorHAnsi"/>
      <w:lang w:eastAsia="en-US"/>
    </w:rPr>
  </w:style>
  <w:style w:type="paragraph" w:customStyle="1" w:styleId="65EDA0FE7DD643CB96DFBB64F522A96F13">
    <w:name w:val="65EDA0FE7DD643CB96DFBB64F522A96F13"/>
    <w:rPr>
      <w:rFonts w:eastAsiaTheme="minorHAnsi"/>
      <w:lang w:eastAsia="en-US"/>
    </w:rPr>
  </w:style>
  <w:style w:type="paragraph" w:customStyle="1" w:styleId="0ABA61BFEF37481CBF4E35CA70B3320E13">
    <w:name w:val="0ABA61BFEF37481CBF4E35CA70B3320E13"/>
    <w:rPr>
      <w:rFonts w:eastAsiaTheme="minorHAnsi"/>
      <w:lang w:eastAsia="en-US"/>
    </w:rPr>
  </w:style>
  <w:style w:type="paragraph" w:customStyle="1" w:styleId="39A9449AC933442BA419BBC65542191D7">
    <w:name w:val="39A9449AC933442BA419BBC65542191D7"/>
    <w:rPr>
      <w:rFonts w:eastAsiaTheme="minorHAnsi"/>
      <w:lang w:eastAsia="en-US"/>
    </w:rPr>
  </w:style>
  <w:style w:type="paragraph" w:customStyle="1" w:styleId="5C052A6991F042F38FD6C20C9BD9AB497">
    <w:name w:val="5C052A6991F042F38FD6C20C9BD9AB497"/>
    <w:rPr>
      <w:rFonts w:eastAsiaTheme="minorHAnsi"/>
      <w:lang w:eastAsia="en-US"/>
    </w:rPr>
  </w:style>
  <w:style w:type="paragraph" w:customStyle="1" w:styleId="D3FC1463B7984A19A643542CAAA2844314">
    <w:name w:val="D3FC1463B7984A19A643542CAAA2844314"/>
    <w:rPr>
      <w:rFonts w:eastAsiaTheme="minorHAnsi"/>
      <w:lang w:eastAsia="en-US"/>
    </w:rPr>
  </w:style>
  <w:style w:type="paragraph" w:customStyle="1" w:styleId="CA0198139C764931B84156863822CFFB14">
    <w:name w:val="CA0198139C764931B84156863822CFFB14"/>
    <w:rPr>
      <w:rFonts w:eastAsiaTheme="minorHAnsi"/>
      <w:lang w:eastAsia="en-US"/>
    </w:rPr>
  </w:style>
  <w:style w:type="paragraph" w:customStyle="1" w:styleId="2B3512FD1CD14E57889465AE28191EE514">
    <w:name w:val="2B3512FD1CD14E57889465AE28191EE514"/>
    <w:rPr>
      <w:rFonts w:eastAsiaTheme="minorHAnsi"/>
      <w:lang w:eastAsia="en-US"/>
    </w:rPr>
  </w:style>
  <w:style w:type="paragraph" w:customStyle="1" w:styleId="3273D749ED7F4BDF8C8AB6634670B22014">
    <w:name w:val="3273D749ED7F4BDF8C8AB6634670B22014"/>
    <w:rPr>
      <w:rFonts w:eastAsiaTheme="minorHAnsi"/>
      <w:lang w:eastAsia="en-US"/>
    </w:rPr>
  </w:style>
  <w:style w:type="paragraph" w:customStyle="1" w:styleId="81379AA3B6B3464F9B2A6E2B8322485B13">
    <w:name w:val="81379AA3B6B3464F9B2A6E2B8322485B13"/>
    <w:rPr>
      <w:rFonts w:eastAsiaTheme="minorHAnsi"/>
      <w:lang w:eastAsia="en-US"/>
    </w:rPr>
  </w:style>
  <w:style w:type="paragraph" w:customStyle="1" w:styleId="9D40F734B11F4EDC9678AFA5EE09570D13">
    <w:name w:val="9D40F734B11F4EDC9678AFA5EE09570D13"/>
    <w:rPr>
      <w:rFonts w:eastAsiaTheme="minorHAnsi"/>
      <w:lang w:eastAsia="en-US"/>
    </w:rPr>
  </w:style>
  <w:style w:type="paragraph" w:customStyle="1" w:styleId="90035C2C0A514F7BBE1C25EA7389D48014">
    <w:name w:val="90035C2C0A514F7BBE1C25EA7389D48014"/>
    <w:rPr>
      <w:rFonts w:eastAsiaTheme="minorHAnsi"/>
      <w:lang w:eastAsia="en-US"/>
    </w:rPr>
  </w:style>
  <w:style w:type="paragraph" w:customStyle="1" w:styleId="6DE8419C7C5F4032962DD39C770821F714">
    <w:name w:val="6DE8419C7C5F4032962DD39C770821F714"/>
    <w:rPr>
      <w:rFonts w:eastAsiaTheme="minorHAnsi"/>
      <w:lang w:eastAsia="en-US"/>
    </w:rPr>
  </w:style>
  <w:style w:type="paragraph" w:customStyle="1" w:styleId="BD7A0381E1EE45B2AB85C6685C1510D614">
    <w:name w:val="BD7A0381E1EE45B2AB85C6685C1510D614"/>
    <w:rPr>
      <w:rFonts w:eastAsiaTheme="minorHAnsi"/>
      <w:lang w:eastAsia="en-US"/>
    </w:rPr>
  </w:style>
  <w:style w:type="paragraph" w:customStyle="1" w:styleId="6154AC1EC3394F6485E2B630E08262E114">
    <w:name w:val="6154AC1EC3394F6485E2B630E08262E114"/>
    <w:rPr>
      <w:rFonts w:eastAsiaTheme="minorHAnsi"/>
      <w:lang w:eastAsia="en-US"/>
    </w:rPr>
  </w:style>
  <w:style w:type="paragraph" w:customStyle="1" w:styleId="2B35382CF1AE48739F2D8C8E3B0DCA2714">
    <w:name w:val="2B35382CF1AE48739F2D8C8E3B0DCA2714"/>
    <w:rPr>
      <w:rFonts w:eastAsiaTheme="minorHAnsi"/>
      <w:lang w:eastAsia="en-US"/>
    </w:rPr>
  </w:style>
  <w:style w:type="paragraph" w:customStyle="1" w:styleId="A32026C2F0414AE2BD22FE389C199A7914">
    <w:name w:val="A32026C2F0414AE2BD22FE389C199A7914"/>
    <w:rPr>
      <w:rFonts w:eastAsiaTheme="minorHAnsi"/>
      <w:lang w:eastAsia="en-US"/>
    </w:rPr>
  </w:style>
  <w:style w:type="paragraph" w:customStyle="1" w:styleId="0D5DD23CB9ED4D2E8A576C4E4D23870814">
    <w:name w:val="0D5DD23CB9ED4D2E8A576C4E4D23870814"/>
    <w:rPr>
      <w:rFonts w:eastAsiaTheme="minorHAnsi"/>
      <w:lang w:eastAsia="en-US"/>
    </w:rPr>
  </w:style>
  <w:style w:type="paragraph" w:customStyle="1" w:styleId="3F337497215D44C29F76A6FC74C4CF4514">
    <w:name w:val="3F337497215D44C29F76A6FC74C4CF4514"/>
    <w:rPr>
      <w:rFonts w:eastAsiaTheme="minorHAnsi"/>
      <w:lang w:eastAsia="en-US"/>
    </w:rPr>
  </w:style>
  <w:style w:type="paragraph" w:customStyle="1" w:styleId="5066AF6A3C3345F9AD451C0BB8993D0E14">
    <w:name w:val="5066AF6A3C3345F9AD451C0BB8993D0E14"/>
    <w:rPr>
      <w:rFonts w:eastAsiaTheme="minorHAnsi"/>
      <w:lang w:eastAsia="en-US"/>
    </w:rPr>
  </w:style>
  <w:style w:type="paragraph" w:customStyle="1" w:styleId="65EDA0FE7DD643CB96DFBB64F522A96F14">
    <w:name w:val="65EDA0FE7DD643CB96DFBB64F522A96F14"/>
    <w:rPr>
      <w:rFonts w:eastAsiaTheme="minorHAnsi"/>
      <w:lang w:eastAsia="en-US"/>
    </w:rPr>
  </w:style>
  <w:style w:type="paragraph" w:customStyle="1" w:styleId="0ABA61BFEF37481CBF4E35CA70B3320E14">
    <w:name w:val="0ABA61BFEF37481CBF4E35CA70B3320E14"/>
    <w:rPr>
      <w:rFonts w:eastAsiaTheme="minorHAnsi"/>
      <w:lang w:eastAsia="en-US"/>
    </w:rPr>
  </w:style>
  <w:style w:type="paragraph" w:customStyle="1" w:styleId="39A9449AC933442BA419BBC65542191D8">
    <w:name w:val="39A9449AC933442BA419BBC65542191D8"/>
    <w:rPr>
      <w:rFonts w:eastAsiaTheme="minorHAnsi"/>
      <w:lang w:eastAsia="en-US"/>
    </w:rPr>
  </w:style>
  <w:style w:type="paragraph" w:customStyle="1" w:styleId="5C052A6991F042F38FD6C20C9BD9AB498">
    <w:name w:val="5C052A6991F042F38FD6C20C9BD9AB498"/>
    <w:rPr>
      <w:rFonts w:eastAsiaTheme="minorHAnsi"/>
      <w:lang w:eastAsia="en-US"/>
    </w:rPr>
  </w:style>
  <w:style w:type="paragraph" w:customStyle="1" w:styleId="D3FC1463B7984A19A643542CAAA2844315">
    <w:name w:val="D3FC1463B7984A19A643542CAAA2844315"/>
    <w:rPr>
      <w:rFonts w:eastAsiaTheme="minorHAnsi"/>
      <w:lang w:eastAsia="en-US"/>
    </w:rPr>
  </w:style>
  <w:style w:type="paragraph" w:customStyle="1" w:styleId="CA0198139C764931B84156863822CFFB15">
    <w:name w:val="CA0198139C764931B84156863822CFFB15"/>
    <w:rPr>
      <w:rFonts w:eastAsiaTheme="minorHAnsi"/>
      <w:lang w:eastAsia="en-US"/>
    </w:rPr>
  </w:style>
  <w:style w:type="paragraph" w:customStyle="1" w:styleId="2B3512FD1CD14E57889465AE28191EE515">
    <w:name w:val="2B3512FD1CD14E57889465AE28191EE515"/>
    <w:rPr>
      <w:rFonts w:eastAsiaTheme="minorHAnsi"/>
      <w:lang w:eastAsia="en-US"/>
    </w:rPr>
  </w:style>
  <w:style w:type="paragraph" w:customStyle="1" w:styleId="3273D749ED7F4BDF8C8AB6634670B22015">
    <w:name w:val="3273D749ED7F4BDF8C8AB6634670B22015"/>
    <w:rPr>
      <w:rFonts w:eastAsiaTheme="minorHAnsi"/>
      <w:lang w:eastAsia="en-US"/>
    </w:rPr>
  </w:style>
  <w:style w:type="paragraph" w:customStyle="1" w:styleId="81379AA3B6B3464F9B2A6E2B8322485B14">
    <w:name w:val="81379AA3B6B3464F9B2A6E2B8322485B14"/>
    <w:rPr>
      <w:rFonts w:eastAsiaTheme="minorHAnsi"/>
      <w:lang w:eastAsia="en-US"/>
    </w:rPr>
  </w:style>
  <w:style w:type="paragraph" w:customStyle="1" w:styleId="9D40F734B11F4EDC9678AFA5EE09570D14">
    <w:name w:val="9D40F734B11F4EDC9678AFA5EE09570D14"/>
    <w:rPr>
      <w:rFonts w:eastAsiaTheme="minorHAnsi"/>
      <w:lang w:eastAsia="en-US"/>
    </w:rPr>
  </w:style>
  <w:style w:type="paragraph" w:customStyle="1" w:styleId="90035C2C0A514F7BBE1C25EA7389D48015">
    <w:name w:val="90035C2C0A514F7BBE1C25EA7389D48015"/>
    <w:rPr>
      <w:rFonts w:eastAsiaTheme="minorHAnsi"/>
      <w:lang w:eastAsia="en-US"/>
    </w:rPr>
  </w:style>
  <w:style w:type="paragraph" w:customStyle="1" w:styleId="6DE8419C7C5F4032962DD39C770821F715">
    <w:name w:val="6DE8419C7C5F4032962DD39C770821F715"/>
    <w:rPr>
      <w:rFonts w:eastAsiaTheme="minorHAnsi"/>
      <w:lang w:eastAsia="en-US"/>
    </w:rPr>
  </w:style>
  <w:style w:type="paragraph" w:customStyle="1" w:styleId="BD7A0381E1EE45B2AB85C6685C1510D615">
    <w:name w:val="BD7A0381E1EE45B2AB85C6685C1510D615"/>
    <w:rPr>
      <w:rFonts w:eastAsiaTheme="minorHAnsi"/>
      <w:lang w:eastAsia="en-US"/>
    </w:rPr>
  </w:style>
  <w:style w:type="paragraph" w:customStyle="1" w:styleId="6154AC1EC3394F6485E2B630E08262E115">
    <w:name w:val="6154AC1EC3394F6485E2B630E08262E115"/>
    <w:rPr>
      <w:rFonts w:eastAsiaTheme="minorHAnsi"/>
      <w:lang w:eastAsia="en-US"/>
    </w:rPr>
  </w:style>
  <w:style w:type="paragraph" w:customStyle="1" w:styleId="2B35382CF1AE48739F2D8C8E3B0DCA2715">
    <w:name w:val="2B35382CF1AE48739F2D8C8E3B0DCA2715"/>
    <w:rPr>
      <w:rFonts w:eastAsiaTheme="minorHAnsi"/>
      <w:lang w:eastAsia="en-US"/>
    </w:rPr>
  </w:style>
  <w:style w:type="paragraph" w:customStyle="1" w:styleId="A32026C2F0414AE2BD22FE389C199A7915">
    <w:name w:val="A32026C2F0414AE2BD22FE389C199A7915"/>
    <w:rPr>
      <w:rFonts w:eastAsiaTheme="minorHAnsi"/>
      <w:lang w:eastAsia="en-US"/>
    </w:rPr>
  </w:style>
  <w:style w:type="paragraph" w:customStyle="1" w:styleId="0D5DD23CB9ED4D2E8A576C4E4D23870815">
    <w:name w:val="0D5DD23CB9ED4D2E8A576C4E4D23870815"/>
    <w:rPr>
      <w:rFonts w:eastAsiaTheme="minorHAnsi"/>
      <w:lang w:eastAsia="en-US"/>
    </w:rPr>
  </w:style>
  <w:style w:type="paragraph" w:customStyle="1" w:styleId="3F337497215D44C29F76A6FC74C4CF4515">
    <w:name w:val="3F337497215D44C29F76A6FC74C4CF4515"/>
    <w:rPr>
      <w:rFonts w:eastAsiaTheme="minorHAnsi"/>
      <w:lang w:eastAsia="en-US"/>
    </w:rPr>
  </w:style>
  <w:style w:type="paragraph" w:customStyle="1" w:styleId="5066AF6A3C3345F9AD451C0BB8993D0E15">
    <w:name w:val="5066AF6A3C3345F9AD451C0BB8993D0E15"/>
    <w:rPr>
      <w:rFonts w:eastAsiaTheme="minorHAnsi"/>
      <w:lang w:eastAsia="en-US"/>
    </w:rPr>
  </w:style>
  <w:style w:type="paragraph" w:customStyle="1" w:styleId="65EDA0FE7DD643CB96DFBB64F522A96F15">
    <w:name w:val="65EDA0FE7DD643CB96DFBB64F522A96F15"/>
    <w:rPr>
      <w:rFonts w:eastAsiaTheme="minorHAnsi"/>
      <w:lang w:eastAsia="en-US"/>
    </w:rPr>
  </w:style>
  <w:style w:type="paragraph" w:customStyle="1" w:styleId="0ABA61BFEF37481CBF4E35CA70B3320E15">
    <w:name w:val="0ABA61BFEF37481CBF4E35CA70B3320E15"/>
    <w:rPr>
      <w:rFonts w:eastAsiaTheme="minorHAnsi"/>
      <w:lang w:eastAsia="en-US"/>
    </w:rPr>
  </w:style>
  <w:style w:type="paragraph" w:customStyle="1" w:styleId="39A9449AC933442BA419BBC65542191D9">
    <w:name w:val="39A9449AC933442BA419BBC65542191D9"/>
    <w:rPr>
      <w:rFonts w:eastAsiaTheme="minorHAnsi"/>
      <w:lang w:eastAsia="en-US"/>
    </w:rPr>
  </w:style>
  <w:style w:type="paragraph" w:customStyle="1" w:styleId="5C052A6991F042F38FD6C20C9BD9AB499">
    <w:name w:val="5C052A6991F042F38FD6C20C9BD9AB499"/>
    <w:rPr>
      <w:rFonts w:eastAsiaTheme="minorHAnsi"/>
      <w:lang w:eastAsia="en-US"/>
    </w:rPr>
  </w:style>
  <w:style w:type="paragraph" w:customStyle="1" w:styleId="D3FC1463B7984A19A643542CAAA2844316">
    <w:name w:val="D3FC1463B7984A19A643542CAAA2844316"/>
    <w:rPr>
      <w:rFonts w:eastAsiaTheme="minorHAnsi"/>
      <w:lang w:eastAsia="en-US"/>
    </w:rPr>
  </w:style>
  <w:style w:type="paragraph" w:customStyle="1" w:styleId="CA0198139C764931B84156863822CFFB16">
    <w:name w:val="CA0198139C764931B84156863822CFFB16"/>
    <w:rPr>
      <w:rFonts w:eastAsiaTheme="minorHAnsi"/>
      <w:lang w:eastAsia="en-US"/>
    </w:rPr>
  </w:style>
  <w:style w:type="paragraph" w:customStyle="1" w:styleId="2B3512FD1CD14E57889465AE28191EE516">
    <w:name w:val="2B3512FD1CD14E57889465AE28191EE516"/>
    <w:rPr>
      <w:rFonts w:eastAsiaTheme="minorHAnsi"/>
      <w:lang w:eastAsia="en-US"/>
    </w:rPr>
  </w:style>
  <w:style w:type="paragraph" w:customStyle="1" w:styleId="3273D749ED7F4BDF8C8AB6634670B22016">
    <w:name w:val="3273D749ED7F4BDF8C8AB6634670B22016"/>
    <w:rPr>
      <w:rFonts w:eastAsiaTheme="minorHAnsi"/>
      <w:lang w:eastAsia="en-US"/>
    </w:rPr>
  </w:style>
  <w:style w:type="paragraph" w:customStyle="1" w:styleId="81379AA3B6B3464F9B2A6E2B8322485B15">
    <w:name w:val="81379AA3B6B3464F9B2A6E2B8322485B15"/>
    <w:rPr>
      <w:rFonts w:eastAsiaTheme="minorHAnsi"/>
      <w:lang w:eastAsia="en-US"/>
    </w:rPr>
  </w:style>
  <w:style w:type="paragraph" w:customStyle="1" w:styleId="9D40F734B11F4EDC9678AFA5EE09570D15">
    <w:name w:val="9D40F734B11F4EDC9678AFA5EE09570D15"/>
    <w:rPr>
      <w:rFonts w:eastAsiaTheme="minorHAnsi"/>
      <w:lang w:eastAsia="en-US"/>
    </w:rPr>
  </w:style>
  <w:style w:type="paragraph" w:customStyle="1" w:styleId="90035C2C0A514F7BBE1C25EA7389D48016">
    <w:name w:val="90035C2C0A514F7BBE1C25EA7389D48016"/>
    <w:rPr>
      <w:rFonts w:eastAsiaTheme="minorHAnsi"/>
      <w:lang w:eastAsia="en-US"/>
    </w:rPr>
  </w:style>
  <w:style w:type="paragraph" w:customStyle="1" w:styleId="6DE8419C7C5F4032962DD39C770821F716">
    <w:name w:val="6DE8419C7C5F4032962DD39C770821F716"/>
    <w:rPr>
      <w:rFonts w:eastAsiaTheme="minorHAnsi"/>
      <w:lang w:eastAsia="en-US"/>
    </w:rPr>
  </w:style>
  <w:style w:type="paragraph" w:customStyle="1" w:styleId="BD7A0381E1EE45B2AB85C6685C1510D616">
    <w:name w:val="BD7A0381E1EE45B2AB85C6685C1510D616"/>
    <w:rPr>
      <w:rFonts w:eastAsiaTheme="minorHAnsi"/>
      <w:lang w:eastAsia="en-US"/>
    </w:rPr>
  </w:style>
  <w:style w:type="paragraph" w:customStyle="1" w:styleId="6154AC1EC3394F6485E2B630E08262E116">
    <w:name w:val="6154AC1EC3394F6485E2B630E08262E116"/>
    <w:rPr>
      <w:rFonts w:eastAsiaTheme="minorHAnsi"/>
      <w:lang w:eastAsia="en-US"/>
    </w:rPr>
  </w:style>
  <w:style w:type="paragraph" w:customStyle="1" w:styleId="2B35382CF1AE48739F2D8C8E3B0DCA2716">
    <w:name w:val="2B35382CF1AE48739F2D8C8E3B0DCA2716"/>
    <w:rPr>
      <w:rFonts w:eastAsiaTheme="minorHAnsi"/>
      <w:lang w:eastAsia="en-US"/>
    </w:rPr>
  </w:style>
  <w:style w:type="paragraph" w:customStyle="1" w:styleId="A32026C2F0414AE2BD22FE389C199A7916">
    <w:name w:val="A32026C2F0414AE2BD22FE389C199A7916"/>
    <w:rPr>
      <w:rFonts w:eastAsiaTheme="minorHAnsi"/>
      <w:lang w:eastAsia="en-US"/>
    </w:rPr>
  </w:style>
  <w:style w:type="paragraph" w:customStyle="1" w:styleId="0D5DD23CB9ED4D2E8A576C4E4D23870816">
    <w:name w:val="0D5DD23CB9ED4D2E8A576C4E4D23870816"/>
    <w:rPr>
      <w:rFonts w:eastAsiaTheme="minorHAnsi"/>
      <w:lang w:eastAsia="en-US"/>
    </w:rPr>
  </w:style>
  <w:style w:type="paragraph" w:customStyle="1" w:styleId="3F337497215D44C29F76A6FC74C4CF4516">
    <w:name w:val="3F337497215D44C29F76A6FC74C4CF4516"/>
    <w:rPr>
      <w:rFonts w:eastAsiaTheme="minorHAnsi"/>
      <w:lang w:eastAsia="en-US"/>
    </w:rPr>
  </w:style>
  <w:style w:type="paragraph" w:customStyle="1" w:styleId="5066AF6A3C3345F9AD451C0BB8993D0E16">
    <w:name w:val="5066AF6A3C3345F9AD451C0BB8993D0E16"/>
    <w:rPr>
      <w:rFonts w:eastAsiaTheme="minorHAnsi"/>
      <w:lang w:eastAsia="en-US"/>
    </w:rPr>
  </w:style>
  <w:style w:type="paragraph" w:customStyle="1" w:styleId="65EDA0FE7DD643CB96DFBB64F522A96F16">
    <w:name w:val="65EDA0FE7DD643CB96DFBB64F522A96F16"/>
    <w:rPr>
      <w:rFonts w:eastAsiaTheme="minorHAnsi"/>
      <w:lang w:eastAsia="en-US"/>
    </w:rPr>
  </w:style>
  <w:style w:type="paragraph" w:customStyle="1" w:styleId="0ABA61BFEF37481CBF4E35CA70B3320E16">
    <w:name w:val="0ABA61BFEF37481CBF4E35CA70B3320E16"/>
    <w:rPr>
      <w:rFonts w:eastAsiaTheme="minorHAnsi"/>
      <w:lang w:eastAsia="en-US"/>
    </w:rPr>
  </w:style>
  <w:style w:type="paragraph" w:customStyle="1" w:styleId="39A9449AC933442BA419BBC65542191D10">
    <w:name w:val="39A9449AC933442BA419BBC65542191D10"/>
    <w:rPr>
      <w:rFonts w:eastAsiaTheme="minorHAnsi"/>
      <w:lang w:eastAsia="en-US"/>
    </w:rPr>
  </w:style>
  <w:style w:type="paragraph" w:customStyle="1" w:styleId="5C052A6991F042F38FD6C20C9BD9AB4910">
    <w:name w:val="5C052A6991F042F38FD6C20C9BD9AB4910"/>
    <w:rPr>
      <w:rFonts w:eastAsiaTheme="minorHAnsi"/>
      <w:lang w:eastAsia="en-US"/>
    </w:rPr>
  </w:style>
  <w:style w:type="paragraph" w:customStyle="1" w:styleId="D3FC1463B7984A19A643542CAAA2844317">
    <w:name w:val="D3FC1463B7984A19A643542CAAA2844317"/>
    <w:rPr>
      <w:rFonts w:eastAsiaTheme="minorHAnsi"/>
      <w:lang w:eastAsia="en-US"/>
    </w:rPr>
  </w:style>
  <w:style w:type="paragraph" w:customStyle="1" w:styleId="CA0198139C764931B84156863822CFFB17">
    <w:name w:val="CA0198139C764931B84156863822CFFB17"/>
    <w:rPr>
      <w:rFonts w:eastAsiaTheme="minorHAnsi"/>
      <w:lang w:eastAsia="en-US"/>
    </w:rPr>
  </w:style>
  <w:style w:type="paragraph" w:customStyle="1" w:styleId="2B3512FD1CD14E57889465AE28191EE517">
    <w:name w:val="2B3512FD1CD14E57889465AE28191EE517"/>
    <w:rPr>
      <w:rFonts w:eastAsiaTheme="minorHAnsi"/>
      <w:lang w:eastAsia="en-US"/>
    </w:rPr>
  </w:style>
  <w:style w:type="paragraph" w:customStyle="1" w:styleId="3273D749ED7F4BDF8C8AB6634670B22017">
    <w:name w:val="3273D749ED7F4BDF8C8AB6634670B22017"/>
    <w:rPr>
      <w:rFonts w:eastAsiaTheme="minorHAnsi"/>
      <w:lang w:eastAsia="en-US"/>
    </w:rPr>
  </w:style>
  <w:style w:type="paragraph" w:customStyle="1" w:styleId="81379AA3B6B3464F9B2A6E2B8322485B16">
    <w:name w:val="81379AA3B6B3464F9B2A6E2B8322485B16"/>
    <w:rPr>
      <w:rFonts w:eastAsiaTheme="minorHAnsi"/>
      <w:lang w:eastAsia="en-US"/>
    </w:rPr>
  </w:style>
  <w:style w:type="paragraph" w:customStyle="1" w:styleId="9D40F734B11F4EDC9678AFA5EE09570D16">
    <w:name w:val="9D40F734B11F4EDC9678AFA5EE09570D16"/>
    <w:rPr>
      <w:rFonts w:eastAsiaTheme="minorHAnsi"/>
      <w:lang w:eastAsia="en-US"/>
    </w:rPr>
  </w:style>
  <w:style w:type="paragraph" w:customStyle="1" w:styleId="90035C2C0A514F7BBE1C25EA7389D48017">
    <w:name w:val="90035C2C0A514F7BBE1C25EA7389D48017"/>
    <w:rPr>
      <w:rFonts w:eastAsiaTheme="minorHAnsi"/>
      <w:lang w:eastAsia="en-US"/>
    </w:rPr>
  </w:style>
  <w:style w:type="paragraph" w:customStyle="1" w:styleId="6DE8419C7C5F4032962DD39C770821F717">
    <w:name w:val="6DE8419C7C5F4032962DD39C770821F717"/>
    <w:rPr>
      <w:rFonts w:eastAsiaTheme="minorHAnsi"/>
      <w:lang w:eastAsia="en-US"/>
    </w:rPr>
  </w:style>
  <w:style w:type="paragraph" w:customStyle="1" w:styleId="BD7A0381E1EE45B2AB85C6685C1510D617">
    <w:name w:val="BD7A0381E1EE45B2AB85C6685C1510D617"/>
    <w:rPr>
      <w:rFonts w:eastAsiaTheme="minorHAnsi"/>
      <w:lang w:eastAsia="en-US"/>
    </w:rPr>
  </w:style>
  <w:style w:type="paragraph" w:customStyle="1" w:styleId="6154AC1EC3394F6485E2B630E08262E117">
    <w:name w:val="6154AC1EC3394F6485E2B630E08262E117"/>
    <w:rPr>
      <w:rFonts w:eastAsiaTheme="minorHAnsi"/>
      <w:lang w:eastAsia="en-US"/>
    </w:rPr>
  </w:style>
  <w:style w:type="paragraph" w:customStyle="1" w:styleId="2B35382CF1AE48739F2D8C8E3B0DCA2717">
    <w:name w:val="2B35382CF1AE48739F2D8C8E3B0DCA2717"/>
    <w:rPr>
      <w:rFonts w:eastAsiaTheme="minorHAnsi"/>
      <w:lang w:eastAsia="en-US"/>
    </w:rPr>
  </w:style>
  <w:style w:type="paragraph" w:customStyle="1" w:styleId="A32026C2F0414AE2BD22FE389C199A7917">
    <w:name w:val="A32026C2F0414AE2BD22FE389C199A7917"/>
    <w:rPr>
      <w:rFonts w:eastAsiaTheme="minorHAnsi"/>
      <w:lang w:eastAsia="en-US"/>
    </w:rPr>
  </w:style>
  <w:style w:type="paragraph" w:customStyle="1" w:styleId="0D5DD23CB9ED4D2E8A576C4E4D23870817">
    <w:name w:val="0D5DD23CB9ED4D2E8A576C4E4D23870817"/>
    <w:rPr>
      <w:rFonts w:eastAsiaTheme="minorHAnsi"/>
      <w:lang w:eastAsia="en-US"/>
    </w:rPr>
  </w:style>
  <w:style w:type="paragraph" w:customStyle="1" w:styleId="3F337497215D44C29F76A6FC74C4CF4517">
    <w:name w:val="3F337497215D44C29F76A6FC74C4CF4517"/>
    <w:rPr>
      <w:rFonts w:eastAsiaTheme="minorHAnsi"/>
      <w:lang w:eastAsia="en-US"/>
    </w:rPr>
  </w:style>
  <w:style w:type="paragraph" w:customStyle="1" w:styleId="5066AF6A3C3345F9AD451C0BB8993D0E17">
    <w:name w:val="5066AF6A3C3345F9AD451C0BB8993D0E17"/>
    <w:rPr>
      <w:rFonts w:eastAsiaTheme="minorHAnsi"/>
      <w:lang w:eastAsia="en-US"/>
    </w:rPr>
  </w:style>
  <w:style w:type="paragraph" w:customStyle="1" w:styleId="65EDA0FE7DD643CB96DFBB64F522A96F17">
    <w:name w:val="65EDA0FE7DD643CB96DFBB64F522A96F17"/>
    <w:rPr>
      <w:rFonts w:eastAsiaTheme="minorHAnsi"/>
      <w:lang w:eastAsia="en-US"/>
    </w:rPr>
  </w:style>
  <w:style w:type="paragraph" w:customStyle="1" w:styleId="0ABA61BFEF37481CBF4E35CA70B3320E17">
    <w:name w:val="0ABA61BFEF37481CBF4E35CA70B3320E17"/>
    <w:rPr>
      <w:rFonts w:eastAsiaTheme="minorHAnsi"/>
      <w:lang w:eastAsia="en-US"/>
    </w:rPr>
  </w:style>
  <w:style w:type="paragraph" w:customStyle="1" w:styleId="39A9449AC933442BA419BBC65542191D11">
    <w:name w:val="39A9449AC933442BA419BBC65542191D11"/>
    <w:rPr>
      <w:rFonts w:eastAsiaTheme="minorHAnsi"/>
      <w:lang w:eastAsia="en-US"/>
    </w:rPr>
  </w:style>
  <w:style w:type="paragraph" w:customStyle="1" w:styleId="5C052A6991F042F38FD6C20C9BD9AB4911">
    <w:name w:val="5C052A6991F042F38FD6C20C9BD9AB4911"/>
    <w:rPr>
      <w:rFonts w:eastAsiaTheme="minorHAnsi"/>
      <w:lang w:eastAsia="en-US"/>
    </w:rPr>
  </w:style>
  <w:style w:type="paragraph" w:customStyle="1" w:styleId="D3FC1463B7984A19A643542CAAA2844318">
    <w:name w:val="D3FC1463B7984A19A643542CAAA2844318"/>
    <w:rPr>
      <w:rFonts w:eastAsiaTheme="minorHAnsi"/>
      <w:lang w:eastAsia="en-US"/>
    </w:rPr>
  </w:style>
  <w:style w:type="paragraph" w:customStyle="1" w:styleId="CA0198139C764931B84156863822CFFB18">
    <w:name w:val="CA0198139C764931B84156863822CFFB18"/>
    <w:rPr>
      <w:rFonts w:eastAsiaTheme="minorHAnsi"/>
      <w:lang w:eastAsia="en-US"/>
    </w:rPr>
  </w:style>
  <w:style w:type="paragraph" w:customStyle="1" w:styleId="2B3512FD1CD14E57889465AE28191EE518">
    <w:name w:val="2B3512FD1CD14E57889465AE28191EE518"/>
    <w:rPr>
      <w:rFonts w:eastAsiaTheme="minorHAnsi"/>
      <w:lang w:eastAsia="en-US"/>
    </w:rPr>
  </w:style>
  <w:style w:type="paragraph" w:customStyle="1" w:styleId="3273D749ED7F4BDF8C8AB6634670B22018">
    <w:name w:val="3273D749ED7F4BDF8C8AB6634670B22018"/>
    <w:rPr>
      <w:rFonts w:eastAsiaTheme="minorHAnsi"/>
      <w:lang w:eastAsia="en-US"/>
    </w:rPr>
  </w:style>
  <w:style w:type="paragraph" w:customStyle="1" w:styleId="81379AA3B6B3464F9B2A6E2B8322485B17">
    <w:name w:val="81379AA3B6B3464F9B2A6E2B8322485B17"/>
    <w:rPr>
      <w:rFonts w:eastAsiaTheme="minorHAnsi"/>
      <w:lang w:eastAsia="en-US"/>
    </w:rPr>
  </w:style>
  <w:style w:type="paragraph" w:customStyle="1" w:styleId="9D40F734B11F4EDC9678AFA5EE09570D17">
    <w:name w:val="9D40F734B11F4EDC9678AFA5EE09570D17"/>
    <w:rPr>
      <w:rFonts w:eastAsiaTheme="minorHAnsi"/>
      <w:lang w:eastAsia="en-US"/>
    </w:rPr>
  </w:style>
  <w:style w:type="paragraph" w:customStyle="1" w:styleId="90035C2C0A514F7BBE1C25EA7389D48018">
    <w:name w:val="90035C2C0A514F7BBE1C25EA7389D48018"/>
    <w:rPr>
      <w:rFonts w:eastAsiaTheme="minorHAnsi"/>
      <w:lang w:eastAsia="en-US"/>
    </w:rPr>
  </w:style>
  <w:style w:type="paragraph" w:customStyle="1" w:styleId="6DE8419C7C5F4032962DD39C770821F718">
    <w:name w:val="6DE8419C7C5F4032962DD39C770821F718"/>
    <w:rPr>
      <w:rFonts w:eastAsiaTheme="minorHAnsi"/>
      <w:lang w:eastAsia="en-US"/>
    </w:rPr>
  </w:style>
  <w:style w:type="paragraph" w:customStyle="1" w:styleId="BD7A0381E1EE45B2AB85C6685C1510D618">
    <w:name w:val="BD7A0381E1EE45B2AB85C6685C1510D618"/>
    <w:rPr>
      <w:rFonts w:eastAsiaTheme="minorHAnsi"/>
      <w:lang w:eastAsia="en-US"/>
    </w:rPr>
  </w:style>
  <w:style w:type="paragraph" w:customStyle="1" w:styleId="6154AC1EC3394F6485E2B630E08262E118">
    <w:name w:val="6154AC1EC3394F6485E2B630E08262E118"/>
    <w:rPr>
      <w:rFonts w:eastAsiaTheme="minorHAnsi"/>
      <w:lang w:eastAsia="en-US"/>
    </w:rPr>
  </w:style>
  <w:style w:type="paragraph" w:customStyle="1" w:styleId="2B35382CF1AE48739F2D8C8E3B0DCA2718">
    <w:name w:val="2B35382CF1AE48739F2D8C8E3B0DCA2718"/>
    <w:rPr>
      <w:rFonts w:eastAsiaTheme="minorHAnsi"/>
      <w:lang w:eastAsia="en-US"/>
    </w:rPr>
  </w:style>
  <w:style w:type="paragraph" w:customStyle="1" w:styleId="A32026C2F0414AE2BD22FE389C199A7918">
    <w:name w:val="A32026C2F0414AE2BD22FE389C199A7918"/>
    <w:rPr>
      <w:rFonts w:eastAsiaTheme="minorHAnsi"/>
      <w:lang w:eastAsia="en-US"/>
    </w:rPr>
  </w:style>
  <w:style w:type="paragraph" w:customStyle="1" w:styleId="0D5DD23CB9ED4D2E8A576C4E4D23870818">
    <w:name w:val="0D5DD23CB9ED4D2E8A576C4E4D23870818"/>
    <w:rPr>
      <w:rFonts w:eastAsiaTheme="minorHAnsi"/>
      <w:lang w:eastAsia="en-US"/>
    </w:rPr>
  </w:style>
  <w:style w:type="paragraph" w:customStyle="1" w:styleId="3F337497215D44C29F76A6FC74C4CF4518">
    <w:name w:val="3F337497215D44C29F76A6FC74C4CF4518"/>
    <w:rPr>
      <w:rFonts w:eastAsiaTheme="minorHAnsi"/>
      <w:lang w:eastAsia="en-US"/>
    </w:rPr>
  </w:style>
  <w:style w:type="paragraph" w:customStyle="1" w:styleId="5066AF6A3C3345F9AD451C0BB8993D0E18">
    <w:name w:val="5066AF6A3C3345F9AD451C0BB8993D0E18"/>
    <w:rPr>
      <w:rFonts w:eastAsiaTheme="minorHAnsi"/>
      <w:lang w:eastAsia="en-US"/>
    </w:rPr>
  </w:style>
  <w:style w:type="paragraph" w:customStyle="1" w:styleId="65EDA0FE7DD643CB96DFBB64F522A96F18">
    <w:name w:val="65EDA0FE7DD643CB96DFBB64F522A96F18"/>
    <w:rPr>
      <w:rFonts w:eastAsiaTheme="minorHAnsi"/>
      <w:lang w:eastAsia="en-US"/>
    </w:rPr>
  </w:style>
  <w:style w:type="paragraph" w:customStyle="1" w:styleId="0ABA61BFEF37481CBF4E35CA70B3320E18">
    <w:name w:val="0ABA61BFEF37481CBF4E35CA70B3320E18"/>
    <w:rPr>
      <w:rFonts w:eastAsiaTheme="minorHAnsi"/>
      <w:lang w:eastAsia="en-US"/>
    </w:rPr>
  </w:style>
  <w:style w:type="paragraph" w:customStyle="1" w:styleId="39A9449AC933442BA419BBC65542191D12">
    <w:name w:val="39A9449AC933442BA419BBC65542191D12"/>
    <w:rPr>
      <w:rFonts w:eastAsiaTheme="minorHAnsi"/>
      <w:lang w:eastAsia="en-US"/>
    </w:rPr>
  </w:style>
  <w:style w:type="paragraph" w:customStyle="1" w:styleId="5C052A6991F042F38FD6C20C9BD9AB4912">
    <w:name w:val="5C052A6991F042F38FD6C20C9BD9AB4912"/>
    <w:rPr>
      <w:rFonts w:eastAsiaTheme="minorHAnsi"/>
      <w:lang w:eastAsia="en-US"/>
    </w:rPr>
  </w:style>
  <w:style w:type="paragraph" w:customStyle="1" w:styleId="D3FC1463B7984A19A643542CAAA2844319">
    <w:name w:val="D3FC1463B7984A19A643542CAAA2844319"/>
    <w:rPr>
      <w:rFonts w:eastAsiaTheme="minorHAnsi"/>
      <w:lang w:eastAsia="en-US"/>
    </w:rPr>
  </w:style>
  <w:style w:type="paragraph" w:customStyle="1" w:styleId="CA0198139C764931B84156863822CFFB19">
    <w:name w:val="CA0198139C764931B84156863822CFFB19"/>
    <w:rPr>
      <w:rFonts w:eastAsiaTheme="minorHAnsi"/>
      <w:lang w:eastAsia="en-US"/>
    </w:rPr>
  </w:style>
  <w:style w:type="paragraph" w:customStyle="1" w:styleId="2B3512FD1CD14E57889465AE28191EE519">
    <w:name w:val="2B3512FD1CD14E57889465AE28191EE519"/>
    <w:rPr>
      <w:rFonts w:eastAsiaTheme="minorHAnsi"/>
      <w:lang w:eastAsia="en-US"/>
    </w:rPr>
  </w:style>
  <w:style w:type="paragraph" w:customStyle="1" w:styleId="3273D749ED7F4BDF8C8AB6634670B22019">
    <w:name w:val="3273D749ED7F4BDF8C8AB6634670B22019"/>
    <w:rPr>
      <w:rFonts w:eastAsiaTheme="minorHAnsi"/>
      <w:lang w:eastAsia="en-US"/>
    </w:rPr>
  </w:style>
  <w:style w:type="paragraph" w:customStyle="1" w:styleId="81379AA3B6B3464F9B2A6E2B8322485B18">
    <w:name w:val="81379AA3B6B3464F9B2A6E2B8322485B18"/>
    <w:rPr>
      <w:rFonts w:eastAsiaTheme="minorHAnsi"/>
      <w:lang w:eastAsia="en-US"/>
    </w:rPr>
  </w:style>
  <w:style w:type="paragraph" w:customStyle="1" w:styleId="9D40F734B11F4EDC9678AFA5EE09570D18">
    <w:name w:val="9D40F734B11F4EDC9678AFA5EE09570D18"/>
    <w:rPr>
      <w:rFonts w:eastAsiaTheme="minorHAnsi"/>
      <w:lang w:eastAsia="en-US"/>
    </w:rPr>
  </w:style>
  <w:style w:type="paragraph" w:customStyle="1" w:styleId="90035C2C0A514F7BBE1C25EA7389D48019">
    <w:name w:val="90035C2C0A514F7BBE1C25EA7389D48019"/>
    <w:rPr>
      <w:rFonts w:eastAsiaTheme="minorHAnsi"/>
      <w:lang w:eastAsia="en-US"/>
    </w:rPr>
  </w:style>
  <w:style w:type="paragraph" w:customStyle="1" w:styleId="6DE8419C7C5F4032962DD39C770821F719">
    <w:name w:val="6DE8419C7C5F4032962DD39C770821F719"/>
    <w:rPr>
      <w:rFonts w:eastAsiaTheme="minorHAnsi"/>
      <w:lang w:eastAsia="en-US"/>
    </w:rPr>
  </w:style>
  <w:style w:type="paragraph" w:customStyle="1" w:styleId="BD7A0381E1EE45B2AB85C6685C1510D619">
    <w:name w:val="BD7A0381E1EE45B2AB85C6685C1510D619"/>
    <w:rPr>
      <w:rFonts w:eastAsiaTheme="minorHAnsi"/>
      <w:lang w:eastAsia="en-US"/>
    </w:rPr>
  </w:style>
  <w:style w:type="paragraph" w:customStyle="1" w:styleId="6154AC1EC3394F6485E2B630E08262E119">
    <w:name w:val="6154AC1EC3394F6485E2B630E08262E119"/>
    <w:rPr>
      <w:rFonts w:eastAsiaTheme="minorHAnsi"/>
      <w:lang w:eastAsia="en-US"/>
    </w:rPr>
  </w:style>
  <w:style w:type="paragraph" w:customStyle="1" w:styleId="2B35382CF1AE48739F2D8C8E3B0DCA2719">
    <w:name w:val="2B35382CF1AE48739F2D8C8E3B0DCA2719"/>
    <w:rPr>
      <w:rFonts w:eastAsiaTheme="minorHAnsi"/>
      <w:lang w:eastAsia="en-US"/>
    </w:rPr>
  </w:style>
  <w:style w:type="paragraph" w:customStyle="1" w:styleId="A32026C2F0414AE2BD22FE389C199A7919">
    <w:name w:val="A32026C2F0414AE2BD22FE389C199A7919"/>
    <w:rPr>
      <w:rFonts w:eastAsiaTheme="minorHAnsi"/>
      <w:lang w:eastAsia="en-US"/>
    </w:rPr>
  </w:style>
  <w:style w:type="paragraph" w:customStyle="1" w:styleId="0D5DD23CB9ED4D2E8A576C4E4D23870819">
    <w:name w:val="0D5DD23CB9ED4D2E8A576C4E4D23870819"/>
    <w:rPr>
      <w:rFonts w:eastAsiaTheme="minorHAnsi"/>
      <w:lang w:eastAsia="en-US"/>
    </w:rPr>
  </w:style>
  <w:style w:type="paragraph" w:customStyle="1" w:styleId="65EDA0FE7DD643CB96DFBB64F522A96F19">
    <w:name w:val="65EDA0FE7DD643CB96DFBB64F522A96F19"/>
    <w:rPr>
      <w:rFonts w:eastAsiaTheme="minorHAnsi"/>
      <w:lang w:eastAsia="en-US"/>
    </w:rPr>
  </w:style>
  <w:style w:type="paragraph" w:customStyle="1" w:styleId="0ABA61BFEF37481CBF4E35CA70B3320E19">
    <w:name w:val="0ABA61BFEF37481CBF4E35CA70B3320E19"/>
    <w:rPr>
      <w:rFonts w:eastAsiaTheme="minorHAnsi"/>
      <w:lang w:eastAsia="en-US"/>
    </w:rPr>
  </w:style>
  <w:style w:type="paragraph" w:customStyle="1" w:styleId="368AA9CD02454EE2BB2AE1C60693C7C8">
    <w:name w:val="368AA9CD02454EE2BB2AE1C60693C7C8"/>
  </w:style>
  <w:style w:type="paragraph" w:customStyle="1" w:styleId="D43F68784A5E43D3951597C62D836AE1">
    <w:name w:val="D43F68784A5E43D3951597C62D836AE1"/>
  </w:style>
  <w:style w:type="paragraph" w:customStyle="1" w:styleId="DFF63F2835354CEAA92D4C17621B62BB">
    <w:name w:val="DFF63F2835354CEAA92D4C17621B62BB"/>
  </w:style>
  <w:style w:type="paragraph" w:customStyle="1" w:styleId="66B9A7D96CF44F85B812E4EAFB03AD2D">
    <w:name w:val="66B9A7D96CF44F85B812E4EAFB03AD2D"/>
  </w:style>
  <w:style w:type="paragraph" w:customStyle="1" w:styleId="DE9851C95EE245D0A2C69CE5D886331D">
    <w:name w:val="DE9851C95EE245D0A2C69CE5D886331D"/>
  </w:style>
  <w:style w:type="paragraph" w:customStyle="1" w:styleId="04EBB423757D47F399E56C73F28F5F20">
    <w:name w:val="04EBB423757D47F399E56C73F28F5F20"/>
  </w:style>
  <w:style w:type="paragraph" w:customStyle="1" w:styleId="39A9449AC933442BA419BBC65542191D13">
    <w:name w:val="39A9449AC933442BA419BBC65542191D13"/>
    <w:rPr>
      <w:rFonts w:eastAsiaTheme="minorHAnsi"/>
      <w:lang w:eastAsia="en-US"/>
    </w:rPr>
  </w:style>
  <w:style w:type="paragraph" w:customStyle="1" w:styleId="5C052A6991F042F38FD6C20C9BD9AB4913">
    <w:name w:val="5C052A6991F042F38FD6C20C9BD9AB4913"/>
    <w:rPr>
      <w:rFonts w:eastAsiaTheme="minorHAnsi"/>
      <w:lang w:eastAsia="en-US"/>
    </w:rPr>
  </w:style>
  <w:style w:type="paragraph" w:customStyle="1" w:styleId="D3FC1463B7984A19A643542CAAA2844320">
    <w:name w:val="D3FC1463B7984A19A643542CAAA2844320"/>
    <w:rPr>
      <w:rFonts w:eastAsiaTheme="minorHAnsi"/>
      <w:lang w:eastAsia="en-US"/>
    </w:rPr>
  </w:style>
  <w:style w:type="paragraph" w:customStyle="1" w:styleId="CA0198139C764931B84156863822CFFB20">
    <w:name w:val="CA0198139C764931B84156863822CFFB20"/>
    <w:rPr>
      <w:rFonts w:eastAsiaTheme="minorHAnsi"/>
      <w:lang w:eastAsia="en-US"/>
    </w:rPr>
  </w:style>
  <w:style w:type="paragraph" w:customStyle="1" w:styleId="2B3512FD1CD14E57889465AE28191EE520">
    <w:name w:val="2B3512FD1CD14E57889465AE28191EE520"/>
    <w:rPr>
      <w:rFonts w:eastAsiaTheme="minorHAnsi"/>
      <w:lang w:eastAsia="en-US"/>
    </w:rPr>
  </w:style>
  <w:style w:type="paragraph" w:customStyle="1" w:styleId="3273D749ED7F4BDF8C8AB6634670B22020">
    <w:name w:val="3273D749ED7F4BDF8C8AB6634670B22020"/>
    <w:rPr>
      <w:rFonts w:eastAsiaTheme="minorHAnsi"/>
      <w:lang w:eastAsia="en-US"/>
    </w:rPr>
  </w:style>
  <w:style w:type="paragraph" w:customStyle="1" w:styleId="81379AA3B6B3464F9B2A6E2B8322485B19">
    <w:name w:val="81379AA3B6B3464F9B2A6E2B8322485B19"/>
    <w:rPr>
      <w:rFonts w:eastAsiaTheme="minorHAnsi"/>
      <w:lang w:eastAsia="en-US"/>
    </w:rPr>
  </w:style>
  <w:style w:type="paragraph" w:customStyle="1" w:styleId="9D40F734B11F4EDC9678AFA5EE09570D19">
    <w:name w:val="9D40F734B11F4EDC9678AFA5EE09570D19"/>
    <w:rPr>
      <w:rFonts w:eastAsiaTheme="minorHAnsi"/>
      <w:lang w:eastAsia="en-US"/>
    </w:rPr>
  </w:style>
  <w:style w:type="paragraph" w:customStyle="1" w:styleId="90035C2C0A514F7BBE1C25EA7389D48020">
    <w:name w:val="90035C2C0A514F7BBE1C25EA7389D48020"/>
    <w:rPr>
      <w:rFonts w:eastAsiaTheme="minorHAnsi"/>
      <w:lang w:eastAsia="en-US"/>
    </w:rPr>
  </w:style>
  <w:style w:type="paragraph" w:customStyle="1" w:styleId="6DE8419C7C5F4032962DD39C770821F720">
    <w:name w:val="6DE8419C7C5F4032962DD39C770821F720"/>
    <w:rPr>
      <w:rFonts w:eastAsiaTheme="minorHAnsi"/>
      <w:lang w:eastAsia="en-US"/>
    </w:rPr>
  </w:style>
  <w:style w:type="paragraph" w:customStyle="1" w:styleId="BD7A0381E1EE45B2AB85C6685C1510D620">
    <w:name w:val="BD7A0381E1EE45B2AB85C6685C1510D620"/>
    <w:rPr>
      <w:rFonts w:eastAsiaTheme="minorHAnsi"/>
      <w:lang w:eastAsia="en-US"/>
    </w:rPr>
  </w:style>
  <w:style w:type="paragraph" w:customStyle="1" w:styleId="D43F68784A5E43D3951597C62D836AE11">
    <w:name w:val="D43F68784A5E43D3951597C62D836AE11"/>
    <w:rPr>
      <w:rFonts w:eastAsiaTheme="minorHAnsi"/>
      <w:lang w:eastAsia="en-US"/>
    </w:rPr>
  </w:style>
  <w:style w:type="paragraph" w:customStyle="1" w:styleId="DFF63F2835354CEAA92D4C17621B62BB1">
    <w:name w:val="DFF63F2835354CEAA92D4C17621B62BB1"/>
    <w:rPr>
      <w:rFonts w:eastAsiaTheme="minorHAnsi"/>
      <w:lang w:eastAsia="en-US"/>
    </w:rPr>
  </w:style>
  <w:style w:type="paragraph" w:customStyle="1" w:styleId="66B9A7D96CF44F85B812E4EAFB03AD2D1">
    <w:name w:val="66B9A7D96CF44F85B812E4EAFB03AD2D1"/>
    <w:rPr>
      <w:rFonts w:eastAsiaTheme="minorHAnsi"/>
      <w:lang w:eastAsia="en-US"/>
    </w:rPr>
  </w:style>
  <w:style w:type="paragraph" w:customStyle="1" w:styleId="04EBB423757D47F399E56C73F28F5F201">
    <w:name w:val="04EBB423757D47F399E56C73F28F5F201"/>
    <w:rPr>
      <w:rFonts w:eastAsiaTheme="minorHAnsi"/>
      <w:lang w:eastAsia="en-US"/>
    </w:rPr>
  </w:style>
  <w:style w:type="paragraph" w:customStyle="1" w:styleId="39A9449AC933442BA419BBC65542191D14">
    <w:name w:val="39A9449AC933442BA419BBC65542191D14"/>
    <w:rPr>
      <w:rFonts w:eastAsiaTheme="minorHAnsi"/>
      <w:lang w:eastAsia="en-US"/>
    </w:rPr>
  </w:style>
  <w:style w:type="paragraph" w:customStyle="1" w:styleId="5C052A6991F042F38FD6C20C9BD9AB4914">
    <w:name w:val="5C052A6991F042F38FD6C20C9BD9AB4914"/>
    <w:rPr>
      <w:rFonts w:eastAsiaTheme="minorHAnsi"/>
      <w:lang w:eastAsia="en-US"/>
    </w:rPr>
  </w:style>
  <w:style w:type="paragraph" w:customStyle="1" w:styleId="D3FC1463B7984A19A643542CAAA2844321">
    <w:name w:val="D3FC1463B7984A19A643542CAAA2844321"/>
    <w:rPr>
      <w:rFonts w:eastAsiaTheme="minorHAnsi"/>
      <w:lang w:eastAsia="en-US"/>
    </w:rPr>
  </w:style>
  <w:style w:type="paragraph" w:customStyle="1" w:styleId="CA0198139C764931B84156863822CFFB21">
    <w:name w:val="CA0198139C764931B84156863822CFFB21"/>
    <w:rPr>
      <w:rFonts w:eastAsiaTheme="minorHAnsi"/>
      <w:lang w:eastAsia="en-US"/>
    </w:rPr>
  </w:style>
  <w:style w:type="paragraph" w:customStyle="1" w:styleId="2B3512FD1CD14E57889465AE28191EE521">
    <w:name w:val="2B3512FD1CD14E57889465AE28191EE521"/>
    <w:rPr>
      <w:rFonts w:eastAsiaTheme="minorHAnsi"/>
      <w:lang w:eastAsia="en-US"/>
    </w:rPr>
  </w:style>
  <w:style w:type="paragraph" w:customStyle="1" w:styleId="3273D749ED7F4BDF8C8AB6634670B22021">
    <w:name w:val="3273D749ED7F4BDF8C8AB6634670B22021"/>
    <w:rPr>
      <w:rFonts w:eastAsiaTheme="minorHAnsi"/>
      <w:lang w:eastAsia="en-US"/>
    </w:rPr>
  </w:style>
  <w:style w:type="paragraph" w:customStyle="1" w:styleId="81379AA3B6B3464F9B2A6E2B8322485B20">
    <w:name w:val="81379AA3B6B3464F9B2A6E2B8322485B20"/>
    <w:rPr>
      <w:rFonts w:eastAsiaTheme="minorHAnsi"/>
      <w:lang w:eastAsia="en-US"/>
    </w:rPr>
  </w:style>
  <w:style w:type="paragraph" w:customStyle="1" w:styleId="9D40F734B11F4EDC9678AFA5EE09570D20">
    <w:name w:val="9D40F734B11F4EDC9678AFA5EE09570D20"/>
    <w:rPr>
      <w:rFonts w:eastAsiaTheme="minorHAnsi"/>
      <w:lang w:eastAsia="en-US"/>
    </w:rPr>
  </w:style>
  <w:style w:type="paragraph" w:customStyle="1" w:styleId="90035C2C0A514F7BBE1C25EA7389D48021">
    <w:name w:val="90035C2C0A514F7BBE1C25EA7389D48021"/>
    <w:rPr>
      <w:rFonts w:eastAsiaTheme="minorHAnsi"/>
      <w:lang w:eastAsia="en-US"/>
    </w:rPr>
  </w:style>
  <w:style w:type="paragraph" w:customStyle="1" w:styleId="6DE8419C7C5F4032962DD39C770821F721">
    <w:name w:val="6DE8419C7C5F4032962DD39C770821F721"/>
    <w:rPr>
      <w:rFonts w:eastAsiaTheme="minorHAnsi"/>
      <w:lang w:eastAsia="en-US"/>
    </w:rPr>
  </w:style>
  <w:style w:type="paragraph" w:customStyle="1" w:styleId="BD7A0381E1EE45B2AB85C6685C1510D621">
    <w:name w:val="BD7A0381E1EE45B2AB85C6685C1510D621"/>
    <w:rPr>
      <w:rFonts w:eastAsiaTheme="minorHAnsi"/>
      <w:lang w:eastAsia="en-US"/>
    </w:rPr>
  </w:style>
  <w:style w:type="paragraph" w:customStyle="1" w:styleId="D43F68784A5E43D3951597C62D836AE12">
    <w:name w:val="D43F68784A5E43D3951597C62D836AE12"/>
    <w:rPr>
      <w:rFonts w:eastAsiaTheme="minorHAnsi"/>
      <w:lang w:eastAsia="en-US"/>
    </w:rPr>
  </w:style>
  <w:style w:type="paragraph" w:customStyle="1" w:styleId="DFF63F2835354CEAA92D4C17621B62BB2">
    <w:name w:val="DFF63F2835354CEAA92D4C17621B62BB2"/>
    <w:rPr>
      <w:rFonts w:eastAsiaTheme="minorHAnsi"/>
      <w:lang w:eastAsia="en-US"/>
    </w:rPr>
  </w:style>
  <w:style w:type="paragraph" w:customStyle="1" w:styleId="66B9A7D96CF44F85B812E4EAFB03AD2D2">
    <w:name w:val="66B9A7D96CF44F85B812E4EAFB03AD2D2"/>
    <w:rPr>
      <w:rFonts w:eastAsiaTheme="minorHAnsi"/>
      <w:lang w:eastAsia="en-US"/>
    </w:rPr>
  </w:style>
  <w:style w:type="paragraph" w:customStyle="1" w:styleId="04EBB423757D47F399E56C73F28F5F202">
    <w:name w:val="04EBB423757D47F399E56C73F28F5F202"/>
    <w:rPr>
      <w:rFonts w:eastAsiaTheme="minorHAnsi"/>
      <w:lang w:eastAsia="en-US"/>
    </w:rPr>
  </w:style>
  <w:style w:type="paragraph" w:customStyle="1" w:styleId="39A9449AC933442BA419BBC65542191D15">
    <w:name w:val="39A9449AC933442BA419BBC65542191D15"/>
    <w:rPr>
      <w:rFonts w:eastAsiaTheme="minorHAnsi"/>
      <w:lang w:eastAsia="en-US"/>
    </w:rPr>
  </w:style>
  <w:style w:type="paragraph" w:customStyle="1" w:styleId="5C052A6991F042F38FD6C20C9BD9AB4915">
    <w:name w:val="5C052A6991F042F38FD6C20C9BD9AB4915"/>
    <w:rPr>
      <w:rFonts w:eastAsiaTheme="minorHAnsi"/>
      <w:lang w:eastAsia="en-US"/>
    </w:rPr>
  </w:style>
  <w:style w:type="paragraph" w:customStyle="1" w:styleId="D3FC1463B7984A19A643542CAAA2844322">
    <w:name w:val="D3FC1463B7984A19A643542CAAA2844322"/>
    <w:rPr>
      <w:rFonts w:eastAsiaTheme="minorHAnsi"/>
      <w:lang w:eastAsia="en-US"/>
    </w:rPr>
  </w:style>
  <w:style w:type="paragraph" w:customStyle="1" w:styleId="CA0198139C764931B84156863822CFFB22">
    <w:name w:val="CA0198139C764931B84156863822CFFB22"/>
    <w:rPr>
      <w:rFonts w:eastAsiaTheme="minorHAnsi"/>
      <w:lang w:eastAsia="en-US"/>
    </w:rPr>
  </w:style>
  <w:style w:type="paragraph" w:customStyle="1" w:styleId="2B3512FD1CD14E57889465AE28191EE522">
    <w:name w:val="2B3512FD1CD14E57889465AE28191EE522"/>
    <w:rPr>
      <w:rFonts w:eastAsiaTheme="minorHAnsi"/>
      <w:lang w:eastAsia="en-US"/>
    </w:rPr>
  </w:style>
  <w:style w:type="paragraph" w:customStyle="1" w:styleId="3273D749ED7F4BDF8C8AB6634670B22022">
    <w:name w:val="3273D749ED7F4BDF8C8AB6634670B22022"/>
    <w:rPr>
      <w:rFonts w:eastAsiaTheme="minorHAnsi"/>
      <w:lang w:eastAsia="en-US"/>
    </w:rPr>
  </w:style>
  <w:style w:type="paragraph" w:customStyle="1" w:styleId="81379AA3B6B3464F9B2A6E2B8322485B21">
    <w:name w:val="81379AA3B6B3464F9B2A6E2B8322485B21"/>
    <w:rPr>
      <w:rFonts w:eastAsiaTheme="minorHAnsi"/>
      <w:lang w:eastAsia="en-US"/>
    </w:rPr>
  </w:style>
  <w:style w:type="paragraph" w:customStyle="1" w:styleId="9D40F734B11F4EDC9678AFA5EE09570D21">
    <w:name w:val="9D40F734B11F4EDC9678AFA5EE09570D21"/>
    <w:rPr>
      <w:rFonts w:eastAsiaTheme="minorHAnsi"/>
      <w:lang w:eastAsia="en-US"/>
    </w:rPr>
  </w:style>
  <w:style w:type="paragraph" w:customStyle="1" w:styleId="90035C2C0A514F7BBE1C25EA7389D48022">
    <w:name w:val="90035C2C0A514F7BBE1C25EA7389D48022"/>
    <w:rPr>
      <w:rFonts w:eastAsiaTheme="minorHAnsi"/>
      <w:lang w:eastAsia="en-US"/>
    </w:rPr>
  </w:style>
  <w:style w:type="paragraph" w:customStyle="1" w:styleId="6DE8419C7C5F4032962DD39C770821F722">
    <w:name w:val="6DE8419C7C5F4032962DD39C770821F722"/>
    <w:rPr>
      <w:rFonts w:eastAsiaTheme="minorHAnsi"/>
      <w:lang w:eastAsia="en-US"/>
    </w:rPr>
  </w:style>
  <w:style w:type="paragraph" w:customStyle="1" w:styleId="BD7A0381E1EE45B2AB85C6685C1510D622">
    <w:name w:val="BD7A0381E1EE45B2AB85C6685C1510D622"/>
    <w:rPr>
      <w:rFonts w:eastAsiaTheme="minorHAnsi"/>
      <w:lang w:eastAsia="en-US"/>
    </w:rPr>
  </w:style>
  <w:style w:type="paragraph" w:customStyle="1" w:styleId="D43F68784A5E43D3951597C62D836AE13">
    <w:name w:val="D43F68784A5E43D3951597C62D836AE13"/>
    <w:rPr>
      <w:rFonts w:eastAsiaTheme="minorHAnsi"/>
      <w:lang w:eastAsia="en-US"/>
    </w:rPr>
  </w:style>
  <w:style w:type="paragraph" w:customStyle="1" w:styleId="DFF63F2835354CEAA92D4C17621B62BB3">
    <w:name w:val="DFF63F2835354CEAA92D4C17621B62BB3"/>
    <w:rPr>
      <w:rFonts w:eastAsiaTheme="minorHAnsi"/>
      <w:lang w:eastAsia="en-US"/>
    </w:rPr>
  </w:style>
  <w:style w:type="paragraph" w:customStyle="1" w:styleId="66B9A7D96CF44F85B812E4EAFB03AD2D3">
    <w:name w:val="66B9A7D96CF44F85B812E4EAFB03AD2D3"/>
    <w:rPr>
      <w:rFonts w:eastAsiaTheme="minorHAnsi"/>
      <w:lang w:eastAsia="en-US"/>
    </w:rPr>
  </w:style>
  <w:style w:type="paragraph" w:customStyle="1" w:styleId="04EBB423757D47F399E56C73F28F5F203">
    <w:name w:val="04EBB423757D47F399E56C73F28F5F203"/>
    <w:rPr>
      <w:rFonts w:eastAsiaTheme="minorHAnsi"/>
      <w:lang w:eastAsia="en-US"/>
    </w:rPr>
  </w:style>
  <w:style w:type="paragraph" w:customStyle="1" w:styleId="D676D110FA814287B94C8E14F2992D80">
    <w:name w:val="D676D110FA814287B94C8E14F2992D80"/>
  </w:style>
  <w:style w:type="paragraph" w:customStyle="1" w:styleId="79888BCBB6F64F0FB6CE383D8B139BE4">
    <w:name w:val="79888BCBB6F64F0FB6CE383D8B139BE4"/>
  </w:style>
  <w:style w:type="paragraph" w:customStyle="1" w:styleId="67DD02B4C11043C88021228BCCFA6057">
    <w:name w:val="67DD02B4C11043C88021228BCCFA6057"/>
  </w:style>
  <w:style w:type="paragraph" w:customStyle="1" w:styleId="08D3102F96F4464F95C8DD367CC4E36F">
    <w:name w:val="08D3102F96F4464F95C8DD367CC4E36F"/>
  </w:style>
  <w:style w:type="paragraph" w:customStyle="1" w:styleId="39A9449AC933442BA419BBC65542191D16">
    <w:name w:val="39A9449AC933442BA419BBC65542191D16"/>
    <w:rPr>
      <w:rFonts w:eastAsiaTheme="minorHAnsi"/>
      <w:lang w:eastAsia="en-US"/>
    </w:rPr>
  </w:style>
  <w:style w:type="paragraph" w:customStyle="1" w:styleId="5C052A6991F042F38FD6C20C9BD9AB4916">
    <w:name w:val="5C052A6991F042F38FD6C20C9BD9AB4916"/>
    <w:rPr>
      <w:rFonts w:eastAsiaTheme="minorHAnsi"/>
      <w:lang w:eastAsia="en-US"/>
    </w:rPr>
  </w:style>
  <w:style w:type="paragraph" w:customStyle="1" w:styleId="D3FC1463B7984A19A643542CAAA2844323">
    <w:name w:val="D3FC1463B7984A19A643542CAAA2844323"/>
    <w:rPr>
      <w:rFonts w:eastAsiaTheme="minorHAnsi"/>
      <w:lang w:eastAsia="en-US"/>
    </w:rPr>
  </w:style>
  <w:style w:type="paragraph" w:customStyle="1" w:styleId="CA0198139C764931B84156863822CFFB23">
    <w:name w:val="CA0198139C764931B84156863822CFFB23"/>
    <w:rPr>
      <w:rFonts w:eastAsiaTheme="minorHAnsi"/>
      <w:lang w:eastAsia="en-US"/>
    </w:rPr>
  </w:style>
  <w:style w:type="paragraph" w:customStyle="1" w:styleId="2B3512FD1CD14E57889465AE28191EE523">
    <w:name w:val="2B3512FD1CD14E57889465AE28191EE523"/>
    <w:rPr>
      <w:rFonts w:eastAsiaTheme="minorHAnsi"/>
      <w:lang w:eastAsia="en-US"/>
    </w:rPr>
  </w:style>
  <w:style w:type="paragraph" w:customStyle="1" w:styleId="3273D749ED7F4BDF8C8AB6634670B22023">
    <w:name w:val="3273D749ED7F4BDF8C8AB6634670B22023"/>
    <w:rPr>
      <w:rFonts w:eastAsiaTheme="minorHAnsi"/>
      <w:lang w:eastAsia="en-US"/>
    </w:rPr>
  </w:style>
  <w:style w:type="paragraph" w:customStyle="1" w:styleId="81379AA3B6B3464F9B2A6E2B8322485B22">
    <w:name w:val="81379AA3B6B3464F9B2A6E2B8322485B22"/>
    <w:rPr>
      <w:rFonts w:eastAsiaTheme="minorHAnsi"/>
      <w:lang w:eastAsia="en-US"/>
    </w:rPr>
  </w:style>
  <w:style w:type="paragraph" w:customStyle="1" w:styleId="9D40F734B11F4EDC9678AFA5EE09570D22">
    <w:name w:val="9D40F734B11F4EDC9678AFA5EE09570D22"/>
    <w:rPr>
      <w:rFonts w:eastAsiaTheme="minorHAnsi"/>
      <w:lang w:eastAsia="en-US"/>
    </w:rPr>
  </w:style>
  <w:style w:type="paragraph" w:customStyle="1" w:styleId="90035C2C0A514F7BBE1C25EA7389D48023">
    <w:name w:val="90035C2C0A514F7BBE1C25EA7389D48023"/>
    <w:rPr>
      <w:rFonts w:eastAsiaTheme="minorHAnsi"/>
      <w:lang w:eastAsia="en-US"/>
    </w:rPr>
  </w:style>
  <w:style w:type="paragraph" w:customStyle="1" w:styleId="6DE8419C7C5F4032962DD39C770821F723">
    <w:name w:val="6DE8419C7C5F4032962DD39C770821F723"/>
    <w:rPr>
      <w:rFonts w:eastAsiaTheme="minorHAnsi"/>
      <w:lang w:eastAsia="en-US"/>
    </w:rPr>
  </w:style>
  <w:style w:type="paragraph" w:customStyle="1" w:styleId="BD7A0381E1EE45B2AB85C6685C1510D623">
    <w:name w:val="BD7A0381E1EE45B2AB85C6685C1510D623"/>
    <w:rPr>
      <w:rFonts w:eastAsiaTheme="minorHAnsi"/>
      <w:lang w:eastAsia="en-US"/>
    </w:rPr>
  </w:style>
  <w:style w:type="paragraph" w:customStyle="1" w:styleId="D43F68784A5E43D3951597C62D836AE14">
    <w:name w:val="D43F68784A5E43D3951597C62D836AE14"/>
    <w:rPr>
      <w:rFonts w:eastAsiaTheme="minorHAnsi"/>
      <w:lang w:eastAsia="en-US"/>
    </w:rPr>
  </w:style>
  <w:style w:type="paragraph" w:customStyle="1" w:styleId="DFF63F2835354CEAA92D4C17621B62BB4">
    <w:name w:val="DFF63F2835354CEAA92D4C17621B62BB4"/>
    <w:rPr>
      <w:rFonts w:eastAsiaTheme="minorHAnsi"/>
      <w:lang w:eastAsia="en-US"/>
    </w:rPr>
  </w:style>
  <w:style w:type="paragraph" w:customStyle="1" w:styleId="D676D110FA814287B94C8E14F2992D801">
    <w:name w:val="D676D110FA814287B94C8E14F2992D801"/>
    <w:rPr>
      <w:rFonts w:eastAsiaTheme="minorHAnsi"/>
      <w:lang w:eastAsia="en-US"/>
    </w:rPr>
  </w:style>
  <w:style w:type="paragraph" w:customStyle="1" w:styleId="79888BCBB6F64F0FB6CE383D8B139BE41">
    <w:name w:val="79888BCBB6F64F0FB6CE383D8B139BE41"/>
    <w:rPr>
      <w:rFonts w:eastAsiaTheme="minorHAnsi"/>
      <w:lang w:eastAsia="en-US"/>
    </w:rPr>
  </w:style>
  <w:style w:type="paragraph" w:customStyle="1" w:styleId="66B9A7D96CF44F85B812E4EAFB03AD2D4">
    <w:name w:val="66B9A7D96CF44F85B812E4EAFB03AD2D4"/>
    <w:rPr>
      <w:rFonts w:eastAsiaTheme="minorHAnsi"/>
      <w:lang w:eastAsia="en-US"/>
    </w:rPr>
  </w:style>
  <w:style w:type="paragraph" w:customStyle="1" w:styleId="04EBB423757D47F399E56C73F28F5F204">
    <w:name w:val="04EBB423757D47F399E56C73F28F5F204"/>
    <w:rPr>
      <w:rFonts w:eastAsiaTheme="minorHAnsi"/>
      <w:lang w:eastAsia="en-US"/>
    </w:rPr>
  </w:style>
  <w:style w:type="paragraph" w:customStyle="1" w:styleId="67DD02B4C11043C88021228BCCFA60571">
    <w:name w:val="67DD02B4C11043C88021228BCCFA60571"/>
    <w:rPr>
      <w:rFonts w:eastAsiaTheme="minorHAnsi"/>
      <w:lang w:eastAsia="en-US"/>
    </w:rPr>
  </w:style>
  <w:style w:type="paragraph" w:customStyle="1" w:styleId="08D3102F96F4464F95C8DD367CC4E36F1">
    <w:name w:val="08D3102F96F4464F95C8DD367CC4E36F1"/>
    <w:rPr>
      <w:rFonts w:eastAsiaTheme="minorHAnsi"/>
      <w:lang w:eastAsia="en-US"/>
    </w:rPr>
  </w:style>
  <w:style w:type="paragraph" w:customStyle="1" w:styleId="39A9449AC933442BA419BBC65542191D17">
    <w:name w:val="39A9449AC933442BA419BBC65542191D17"/>
    <w:rPr>
      <w:rFonts w:eastAsiaTheme="minorHAnsi"/>
      <w:lang w:eastAsia="en-US"/>
    </w:rPr>
  </w:style>
  <w:style w:type="paragraph" w:customStyle="1" w:styleId="5C052A6991F042F38FD6C20C9BD9AB4917">
    <w:name w:val="5C052A6991F042F38FD6C20C9BD9AB4917"/>
    <w:rPr>
      <w:rFonts w:eastAsiaTheme="minorHAnsi"/>
      <w:lang w:eastAsia="en-US"/>
    </w:rPr>
  </w:style>
  <w:style w:type="paragraph" w:customStyle="1" w:styleId="D3FC1463B7984A19A643542CAAA2844324">
    <w:name w:val="D3FC1463B7984A19A643542CAAA2844324"/>
    <w:rPr>
      <w:rFonts w:eastAsiaTheme="minorHAnsi"/>
      <w:lang w:eastAsia="en-US"/>
    </w:rPr>
  </w:style>
  <w:style w:type="paragraph" w:customStyle="1" w:styleId="CA0198139C764931B84156863822CFFB24">
    <w:name w:val="CA0198139C764931B84156863822CFFB24"/>
    <w:rPr>
      <w:rFonts w:eastAsiaTheme="minorHAnsi"/>
      <w:lang w:eastAsia="en-US"/>
    </w:rPr>
  </w:style>
  <w:style w:type="paragraph" w:customStyle="1" w:styleId="2B3512FD1CD14E57889465AE28191EE524">
    <w:name w:val="2B3512FD1CD14E57889465AE28191EE524"/>
    <w:rPr>
      <w:rFonts w:eastAsiaTheme="minorHAnsi"/>
      <w:lang w:eastAsia="en-US"/>
    </w:rPr>
  </w:style>
  <w:style w:type="paragraph" w:customStyle="1" w:styleId="3273D749ED7F4BDF8C8AB6634670B22024">
    <w:name w:val="3273D749ED7F4BDF8C8AB6634670B22024"/>
    <w:rPr>
      <w:rFonts w:eastAsiaTheme="minorHAnsi"/>
      <w:lang w:eastAsia="en-US"/>
    </w:rPr>
  </w:style>
  <w:style w:type="paragraph" w:customStyle="1" w:styleId="81379AA3B6B3464F9B2A6E2B8322485B23">
    <w:name w:val="81379AA3B6B3464F9B2A6E2B8322485B23"/>
    <w:rPr>
      <w:rFonts w:eastAsiaTheme="minorHAnsi"/>
      <w:lang w:eastAsia="en-US"/>
    </w:rPr>
  </w:style>
  <w:style w:type="paragraph" w:customStyle="1" w:styleId="9D40F734B11F4EDC9678AFA5EE09570D23">
    <w:name w:val="9D40F734B11F4EDC9678AFA5EE09570D23"/>
    <w:rPr>
      <w:rFonts w:eastAsiaTheme="minorHAnsi"/>
      <w:lang w:eastAsia="en-US"/>
    </w:rPr>
  </w:style>
  <w:style w:type="paragraph" w:customStyle="1" w:styleId="90035C2C0A514F7BBE1C25EA7389D48024">
    <w:name w:val="90035C2C0A514F7BBE1C25EA7389D48024"/>
    <w:rPr>
      <w:rFonts w:eastAsiaTheme="minorHAnsi"/>
      <w:lang w:eastAsia="en-US"/>
    </w:rPr>
  </w:style>
  <w:style w:type="paragraph" w:customStyle="1" w:styleId="6DE8419C7C5F4032962DD39C770821F724">
    <w:name w:val="6DE8419C7C5F4032962DD39C770821F724"/>
    <w:rPr>
      <w:rFonts w:eastAsiaTheme="minorHAnsi"/>
      <w:lang w:eastAsia="en-US"/>
    </w:rPr>
  </w:style>
  <w:style w:type="paragraph" w:customStyle="1" w:styleId="BD7A0381E1EE45B2AB85C6685C1510D624">
    <w:name w:val="BD7A0381E1EE45B2AB85C6685C1510D624"/>
    <w:rPr>
      <w:rFonts w:eastAsiaTheme="minorHAnsi"/>
      <w:lang w:eastAsia="en-US"/>
    </w:rPr>
  </w:style>
  <w:style w:type="paragraph" w:customStyle="1" w:styleId="D43F68784A5E43D3951597C62D836AE15">
    <w:name w:val="D43F68784A5E43D3951597C62D836AE15"/>
    <w:rPr>
      <w:rFonts w:eastAsiaTheme="minorHAnsi"/>
      <w:lang w:eastAsia="en-US"/>
    </w:rPr>
  </w:style>
  <w:style w:type="paragraph" w:customStyle="1" w:styleId="DFF63F2835354CEAA92D4C17621B62BB5">
    <w:name w:val="DFF63F2835354CEAA92D4C17621B62BB5"/>
    <w:rPr>
      <w:rFonts w:eastAsiaTheme="minorHAnsi"/>
      <w:lang w:eastAsia="en-US"/>
    </w:rPr>
  </w:style>
  <w:style w:type="paragraph" w:customStyle="1" w:styleId="D676D110FA814287B94C8E14F2992D802">
    <w:name w:val="D676D110FA814287B94C8E14F2992D802"/>
    <w:rPr>
      <w:rFonts w:eastAsiaTheme="minorHAnsi"/>
      <w:lang w:eastAsia="en-US"/>
    </w:rPr>
  </w:style>
  <w:style w:type="paragraph" w:customStyle="1" w:styleId="79888BCBB6F64F0FB6CE383D8B139BE42">
    <w:name w:val="79888BCBB6F64F0FB6CE383D8B139BE42"/>
    <w:rPr>
      <w:rFonts w:eastAsiaTheme="minorHAnsi"/>
      <w:lang w:eastAsia="en-US"/>
    </w:rPr>
  </w:style>
  <w:style w:type="paragraph" w:customStyle="1" w:styleId="66B9A7D96CF44F85B812E4EAFB03AD2D5">
    <w:name w:val="66B9A7D96CF44F85B812E4EAFB03AD2D5"/>
    <w:rPr>
      <w:rFonts w:eastAsiaTheme="minorHAnsi"/>
      <w:lang w:eastAsia="en-US"/>
    </w:rPr>
  </w:style>
  <w:style w:type="paragraph" w:customStyle="1" w:styleId="04EBB423757D47F399E56C73F28F5F205">
    <w:name w:val="04EBB423757D47F399E56C73F28F5F205"/>
    <w:rPr>
      <w:rFonts w:eastAsiaTheme="minorHAnsi"/>
      <w:lang w:eastAsia="en-US"/>
    </w:rPr>
  </w:style>
  <w:style w:type="paragraph" w:customStyle="1" w:styleId="67DD02B4C11043C88021228BCCFA60572">
    <w:name w:val="67DD02B4C11043C88021228BCCFA60572"/>
    <w:rPr>
      <w:rFonts w:eastAsiaTheme="minorHAnsi"/>
      <w:lang w:eastAsia="en-US"/>
    </w:rPr>
  </w:style>
  <w:style w:type="paragraph" w:customStyle="1" w:styleId="08D3102F96F4464F95C8DD367CC4E36F2">
    <w:name w:val="08D3102F96F4464F95C8DD367CC4E36F2"/>
    <w:rPr>
      <w:rFonts w:eastAsiaTheme="minorHAnsi"/>
      <w:lang w:eastAsia="en-US"/>
    </w:rPr>
  </w:style>
  <w:style w:type="paragraph" w:customStyle="1" w:styleId="39A9449AC933442BA419BBC65542191D18">
    <w:name w:val="39A9449AC933442BA419BBC65542191D18"/>
    <w:rPr>
      <w:rFonts w:eastAsiaTheme="minorHAnsi"/>
      <w:lang w:eastAsia="en-US"/>
    </w:rPr>
  </w:style>
  <w:style w:type="paragraph" w:customStyle="1" w:styleId="5C052A6991F042F38FD6C20C9BD9AB4918">
    <w:name w:val="5C052A6991F042F38FD6C20C9BD9AB4918"/>
    <w:rPr>
      <w:rFonts w:eastAsiaTheme="minorHAnsi"/>
      <w:lang w:eastAsia="en-US"/>
    </w:rPr>
  </w:style>
  <w:style w:type="paragraph" w:customStyle="1" w:styleId="D3FC1463B7984A19A643542CAAA2844325">
    <w:name w:val="D3FC1463B7984A19A643542CAAA2844325"/>
    <w:rPr>
      <w:rFonts w:eastAsiaTheme="minorHAnsi"/>
      <w:lang w:eastAsia="en-US"/>
    </w:rPr>
  </w:style>
  <w:style w:type="paragraph" w:customStyle="1" w:styleId="CA0198139C764931B84156863822CFFB25">
    <w:name w:val="CA0198139C764931B84156863822CFFB25"/>
    <w:rPr>
      <w:rFonts w:eastAsiaTheme="minorHAnsi"/>
      <w:lang w:eastAsia="en-US"/>
    </w:rPr>
  </w:style>
  <w:style w:type="paragraph" w:customStyle="1" w:styleId="2B3512FD1CD14E57889465AE28191EE525">
    <w:name w:val="2B3512FD1CD14E57889465AE28191EE525"/>
    <w:rPr>
      <w:rFonts w:eastAsiaTheme="minorHAnsi"/>
      <w:lang w:eastAsia="en-US"/>
    </w:rPr>
  </w:style>
  <w:style w:type="paragraph" w:customStyle="1" w:styleId="3273D749ED7F4BDF8C8AB6634670B22025">
    <w:name w:val="3273D749ED7F4BDF8C8AB6634670B22025"/>
    <w:rPr>
      <w:rFonts w:eastAsiaTheme="minorHAnsi"/>
      <w:lang w:eastAsia="en-US"/>
    </w:rPr>
  </w:style>
  <w:style w:type="paragraph" w:customStyle="1" w:styleId="81379AA3B6B3464F9B2A6E2B8322485B24">
    <w:name w:val="81379AA3B6B3464F9B2A6E2B8322485B24"/>
    <w:rPr>
      <w:rFonts w:eastAsiaTheme="minorHAnsi"/>
      <w:lang w:eastAsia="en-US"/>
    </w:rPr>
  </w:style>
  <w:style w:type="paragraph" w:customStyle="1" w:styleId="9D40F734B11F4EDC9678AFA5EE09570D24">
    <w:name w:val="9D40F734B11F4EDC9678AFA5EE09570D24"/>
    <w:rPr>
      <w:rFonts w:eastAsiaTheme="minorHAnsi"/>
      <w:lang w:eastAsia="en-US"/>
    </w:rPr>
  </w:style>
  <w:style w:type="paragraph" w:customStyle="1" w:styleId="90035C2C0A514F7BBE1C25EA7389D48025">
    <w:name w:val="90035C2C0A514F7BBE1C25EA7389D48025"/>
    <w:rPr>
      <w:rFonts w:eastAsiaTheme="minorHAnsi"/>
      <w:lang w:eastAsia="en-US"/>
    </w:rPr>
  </w:style>
  <w:style w:type="paragraph" w:customStyle="1" w:styleId="6DE8419C7C5F4032962DD39C770821F725">
    <w:name w:val="6DE8419C7C5F4032962DD39C770821F725"/>
    <w:rPr>
      <w:rFonts w:eastAsiaTheme="minorHAnsi"/>
      <w:lang w:eastAsia="en-US"/>
    </w:rPr>
  </w:style>
  <w:style w:type="paragraph" w:customStyle="1" w:styleId="BD7A0381E1EE45B2AB85C6685C1510D625">
    <w:name w:val="BD7A0381E1EE45B2AB85C6685C1510D625"/>
    <w:rPr>
      <w:rFonts w:eastAsiaTheme="minorHAnsi"/>
      <w:lang w:eastAsia="en-US"/>
    </w:rPr>
  </w:style>
  <w:style w:type="paragraph" w:customStyle="1" w:styleId="D43F68784A5E43D3951597C62D836AE16">
    <w:name w:val="D43F68784A5E43D3951597C62D836AE16"/>
    <w:rPr>
      <w:rFonts w:eastAsiaTheme="minorHAnsi"/>
      <w:lang w:eastAsia="en-US"/>
    </w:rPr>
  </w:style>
  <w:style w:type="paragraph" w:customStyle="1" w:styleId="DFF63F2835354CEAA92D4C17621B62BB6">
    <w:name w:val="DFF63F2835354CEAA92D4C17621B62BB6"/>
    <w:rPr>
      <w:rFonts w:eastAsiaTheme="minorHAnsi"/>
      <w:lang w:eastAsia="en-US"/>
    </w:rPr>
  </w:style>
  <w:style w:type="paragraph" w:customStyle="1" w:styleId="D676D110FA814287B94C8E14F2992D803">
    <w:name w:val="D676D110FA814287B94C8E14F2992D803"/>
    <w:rPr>
      <w:rFonts w:eastAsiaTheme="minorHAnsi"/>
      <w:lang w:eastAsia="en-US"/>
    </w:rPr>
  </w:style>
  <w:style w:type="paragraph" w:customStyle="1" w:styleId="79888BCBB6F64F0FB6CE383D8B139BE43">
    <w:name w:val="79888BCBB6F64F0FB6CE383D8B139BE43"/>
    <w:rPr>
      <w:rFonts w:eastAsiaTheme="minorHAnsi"/>
      <w:lang w:eastAsia="en-US"/>
    </w:rPr>
  </w:style>
  <w:style w:type="paragraph" w:customStyle="1" w:styleId="66B9A7D96CF44F85B812E4EAFB03AD2D6">
    <w:name w:val="66B9A7D96CF44F85B812E4EAFB03AD2D6"/>
    <w:rPr>
      <w:rFonts w:eastAsiaTheme="minorHAnsi"/>
      <w:lang w:eastAsia="en-US"/>
    </w:rPr>
  </w:style>
  <w:style w:type="paragraph" w:customStyle="1" w:styleId="04EBB423757D47F399E56C73F28F5F206">
    <w:name w:val="04EBB423757D47F399E56C73F28F5F206"/>
    <w:rPr>
      <w:rFonts w:eastAsiaTheme="minorHAnsi"/>
      <w:lang w:eastAsia="en-US"/>
    </w:rPr>
  </w:style>
  <w:style w:type="paragraph" w:customStyle="1" w:styleId="67DD02B4C11043C88021228BCCFA60573">
    <w:name w:val="67DD02B4C11043C88021228BCCFA60573"/>
    <w:rPr>
      <w:rFonts w:eastAsiaTheme="minorHAnsi"/>
      <w:lang w:eastAsia="en-US"/>
    </w:rPr>
  </w:style>
  <w:style w:type="paragraph" w:customStyle="1" w:styleId="08D3102F96F4464F95C8DD367CC4E36F3">
    <w:name w:val="08D3102F96F4464F95C8DD367CC4E36F3"/>
    <w:rPr>
      <w:rFonts w:eastAsiaTheme="minorHAnsi"/>
      <w:lang w:eastAsia="en-US"/>
    </w:rPr>
  </w:style>
  <w:style w:type="paragraph" w:customStyle="1" w:styleId="01AAF5A6ED0444858FD6608BD2AB5B1F">
    <w:name w:val="01AAF5A6ED0444858FD6608BD2AB5B1F"/>
  </w:style>
  <w:style w:type="paragraph" w:customStyle="1" w:styleId="01AAF5A6ED0444858FD6608BD2AB5B1F1">
    <w:name w:val="01AAF5A6ED0444858FD6608BD2AB5B1F1"/>
    <w:rPr>
      <w:rFonts w:eastAsiaTheme="minorHAnsi"/>
      <w:lang w:eastAsia="en-US"/>
    </w:rPr>
  </w:style>
  <w:style w:type="paragraph" w:customStyle="1" w:styleId="5C052A6991F042F38FD6C20C9BD9AB4919">
    <w:name w:val="5C052A6991F042F38FD6C20C9BD9AB4919"/>
    <w:rPr>
      <w:rFonts w:eastAsiaTheme="minorHAnsi"/>
      <w:lang w:eastAsia="en-US"/>
    </w:rPr>
  </w:style>
  <w:style w:type="paragraph" w:customStyle="1" w:styleId="D3FC1463B7984A19A643542CAAA2844326">
    <w:name w:val="D3FC1463B7984A19A643542CAAA2844326"/>
    <w:rPr>
      <w:rFonts w:eastAsiaTheme="minorHAnsi"/>
      <w:lang w:eastAsia="en-US"/>
    </w:rPr>
  </w:style>
  <w:style w:type="paragraph" w:customStyle="1" w:styleId="CA0198139C764931B84156863822CFFB26">
    <w:name w:val="CA0198139C764931B84156863822CFFB26"/>
    <w:rPr>
      <w:rFonts w:eastAsiaTheme="minorHAnsi"/>
      <w:lang w:eastAsia="en-US"/>
    </w:rPr>
  </w:style>
  <w:style w:type="paragraph" w:customStyle="1" w:styleId="2B3512FD1CD14E57889465AE28191EE526">
    <w:name w:val="2B3512FD1CD14E57889465AE28191EE526"/>
    <w:rPr>
      <w:rFonts w:eastAsiaTheme="minorHAnsi"/>
      <w:lang w:eastAsia="en-US"/>
    </w:rPr>
  </w:style>
  <w:style w:type="paragraph" w:customStyle="1" w:styleId="3273D749ED7F4BDF8C8AB6634670B22026">
    <w:name w:val="3273D749ED7F4BDF8C8AB6634670B22026"/>
    <w:rPr>
      <w:rFonts w:eastAsiaTheme="minorHAnsi"/>
      <w:lang w:eastAsia="en-US"/>
    </w:rPr>
  </w:style>
  <w:style w:type="paragraph" w:customStyle="1" w:styleId="81379AA3B6B3464F9B2A6E2B8322485B25">
    <w:name w:val="81379AA3B6B3464F9B2A6E2B8322485B25"/>
    <w:rPr>
      <w:rFonts w:eastAsiaTheme="minorHAnsi"/>
      <w:lang w:eastAsia="en-US"/>
    </w:rPr>
  </w:style>
  <w:style w:type="paragraph" w:customStyle="1" w:styleId="9D40F734B11F4EDC9678AFA5EE09570D25">
    <w:name w:val="9D40F734B11F4EDC9678AFA5EE09570D25"/>
    <w:rPr>
      <w:rFonts w:eastAsiaTheme="minorHAnsi"/>
      <w:lang w:eastAsia="en-US"/>
    </w:rPr>
  </w:style>
  <w:style w:type="paragraph" w:customStyle="1" w:styleId="90035C2C0A514F7BBE1C25EA7389D48026">
    <w:name w:val="90035C2C0A514F7BBE1C25EA7389D48026"/>
    <w:rPr>
      <w:rFonts w:eastAsiaTheme="minorHAnsi"/>
      <w:lang w:eastAsia="en-US"/>
    </w:rPr>
  </w:style>
  <w:style w:type="paragraph" w:customStyle="1" w:styleId="6DE8419C7C5F4032962DD39C770821F726">
    <w:name w:val="6DE8419C7C5F4032962DD39C770821F726"/>
    <w:rPr>
      <w:rFonts w:eastAsiaTheme="minorHAnsi"/>
      <w:lang w:eastAsia="en-US"/>
    </w:rPr>
  </w:style>
  <w:style w:type="paragraph" w:customStyle="1" w:styleId="BD7A0381E1EE45B2AB85C6685C1510D626">
    <w:name w:val="BD7A0381E1EE45B2AB85C6685C1510D626"/>
    <w:rPr>
      <w:rFonts w:eastAsiaTheme="minorHAnsi"/>
      <w:lang w:eastAsia="en-US"/>
    </w:rPr>
  </w:style>
  <w:style w:type="paragraph" w:customStyle="1" w:styleId="D43F68784A5E43D3951597C62D836AE17">
    <w:name w:val="D43F68784A5E43D3951597C62D836AE17"/>
    <w:rPr>
      <w:rFonts w:eastAsiaTheme="minorHAnsi"/>
      <w:lang w:eastAsia="en-US"/>
    </w:rPr>
  </w:style>
  <w:style w:type="paragraph" w:customStyle="1" w:styleId="DFF63F2835354CEAA92D4C17621B62BB7">
    <w:name w:val="DFF63F2835354CEAA92D4C17621B62BB7"/>
    <w:rPr>
      <w:rFonts w:eastAsiaTheme="minorHAnsi"/>
      <w:lang w:eastAsia="en-US"/>
    </w:rPr>
  </w:style>
  <w:style w:type="paragraph" w:customStyle="1" w:styleId="D676D110FA814287B94C8E14F2992D804">
    <w:name w:val="D676D110FA814287B94C8E14F2992D804"/>
    <w:rPr>
      <w:rFonts w:eastAsiaTheme="minorHAnsi"/>
      <w:lang w:eastAsia="en-US"/>
    </w:rPr>
  </w:style>
  <w:style w:type="paragraph" w:customStyle="1" w:styleId="79888BCBB6F64F0FB6CE383D8B139BE44">
    <w:name w:val="79888BCBB6F64F0FB6CE383D8B139BE44"/>
    <w:rPr>
      <w:rFonts w:eastAsiaTheme="minorHAnsi"/>
      <w:lang w:eastAsia="en-US"/>
    </w:rPr>
  </w:style>
  <w:style w:type="paragraph" w:customStyle="1" w:styleId="66B9A7D96CF44F85B812E4EAFB03AD2D7">
    <w:name w:val="66B9A7D96CF44F85B812E4EAFB03AD2D7"/>
    <w:rPr>
      <w:rFonts w:eastAsiaTheme="minorHAnsi"/>
      <w:lang w:eastAsia="en-US"/>
    </w:rPr>
  </w:style>
  <w:style w:type="paragraph" w:customStyle="1" w:styleId="04EBB423757D47F399E56C73F28F5F207">
    <w:name w:val="04EBB423757D47F399E56C73F28F5F207"/>
    <w:rPr>
      <w:rFonts w:eastAsiaTheme="minorHAnsi"/>
      <w:lang w:eastAsia="en-US"/>
    </w:rPr>
  </w:style>
  <w:style w:type="paragraph" w:customStyle="1" w:styleId="67DD02B4C11043C88021228BCCFA60574">
    <w:name w:val="67DD02B4C11043C88021228BCCFA60574"/>
    <w:rPr>
      <w:rFonts w:eastAsiaTheme="minorHAnsi"/>
      <w:lang w:eastAsia="en-US"/>
    </w:rPr>
  </w:style>
  <w:style w:type="paragraph" w:customStyle="1" w:styleId="08D3102F96F4464F95C8DD367CC4E36F4">
    <w:name w:val="08D3102F96F4464F95C8DD367CC4E36F4"/>
    <w:rPr>
      <w:rFonts w:eastAsiaTheme="minorHAnsi"/>
      <w:lang w:eastAsia="en-US"/>
    </w:rPr>
  </w:style>
  <w:style w:type="paragraph" w:customStyle="1" w:styleId="01AAF5A6ED0444858FD6608BD2AB5B1F2">
    <w:name w:val="01AAF5A6ED0444858FD6608BD2AB5B1F2"/>
    <w:rPr>
      <w:rFonts w:eastAsiaTheme="minorHAnsi"/>
      <w:lang w:eastAsia="en-US"/>
    </w:rPr>
  </w:style>
  <w:style w:type="paragraph" w:customStyle="1" w:styleId="5C052A6991F042F38FD6C20C9BD9AB4920">
    <w:name w:val="5C052A6991F042F38FD6C20C9BD9AB4920"/>
    <w:rPr>
      <w:rFonts w:eastAsiaTheme="minorHAnsi"/>
      <w:lang w:eastAsia="en-US"/>
    </w:rPr>
  </w:style>
  <w:style w:type="paragraph" w:customStyle="1" w:styleId="D3FC1463B7984A19A643542CAAA2844327">
    <w:name w:val="D3FC1463B7984A19A643542CAAA2844327"/>
    <w:rPr>
      <w:rFonts w:eastAsiaTheme="minorHAnsi"/>
      <w:lang w:eastAsia="en-US"/>
    </w:rPr>
  </w:style>
  <w:style w:type="paragraph" w:customStyle="1" w:styleId="CA0198139C764931B84156863822CFFB27">
    <w:name w:val="CA0198139C764931B84156863822CFFB27"/>
    <w:rPr>
      <w:rFonts w:eastAsiaTheme="minorHAnsi"/>
      <w:lang w:eastAsia="en-US"/>
    </w:rPr>
  </w:style>
  <w:style w:type="paragraph" w:customStyle="1" w:styleId="2B3512FD1CD14E57889465AE28191EE527">
    <w:name w:val="2B3512FD1CD14E57889465AE28191EE527"/>
    <w:rPr>
      <w:rFonts w:eastAsiaTheme="minorHAnsi"/>
      <w:lang w:eastAsia="en-US"/>
    </w:rPr>
  </w:style>
  <w:style w:type="paragraph" w:customStyle="1" w:styleId="3273D749ED7F4BDF8C8AB6634670B22027">
    <w:name w:val="3273D749ED7F4BDF8C8AB6634670B22027"/>
    <w:rPr>
      <w:rFonts w:eastAsiaTheme="minorHAnsi"/>
      <w:lang w:eastAsia="en-US"/>
    </w:rPr>
  </w:style>
  <w:style w:type="paragraph" w:customStyle="1" w:styleId="81379AA3B6B3464F9B2A6E2B8322485B26">
    <w:name w:val="81379AA3B6B3464F9B2A6E2B8322485B26"/>
    <w:rPr>
      <w:rFonts w:eastAsiaTheme="minorHAnsi"/>
      <w:lang w:eastAsia="en-US"/>
    </w:rPr>
  </w:style>
  <w:style w:type="paragraph" w:customStyle="1" w:styleId="9D40F734B11F4EDC9678AFA5EE09570D26">
    <w:name w:val="9D40F734B11F4EDC9678AFA5EE09570D26"/>
    <w:rPr>
      <w:rFonts w:eastAsiaTheme="minorHAnsi"/>
      <w:lang w:eastAsia="en-US"/>
    </w:rPr>
  </w:style>
  <w:style w:type="paragraph" w:customStyle="1" w:styleId="90035C2C0A514F7BBE1C25EA7389D48027">
    <w:name w:val="90035C2C0A514F7BBE1C25EA7389D48027"/>
    <w:rPr>
      <w:rFonts w:eastAsiaTheme="minorHAnsi"/>
      <w:lang w:eastAsia="en-US"/>
    </w:rPr>
  </w:style>
  <w:style w:type="paragraph" w:customStyle="1" w:styleId="6DE8419C7C5F4032962DD39C770821F727">
    <w:name w:val="6DE8419C7C5F4032962DD39C770821F727"/>
    <w:rPr>
      <w:rFonts w:eastAsiaTheme="minorHAnsi"/>
      <w:lang w:eastAsia="en-US"/>
    </w:rPr>
  </w:style>
  <w:style w:type="paragraph" w:customStyle="1" w:styleId="BD7A0381E1EE45B2AB85C6685C1510D627">
    <w:name w:val="BD7A0381E1EE45B2AB85C6685C1510D627"/>
    <w:rPr>
      <w:rFonts w:eastAsiaTheme="minorHAnsi"/>
      <w:lang w:eastAsia="en-US"/>
    </w:rPr>
  </w:style>
  <w:style w:type="paragraph" w:customStyle="1" w:styleId="D43F68784A5E43D3951597C62D836AE18">
    <w:name w:val="D43F68784A5E43D3951597C62D836AE18"/>
    <w:rPr>
      <w:rFonts w:eastAsiaTheme="minorHAnsi"/>
      <w:lang w:eastAsia="en-US"/>
    </w:rPr>
  </w:style>
  <w:style w:type="paragraph" w:customStyle="1" w:styleId="DFF63F2835354CEAA92D4C17621B62BB8">
    <w:name w:val="DFF63F2835354CEAA92D4C17621B62BB8"/>
    <w:rPr>
      <w:rFonts w:eastAsiaTheme="minorHAnsi"/>
      <w:lang w:eastAsia="en-US"/>
    </w:rPr>
  </w:style>
  <w:style w:type="paragraph" w:customStyle="1" w:styleId="D676D110FA814287B94C8E14F2992D805">
    <w:name w:val="D676D110FA814287B94C8E14F2992D805"/>
    <w:rPr>
      <w:rFonts w:eastAsiaTheme="minorHAnsi"/>
      <w:lang w:eastAsia="en-US"/>
    </w:rPr>
  </w:style>
  <w:style w:type="paragraph" w:customStyle="1" w:styleId="79888BCBB6F64F0FB6CE383D8B139BE45">
    <w:name w:val="79888BCBB6F64F0FB6CE383D8B139BE45"/>
    <w:rPr>
      <w:rFonts w:eastAsiaTheme="minorHAnsi"/>
      <w:lang w:eastAsia="en-US"/>
    </w:rPr>
  </w:style>
  <w:style w:type="paragraph" w:customStyle="1" w:styleId="66B9A7D96CF44F85B812E4EAFB03AD2D8">
    <w:name w:val="66B9A7D96CF44F85B812E4EAFB03AD2D8"/>
    <w:rPr>
      <w:rFonts w:eastAsiaTheme="minorHAnsi"/>
      <w:lang w:eastAsia="en-US"/>
    </w:rPr>
  </w:style>
  <w:style w:type="paragraph" w:customStyle="1" w:styleId="04EBB423757D47F399E56C73F28F5F208">
    <w:name w:val="04EBB423757D47F399E56C73F28F5F208"/>
    <w:rPr>
      <w:rFonts w:eastAsiaTheme="minorHAnsi"/>
      <w:lang w:eastAsia="en-US"/>
    </w:rPr>
  </w:style>
  <w:style w:type="paragraph" w:customStyle="1" w:styleId="67DD02B4C11043C88021228BCCFA60575">
    <w:name w:val="67DD02B4C11043C88021228BCCFA60575"/>
    <w:rPr>
      <w:rFonts w:eastAsiaTheme="minorHAnsi"/>
      <w:lang w:eastAsia="en-US"/>
    </w:rPr>
  </w:style>
  <w:style w:type="paragraph" w:customStyle="1" w:styleId="08D3102F96F4464F95C8DD367CC4E36F5">
    <w:name w:val="08D3102F96F4464F95C8DD367CC4E36F5"/>
    <w:rPr>
      <w:rFonts w:eastAsiaTheme="minorHAnsi"/>
      <w:lang w:eastAsia="en-US"/>
    </w:rPr>
  </w:style>
  <w:style w:type="paragraph" w:customStyle="1" w:styleId="01AAF5A6ED0444858FD6608BD2AB5B1F3">
    <w:name w:val="01AAF5A6ED0444858FD6608BD2AB5B1F3"/>
    <w:rPr>
      <w:rFonts w:eastAsiaTheme="minorHAnsi"/>
      <w:lang w:eastAsia="en-US"/>
    </w:rPr>
  </w:style>
  <w:style w:type="paragraph" w:customStyle="1" w:styleId="5C052A6991F042F38FD6C20C9BD9AB4921">
    <w:name w:val="5C052A6991F042F38FD6C20C9BD9AB4921"/>
    <w:rPr>
      <w:rFonts w:eastAsiaTheme="minorHAnsi"/>
      <w:lang w:eastAsia="en-US"/>
    </w:rPr>
  </w:style>
  <w:style w:type="paragraph" w:customStyle="1" w:styleId="D3FC1463B7984A19A643542CAAA2844328">
    <w:name w:val="D3FC1463B7984A19A643542CAAA2844328"/>
    <w:rPr>
      <w:rFonts w:eastAsiaTheme="minorHAnsi"/>
      <w:lang w:eastAsia="en-US"/>
    </w:rPr>
  </w:style>
  <w:style w:type="paragraph" w:customStyle="1" w:styleId="CA0198139C764931B84156863822CFFB28">
    <w:name w:val="CA0198139C764931B84156863822CFFB28"/>
    <w:rPr>
      <w:rFonts w:eastAsiaTheme="minorHAnsi"/>
      <w:lang w:eastAsia="en-US"/>
    </w:rPr>
  </w:style>
  <w:style w:type="paragraph" w:customStyle="1" w:styleId="2B3512FD1CD14E57889465AE28191EE528">
    <w:name w:val="2B3512FD1CD14E57889465AE28191EE528"/>
    <w:rPr>
      <w:rFonts w:eastAsiaTheme="minorHAnsi"/>
      <w:lang w:eastAsia="en-US"/>
    </w:rPr>
  </w:style>
  <w:style w:type="paragraph" w:customStyle="1" w:styleId="3273D749ED7F4BDF8C8AB6634670B22028">
    <w:name w:val="3273D749ED7F4BDF8C8AB6634670B22028"/>
    <w:rPr>
      <w:rFonts w:eastAsiaTheme="minorHAnsi"/>
      <w:lang w:eastAsia="en-US"/>
    </w:rPr>
  </w:style>
  <w:style w:type="paragraph" w:customStyle="1" w:styleId="81379AA3B6B3464F9B2A6E2B8322485B27">
    <w:name w:val="81379AA3B6B3464F9B2A6E2B8322485B27"/>
    <w:rPr>
      <w:rFonts w:eastAsiaTheme="minorHAnsi"/>
      <w:lang w:eastAsia="en-US"/>
    </w:rPr>
  </w:style>
  <w:style w:type="paragraph" w:customStyle="1" w:styleId="9D40F734B11F4EDC9678AFA5EE09570D27">
    <w:name w:val="9D40F734B11F4EDC9678AFA5EE09570D27"/>
    <w:rPr>
      <w:rFonts w:eastAsiaTheme="minorHAnsi"/>
      <w:lang w:eastAsia="en-US"/>
    </w:rPr>
  </w:style>
  <w:style w:type="paragraph" w:customStyle="1" w:styleId="90035C2C0A514F7BBE1C25EA7389D48028">
    <w:name w:val="90035C2C0A514F7BBE1C25EA7389D48028"/>
    <w:rPr>
      <w:rFonts w:eastAsiaTheme="minorHAnsi"/>
      <w:lang w:eastAsia="en-US"/>
    </w:rPr>
  </w:style>
  <w:style w:type="paragraph" w:customStyle="1" w:styleId="6DE8419C7C5F4032962DD39C770821F728">
    <w:name w:val="6DE8419C7C5F4032962DD39C770821F728"/>
    <w:rPr>
      <w:rFonts w:eastAsiaTheme="minorHAnsi"/>
      <w:lang w:eastAsia="en-US"/>
    </w:rPr>
  </w:style>
  <w:style w:type="paragraph" w:customStyle="1" w:styleId="BD7A0381E1EE45B2AB85C6685C1510D628">
    <w:name w:val="BD7A0381E1EE45B2AB85C6685C1510D628"/>
    <w:rPr>
      <w:rFonts w:eastAsiaTheme="minorHAnsi"/>
      <w:lang w:eastAsia="en-US"/>
    </w:rPr>
  </w:style>
  <w:style w:type="paragraph" w:customStyle="1" w:styleId="D43F68784A5E43D3951597C62D836AE19">
    <w:name w:val="D43F68784A5E43D3951597C62D836AE19"/>
    <w:rPr>
      <w:rFonts w:eastAsiaTheme="minorHAnsi"/>
      <w:lang w:eastAsia="en-US"/>
    </w:rPr>
  </w:style>
  <w:style w:type="paragraph" w:customStyle="1" w:styleId="DFF63F2835354CEAA92D4C17621B62BB9">
    <w:name w:val="DFF63F2835354CEAA92D4C17621B62BB9"/>
    <w:rPr>
      <w:rFonts w:eastAsiaTheme="minorHAnsi"/>
      <w:lang w:eastAsia="en-US"/>
    </w:rPr>
  </w:style>
  <w:style w:type="paragraph" w:customStyle="1" w:styleId="D676D110FA814287B94C8E14F2992D806">
    <w:name w:val="D676D110FA814287B94C8E14F2992D806"/>
    <w:rPr>
      <w:rFonts w:eastAsiaTheme="minorHAnsi"/>
      <w:lang w:eastAsia="en-US"/>
    </w:rPr>
  </w:style>
  <w:style w:type="paragraph" w:customStyle="1" w:styleId="79888BCBB6F64F0FB6CE383D8B139BE46">
    <w:name w:val="79888BCBB6F64F0FB6CE383D8B139BE46"/>
    <w:rPr>
      <w:rFonts w:eastAsiaTheme="minorHAnsi"/>
      <w:lang w:eastAsia="en-US"/>
    </w:rPr>
  </w:style>
  <w:style w:type="paragraph" w:customStyle="1" w:styleId="66B9A7D96CF44F85B812E4EAFB03AD2D9">
    <w:name w:val="66B9A7D96CF44F85B812E4EAFB03AD2D9"/>
    <w:rPr>
      <w:rFonts w:eastAsiaTheme="minorHAnsi"/>
      <w:lang w:eastAsia="en-US"/>
    </w:rPr>
  </w:style>
  <w:style w:type="paragraph" w:customStyle="1" w:styleId="04EBB423757D47F399E56C73F28F5F209">
    <w:name w:val="04EBB423757D47F399E56C73F28F5F209"/>
    <w:rPr>
      <w:rFonts w:eastAsiaTheme="minorHAnsi"/>
      <w:lang w:eastAsia="en-US"/>
    </w:rPr>
  </w:style>
  <w:style w:type="paragraph" w:customStyle="1" w:styleId="67DD02B4C11043C88021228BCCFA60576">
    <w:name w:val="67DD02B4C11043C88021228BCCFA60576"/>
    <w:rPr>
      <w:rFonts w:eastAsiaTheme="minorHAnsi"/>
      <w:lang w:eastAsia="en-US"/>
    </w:rPr>
  </w:style>
  <w:style w:type="paragraph" w:customStyle="1" w:styleId="08D3102F96F4464F95C8DD367CC4E36F6">
    <w:name w:val="08D3102F96F4464F95C8DD367CC4E36F6"/>
    <w:rPr>
      <w:rFonts w:eastAsiaTheme="minorHAnsi"/>
      <w:lang w:eastAsia="en-US"/>
    </w:rPr>
  </w:style>
  <w:style w:type="paragraph" w:customStyle="1" w:styleId="A20012946A1F4A43A4EC45B5CFFE06F8">
    <w:name w:val="A20012946A1F4A43A4EC45B5CFFE06F8"/>
  </w:style>
  <w:style w:type="paragraph" w:customStyle="1" w:styleId="F6E8687CB7A3454BBD61C851914AC36B">
    <w:name w:val="F6E8687CB7A3454BBD61C851914AC36B"/>
  </w:style>
  <w:style w:type="paragraph" w:customStyle="1" w:styleId="2A4D4A9DAD204B8DAD843CE4214E8E47">
    <w:name w:val="2A4D4A9DAD204B8DAD843CE4214E8E47"/>
  </w:style>
  <w:style w:type="paragraph" w:customStyle="1" w:styleId="863DF3B2DA4C4169AE4F80190FFAF838">
    <w:name w:val="863DF3B2DA4C4169AE4F80190FFAF838"/>
  </w:style>
  <w:style w:type="paragraph" w:customStyle="1" w:styleId="B60343ADC64F4D898FBB0F8101D91E75">
    <w:name w:val="B60343ADC64F4D898FBB0F8101D91E75"/>
  </w:style>
  <w:style w:type="paragraph" w:customStyle="1" w:styleId="6BFCF97673684362BDFE04C488B183BA">
    <w:name w:val="6BFCF97673684362BDFE04C488B183BA"/>
  </w:style>
  <w:style w:type="paragraph" w:customStyle="1" w:styleId="76A872809CA7488CB1CC75D55A109E01">
    <w:name w:val="76A872809CA7488CB1CC75D55A109E01"/>
  </w:style>
  <w:style w:type="paragraph" w:customStyle="1" w:styleId="5C052A6991F042F38FD6C20C9BD9AB4922">
    <w:name w:val="5C052A6991F042F38FD6C20C9BD9AB4922"/>
    <w:rPr>
      <w:rFonts w:eastAsiaTheme="minorHAnsi"/>
      <w:lang w:eastAsia="en-US"/>
    </w:rPr>
  </w:style>
  <w:style w:type="paragraph" w:customStyle="1" w:styleId="6BFCF97673684362BDFE04C488B183BA1">
    <w:name w:val="6BFCF97673684362BDFE04C488B183BA1"/>
    <w:rPr>
      <w:rFonts w:eastAsiaTheme="minorHAnsi"/>
      <w:lang w:eastAsia="en-US"/>
    </w:rPr>
  </w:style>
  <w:style w:type="paragraph" w:customStyle="1" w:styleId="D3FC1463B7984A19A643542CAAA2844329">
    <w:name w:val="D3FC1463B7984A19A643542CAAA2844329"/>
    <w:rPr>
      <w:rFonts w:eastAsiaTheme="minorHAnsi"/>
      <w:lang w:eastAsia="en-US"/>
    </w:rPr>
  </w:style>
  <w:style w:type="paragraph" w:customStyle="1" w:styleId="CA0198139C764931B84156863822CFFB29">
    <w:name w:val="CA0198139C764931B84156863822CFFB29"/>
    <w:rPr>
      <w:rFonts w:eastAsiaTheme="minorHAnsi"/>
      <w:lang w:eastAsia="en-US"/>
    </w:rPr>
  </w:style>
  <w:style w:type="paragraph" w:customStyle="1" w:styleId="2B3512FD1CD14E57889465AE28191EE529">
    <w:name w:val="2B3512FD1CD14E57889465AE28191EE529"/>
    <w:rPr>
      <w:rFonts w:eastAsiaTheme="minorHAnsi"/>
      <w:lang w:eastAsia="en-US"/>
    </w:rPr>
  </w:style>
  <w:style w:type="paragraph" w:customStyle="1" w:styleId="3273D749ED7F4BDF8C8AB6634670B22029">
    <w:name w:val="3273D749ED7F4BDF8C8AB6634670B22029"/>
    <w:rPr>
      <w:rFonts w:eastAsiaTheme="minorHAnsi"/>
      <w:lang w:eastAsia="en-US"/>
    </w:rPr>
  </w:style>
  <w:style w:type="paragraph" w:customStyle="1" w:styleId="81379AA3B6B3464F9B2A6E2B8322485B28">
    <w:name w:val="81379AA3B6B3464F9B2A6E2B8322485B28"/>
    <w:rPr>
      <w:rFonts w:eastAsiaTheme="minorHAnsi"/>
      <w:lang w:eastAsia="en-US"/>
    </w:rPr>
  </w:style>
  <w:style w:type="paragraph" w:customStyle="1" w:styleId="9D40F734B11F4EDC9678AFA5EE09570D28">
    <w:name w:val="9D40F734B11F4EDC9678AFA5EE09570D28"/>
    <w:rPr>
      <w:rFonts w:eastAsiaTheme="minorHAnsi"/>
      <w:lang w:eastAsia="en-US"/>
    </w:rPr>
  </w:style>
  <w:style w:type="paragraph" w:customStyle="1" w:styleId="90035C2C0A514F7BBE1C25EA7389D48029">
    <w:name w:val="90035C2C0A514F7BBE1C25EA7389D48029"/>
    <w:rPr>
      <w:rFonts w:eastAsiaTheme="minorHAnsi"/>
      <w:lang w:eastAsia="en-US"/>
    </w:rPr>
  </w:style>
  <w:style w:type="paragraph" w:customStyle="1" w:styleId="6DE8419C7C5F4032962DD39C770821F729">
    <w:name w:val="6DE8419C7C5F4032962DD39C770821F729"/>
    <w:rPr>
      <w:rFonts w:eastAsiaTheme="minorHAnsi"/>
      <w:lang w:eastAsia="en-US"/>
    </w:rPr>
  </w:style>
  <w:style w:type="paragraph" w:customStyle="1" w:styleId="BD7A0381E1EE45B2AB85C6685C1510D629">
    <w:name w:val="BD7A0381E1EE45B2AB85C6685C1510D629"/>
    <w:rPr>
      <w:rFonts w:eastAsiaTheme="minorHAnsi"/>
      <w:lang w:eastAsia="en-US"/>
    </w:rPr>
  </w:style>
  <w:style w:type="paragraph" w:customStyle="1" w:styleId="D43F68784A5E43D3951597C62D836AE110">
    <w:name w:val="D43F68784A5E43D3951597C62D836AE110"/>
    <w:rPr>
      <w:rFonts w:eastAsiaTheme="minorHAnsi"/>
      <w:lang w:eastAsia="en-US"/>
    </w:rPr>
  </w:style>
  <w:style w:type="paragraph" w:customStyle="1" w:styleId="DFF63F2835354CEAA92D4C17621B62BB10">
    <w:name w:val="DFF63F2835354CEAA92D4C17621B62BB10"/>
    <w:rPr>
      <w:rFonts w:eastAsiaTheme="minorHAnsi"/>
      <w:lang w:eastAsia="en-US"/>
    </w:rPr>
  </w:style>
  <w:style w:type="paragraph" w:customStyle="1" w:styleId="D676D110FA814287B94C8E14F2992D807">
    <w:name w:val="D676D110FA814287B94C8E14F2992D807"/>
    <w:rPr>
      <w:rFonts w:eastAsiaTheme="minorHAnsi"/>
      <w:lang w:eastAsia="en-US"/>
    </w:rPr>
  </w:style>
  <w:style w:type="paragraph" w:customStyle="1" w:styleId="79888BCBB6F64F0FB6CE383D8B139BE47">
    <w:name w:val="79888BCBB6F64F0FB6CE383D8B139BE47"/>
    <w:rPr>
      <w:rFonts w:eastAsiaTheme="minorHAnsi"/>
      <w:lang w:eastAsia="en-US"/>
    </w:rPr>
  </w:style>
  <w:style w:type="paragraph" w:customStyle="1" w:styleId="66B9A7D96CF44F85B812E4EAFB03AD2D10">
    <w:name w:val="66B9A7D96CF44F85B812E4EAFB03AD2D10"/>
    <w:rPr>
      <w:rFonts w:eastAsiaTheme="minorHAnsi"/>
      <w:lang w:eastAsia="en-US"/>
    </w:rPr>
  </w:style>
  <w:style w:type="paragraph" w:customStyle="1" w:styleId="04EBB423757D47F399E56C73F28F5F2010">
    <w:name w:val="04EBB423757D47F399E56C73F28F5F2010"/>
    <w:rPr>
      <w:rFonts w:eastAsiaTheme="minorHAnsi"/>
      <w:lang w:eastAsia="en-US"/>
    </w:rPr>
  </w:style>
  <w:style w:type="paragraph" w:customStyle="1" w:styleId="67DD02B4C11043C88021228BCCFA60577">
    <w:name w:val="67DD02B4C11043C88021228BCCFA60577"/>
    <w:rPr>
      <w:rFonts w:eastAsiaTheme="minorHAnsi"/>
      <w:lang w:eastAsia="en-US"/>
    </w:rPr>
  </w:style>
  <w:style w:type="paragraph" w:customStyle="1" w:styleId="08D3102F96F4464F95C8DD367CC4E36F7">
    <w:name w:val="08D3102F96F4464F95C8DD367CC4E36F7"/>
    <w:rPr>
      <w:rFonts w:eastAsiaTheme="minorHAnsi"/>
      <w:lang w:eastAsia="en-US"/>
    </w:rPr>
  </w:style>
  <w:style w:type="paragraph" w:customStyle="1" w:styleId="400E82534BB742048D44221D4D5AB01B">
    <w:name w:val="400E82534BB742048D44221D4D5AB01B"/>
  </w:style>
  <w:style w:type="paragraph" w:customStyle="1" w:styleId="400E82534BB742048D44221D4D5AB01B1">
    <w:name w:val="400E82534BB742048D44221D4D5AB01B1"/>
    <w:rPr>
      <w:rFonts w:eastAsiaTheme="minorHAnsi"/>
      <w:lang w:eastAsia="en-US"/>
    </w:rPr>
  </w:style>
  <w:style w:type="paragraph" w:customStyle="1" w:styleId="5C052A6991F042F38FD6C20C9BD9AB4923">
    <w:name w:val="5C052A6991F042F38FD6C20C9BD9AB4923"/>
    <w:rPr>
      <w:rFonts w:eastAsiaTheme="minorHAnsi"/>
      <w:lang w:eastAsia="en-US"/>
    </w:rPr>
  </w:style>
  <w:style w:type="paragraph" w:customStyle="1" w:styleId="D3FC1463B7984A19A643542CAAA2844330">
    <w:name w:val="D3FC1463B7984A19A643542CAAA2844330"/>
    <w:rPr>
      <w:rFonts w:eastAsiaTheme="minorHAnsi"/>
      <w:lang w:eastAsia="en-US"/>
    </w:rPr>
  </w:style>
  <w:style w:type="paragraph" w:customStyle="1" w:styleId="CA0198139C764931B84156863822CFFB30">
    <w:name w:val="CA0198139C764931B84156863822CFFB30"/>
    <w:rPr>
      <w:rFonts w:eastAsiaTheme="minorHAnsi"/>
      <w:lang w:eastAsia="en-US"/>
    </w:rPr>
  </w:style>
  <w:style w:type="paragraph" w:customStyle="1" w:styleId="2B3512FD1CD14E57889465AE28191EE530">
    <w:name w:val="2B3512FD1CD14E57889465AE28191EE530"/>
    <w:rPr>
      <w:rFonts w:eastAsiaTheme="minorHAnsi"/>
      <w:lang w:eastAsia="en-US"/>
    </w:rPr>
  </w:style>
  <w:style w:type="paragraph" w:customStyle="1" w:styleId="3273D749ED7F4BDF8C8AB6634670B22030">
    <w:name w:val="3273D749ED7F4BDF8C8AB6634670B22030"/>
    <w:rPr>
      <w:rFonts w:eastAsiaTheme="minorHAnsi"/>
      <w:lang w:eastAsia="en-US"/>
    </w:rPr>
  </w:style>
  <w:style w:type="paragraph" w:customStyle="1" w:styleId="81379AA3B6B3464F9B2A6E2B8322485B29">
    <w:name w:val="81379AA3B6B3464F9B2A6E2B8322485B29"/>
    <w:rPr>
      <w:rFonts w:eastAsiaTheme="minorHAnsi"/>
      <w:lang w:eastAsia="en-US"/>
    </w:rPr>
  </w:style>
  <w:style w:type="paragraph" w:customStyle="1" w:styleId="9D40F734B11F4EDC9678AFA5EE09570D29">
    <w:name w:val="9D40F734B11F4EDC9678AFA5EE09570D29"/>
    <w:rPr>
      <w:rFonts w:eastAsiaTheme="minorHAnsi"/>
      <w:lang w:eastAsia="en-US"/>
    </w:rPr>
  </w:style>
  <w:style w:type="paragraph" w:customStyle="1" w:styleId="90035C2C0A514F7BBE1C25EA7389D48030">
    <w:name w:val="90035C2C0A514F7BBE1C25EA7389D48030"/>
    <w:rPr>
      <w:rFonts w:eastAsiaTheme="minorHAnsi"/>
      <w:lang w:eastAsia="en-US"/>
    </w:rPr>
  </w:style>
  <w:style w:type="paragraph" w:customStyle="1" w:styleId="6DE8419C7C5F4032962DD39C770821F730">
    <w:name w:val="6DE8419C7C5F4032962DD39C770821F730"/>
    <w:rPr>
      <w:rFonts w:eastAsiaTheme="minorHAnsi"/>
      <w:lang w:eastAsia="en-US"/>
    </w:rPr>
  </w:style>
  <w:style w:type="paragraph" w:customStyle="1" w:styleId="BD7A0381E1EE45B2AB85C6685C1510D630">
    <w:name w:val="BD7A0381E1EE45B2AB85C6685C1510D630"/>
    <w:rPr>
      <w:rFonts w:eastAsiaTheme="minorHAnsi"/>
      <w:lang w:eastAsia="en-US"/>
    </w:rPr>
  </w:style>
  <w:style w:type="paragraph" w:customStyle="1" w:styleId="D43F68784A5E43D3951597C62D836AE111">
    <w:name w:val="D43F68784A5E43D3951597C62D836AE111"/>
    <w:rPr>
      <w:rFonts w:eastAsiaTheme="minorHAnsi"/>
      <w:lang w:eastAsia="en-US"/>
    </w:rPr>
  </w:style>
  <w:style w:type="paragraph" w:customStyle="1" w:styleId="DFF63F2835354CEAA92D4C17621B62BB11">
    <w:name w:val="DFF63F2835354CEAA92D4C17621B62BB11"/>
    <w:rPr>
      <w:rFonts w:eastAsiaTheme="minorHAnsi"/>
      <w:lang w:eastAsia="en-US"/>
    </w:rPr>
  </w:style>
  <w:style w:type="paragraph" w:customStyle="1" w:styleId="D676D110FA814287B94C8E14F2992D808">
    <w:name w:val="D676D110FA814287B94C8E14F2992D808"/>
    <w:rPr>
      <w:rFonts w:eastAsiaTheme="minorHAnsi"/>
      <w:lang w:eastAsia="en-US"/>
    </w:rPr>
  </w:style>
  <w:style w:type="paragraph" w:customStyle="1" w:styleId="79888BCBB6F64F0FB6CE383D8B139BE48">
    <w:name w:val="79888BCBB6F64F0FB6CE383D8B139BE48"/>
    <w:rPr>
      <w:rFonts w:eastAsiaTheme="minorHAnsi"/>
      <w:lang w:eastAsia="en-US"/>
    </w:rPr>
  </w:style>
  <w:style w:type="paragraph" w:customStyle="1" w:styleId="66B9A7D96CF44F85B812E4EAFB03AD2D11">
    <w:name w:val="66B9A7D96CF44F85B812E4EAFB03AD2D11"/>
    <w:rPr>
      <w:rFonts w:eastAsiaTheme="minorHAnsi"/>
      <w:lang w:eastAsia="en-US"/>
    </w:rPr>
  </w:style>
  <w:style w:type="paragraph" w:customStyle="1" w:styleId="04EBB423757D47F399E56C73F28F5F2011">
    <w:name w:val="04EBB423757D47F399E56C73F28F5F2011"/>
    <w:rPr>
      <w:rFonts w:eastAsiaTheme="minorHAnsi"/>
      <w:lang w:eastAsia="en-US"/>
    </w:rPr>
  </w:style>
  <w:style w:type="paragraph" w:customStyle="1" w:styleId="67DD02B4C11043C88021228BCCFA60578">
    <w:name w:val="67DD02B4C11043C88021228BCCFA60578"/>
    <w:rPr>
      <w:rFonts w:eastAsiaTheme="minorHAnsi"/>
      <w:lang w:eastAsia="en-US"/>
    </w:rPr>
  </w:style>
  <w:style w:type="paragraph" w:customStyle="1" w:styleId="08D3102F96F4464F95C8DD367CC4E36F8">
    <w:name w:val="08D3102F96F4464F95C8DD367CC4E36F8"/>
    <w:rPr>
      <w:rFonts w:eastAsiaTheme="minorHAnsi"/>
      <w:lang w:eastAsia="en-US"/>
    </w:rPr>
  </w:style>
  <w:style w:type="paragraph" w:customStyle="1" w:styleId="400E82534BB742048D44221D4D5AB01B2">
    <w:name w:val="400E82534BB742048D44221D4D5AB01B2"/>
    <w:rPr>
      <w:rFonts w:eastAsiaTheme="minorHAnsi"/>
      <w:lang w:eastAsia="en-US"/>
    </w:rPr>
  </w:style>
  <w:style w:type="paragraph" w:customStyle="1" w:styleId="5C052A6991F042F38FD6C20C9BD9AB4924">
    <w:name w:val="5C052A6991F042F38FD6C20C9BD9AB4924"/>
    <w:rPr>
      <w:rFonts w:eastAsiaTheme="minorHAnsi"/>
      <w:lang w:eastAsia="en-US"/>
    </w:rPr>
  </w:style>
  <w:style w:type="paragraph" w:customStyle="1" w:styleId="D3FC1463B7984A19A643542CAAA2844331">
    <w:name w:val="D3FC1463B7984A19A643542CAAA2844331"/>
    <w:rPr>
      <w:rFonts w:eastAsiaTheme="minorHAnsi"/>
      <w:lang w:eastAsia="en-US"/>
    </w:rPr>
  </w:style>
  <w:style w:type="paragraph" w:customStyle="1" w:styleId="CA0198139C764931B84156863822CFFB31">
    <w:name w:val="CA0198139C764931B84156863822CFFB31"/>
    <w:rPr>
      <w:rFonts w:eastAsiaTheme="minorHAnsi"/>
      <w:lang w:eastAsia="en-US"/>
    </w:rPr>
  </w:style>
  <w:style w:type="paragraph" w:customStyle="1" w:styleId="2B3512FD1CD14E57889465AE28191EE531">
    <w:name w:val="2B3512FD1CD14E57889465AE28191EE531"/>
    <w:rPr>
      <w:rFonts w:eastAsiaTheme="minorHAnsi"/>
      <w:lang w:eastAsia="en-US"/>
    </w:rPr>
  </w:style>
  <w:style w:type="paragraph" w:customStyle="1" w:styleId="3273D749ED7F4BDF8C8AB6634670B22031">
    <w:name w:val="3273D749ED7F4BDF8C8AB6634670B22031"/>
    <w:rPr>
      <w:rFonts w:eastAsiaTheme="minorHAnsi"/>
      <w:lang w:eastAsia="en-US"/>
    </w:rPr>
  </w:style>
  <w:style w:type="paragraph" w:customStyle="1" w:styleId="81379AA3B6B3464F9B2A6E2B8322485B30">
    <w:name w:val="81379AA3B6B3464F9B2A6E2B8322485B30"/>
    <w:rPr>
      <w:rFonts w:eastAsiaTheme="minorHAnsi"/>
      <w:lang w:eastAsia="en-US"/>
    </w:rPr>
  </w:style>
  <w:style w:type="paragraph" w:customStyle="1" w:styleId="9D40F734B11F4EDC9678AFA5EE09570D30">
    <w:name w:val="9D40F734B11F4EDC9678AFA5EE09570D30"/>
    <w:rPr>
      <w:rFonts w:eastAsiaTheme="minorHAnsi"/>
      <w:lang w:eastAsia="en-US"/>
    </w:rPr>
  </w:style>
  <w:style w:type="paragraph" w:customStyle="1" w:styleId="90035C2C0A514F7BBE1C25EA7389D48031">
    <w:name w:val="90035C2C0A514F7BBE1C25EA7389D48031"/>
    <w:rPr>
      <w:rFonts w:eastAsiaTheme="minorHAnsi"/>
      <w:lang w:eastAsia="en-US"/>
    </w:rPr>
  </w:style>
  <w:style w:type="paragraph" w:customStyle="1" w:styleId="6DE8419C7C5F4032962DD39C770821F731">
    <w:name w:val="6DE8419C7C5F4032962DD39C770821F731"/>
    <w:rPr>
      <w:rFonts w:eastAsiaTheme="minorHAnsi"/>
      <w:lang w:eastAsia="en-US"/>
    </w:rPr>
  </w:style>
  <w:style w:type="paragraph" w:customStyle="1" w:styleId="BD7A0381E1EE45B2AB85C6685C1510D631">
    <w:name w:val="BD7A0381E1EE45B2AB85C6685C1510D631"/>
    <w:rPr>
      <w:rFonts w:eastAsiaTheme="minorHAnsi"/>
      <w:lang w:eastAsia="en-US"/>
    </w:rPr>
  </w:style>
  <w:style w:type="paragraph" w:customStyle="1" w:styleId="D43F68784A5E43D3951597C62D836AE112">
    <w:name w:val="D43F68784A5E43D3951597C62D836AE112"/>
    <w:rPr>
      <w:rFonts w:eastAsiaTheme="minorHAnsi"/>
      <w:lang w:eastAsia="en-US"/>
    </w:rPr>
  </w:style>
  <w:style w:type="paragraph" w:customStyle="1" w:styleId="DFF63F2835354CEAA92D4C17621B62BB12">
    <w:name w:val="DFF63F2835354CEAA92D4C17621B62BB12"/>
    <w:rPr>
      <w:rFonts w:eastAsiaTheme="minorHAnsi"/>
      <w:lang w:eastAsia="en-US"/>
    </w:rPr>
  </w:style>
  <w:style w:type="paragraph" w:customStyle="1" w:styleId="D676D110FA814287B94C8E14F2992D809">
    <w:name w:val="D676D110FA814287B94C8E14F2992D809"/>
    <w:rPr>
      <w:rFonts w:eastAsiaTheme="minorHAnsi"/>
      <w:lang w:eastAsia="en-US"/>
    </w:rPr>
  </w:style>
  <w:style w:type="paragraph" w:customStyle="1" w:styleId="79888BCBB6F64F0FB6CE383D8B139BE49">
    <w:name w:val="79888BCBB6F64F0FB6CE383D8B139BE49"/>
    <w:rPr>
      <w:rFonts w:eastAsiaTheme="minorHAnsi"/>
      <w:lang w:eastAsia="en-US"/>
    </w:rPr>
  </w:style>
  <w:style w:type="paragraph" w:customStyle="1" w:styleId="66B9A7D96CF44F85B812E4EAFB03AD2D12">
    <w:name w:val="66B9A7D96CF44F85B812E4EAFB03AD2D12"/>
    <w:rPr>
      <w:rFonts w:eastAsiaTheme="minorHAnsi"/>
      <w:lang w:eastAsia="en-US"/>
    </w:rPr>
  </w:style>
  <w:style w:type="paragraph" w:customStyle="1" w:styleId="04EBB423757D47F399E56C73F28F5F2012">
    <w:name w:val="04EBB423757D47F399E56C73F28F5F2012"/>
    <w:rPr>
      <w:rFonts w:eastAsiaTheme="minorHAnsi"/>
      <w:lang w:eastAsia="en-US"/>
    </w:rPr>
  </w:style>
  <w:style w:type="paragraph" w:customStyle="1" w:styleId="67DD02B4C11043C88021228BCCFA60579">
    <w:name w:val="67DD02B4C11043C88021228BCCFA60579"/>
    <w:rPr>
      <w:rFonts w:eastAsiaTheme="minorHAnsi"/>
      <w:lang w:eastAsia="en-US"/>
    </w:rPr>
  </w:style>
  <w:style w:type="paragraph" w:customStyle="1" w:styleId="08D3102F96F4464F95C8DD367CC4E36F9">
    <w:name w:val="08D3102F96F4464F95C8DD367CC4E36F9"/>
    <w:rPr>
      <w:rFonts w:eastAsiaTheme="minorHAnsi"/>
      <w:lang w:eastAsia="en-US"/>
    </w:rPr>
  </w:style>
  <w:style w:type="paragraph" w:customStyle="1" w:styleId="400E82534BB742048D44221D4D5AB01B3">
    <w:name w:val="400E82534BB742048D44221D4D5AB01B3"/>
    <w:rPr>
      <w:rFonts w:eastAsiaTheme="minorHAnsi"/>
      <w:lang w:eastAsia="en-US"/>
    </w:rPr>
  </w:style>
  <w:style w:type="paragraph" w:customStyle="1" w:styleId="5C052A6991F042F38FD6C20C9BD9AB4925">
    <w:name w:val="5C052A6991F042F38FD6C20C9BD9AB4925"/>
    <w:rPr>
      <w:rFonts w:eastAsiaTheme="minorHAnsi"/>
      <w:lang w:eastAsia="en-US"/>
    </w:rPr>
  </w:style>
  <w:style w:type="paragraph" w:customStyle="1" w:styleId="D3FC1463B7984A19A643542CAAA2844332">
    <w:name w:val="D3FC1463B7984A19A643542CAAA2844332"/>
    <w:rPr>
      <w:rFonts w:eastAsiaTheme="minorHAnsi"/>
      <w:lang w:eastAsia="en-US"/>
    </w:rPr>
  </w:style>
  <w:style w:type="paragraph" w:customStyle="1" w:styleId="CA0198139C764931B84156863822CFFB32">
    <w:name w:val="CA0198139C764931B84156863822CFFB32"/>
    <w:rPr>
      <w:rFonts w:eastAsiaTheme="minorHAnsi"/>
      <w:lang w:eastAsia="en-US"/>
    </w:rPr>
  </w:style>
  <w:style w:type="paragraph" w:customStyle="1" w:styleId="2B3512FD1CD14E57889465AE28191EE532">
    <w:name w:val="2B3512FD1CD14E57889465AE28191EE532"/>
    <w:rPr>
      <w:rFonts w:eastAsiaTheme="minorHAnsi"/>
      <w:lang w:eastAsia="en-US"/>
    </w:rPr>
  </w:style>
  <w:style w:type="paragraph" w:customStyle="1" w:styleId="3273D749ED7F4BDF8C8AB6634670B22032">
    <w:name w:val="3273D749ED7F4BDF8C8AB6634670B22032"/>
    <w:rPr>
      <w:rFonts w:eastAsiaTheme="minorHAnsi"/>
      <w:lang w:eastAsia="en-US"/>
    </w:rPr>
  </w:style>
  <w:style w:type="paragraph" w:customStyle="1" w:styleId="81379AA3B6B3464F9B2A6E2B8322485B31">
    <w:name w:val="81379AA3B6B3464F9B2A6E2B8322485B31"/>
    <w:rPr>
      <w:rFonts w:eastAsiaTheme="minorHAnsi"/>
      <w:lang w:eastAsia="en-US"/>
    </w:rPr>
  </w:style>
  <w:style w:type="paragraph" w:customStyle="1" w:styleId="9D40F734B11F4EDC9678AFA5EE09570D31">
    <w:name w:val="9D40F734B11F4EDC9678AFA5EE09570D31"/>
    <w:rPr>
      <w:rFonts w:eastAsiaTheme="minorHAnsi"/>
      <w:lang w:eastAsia="en-US"/>
    </w:rPr>
  </w:style>
  <w:style w:type="paragraph" w:customStyle="1" w:styleId="90035C2C0A514F7BBE1C25EA7389D48032">
    <w:name w:val="90035C2C0A514F7BBE1C25EA7389D48032"/>
    <w:rPr>
      <w:rFonts w:eastAsiaTheme="minorHAnsi"/>
      <w:lang w:eastAsia="en-US"/>
    </w:rPr>
  </w:style>
  <w:style w:type="paragraph" w:customStyle="1" w:styleId="6DE8419C7C5F4032962DD39C770821F732">
    <w:name w:val="6DE8419C7C5F4032962DD39C770821F732"/>
    <w:rPr>
      <w:rFonts w:eastAsiaTheme="minorHAnsi"/>
      <w:lang w:eastAsia="en-US"/>
    </w:rPr>
  </w:style>
  <w:style w:type="paragraph" w:customStyle="1" w:styleId="BD7A0381E1EE45B2AB85C6685C1510D632">
    <w:name w:val="BD7A0381E1EE45B2AB85C6685C1510D632"/>
    <w:rPr>
      <w:rFonts w:eastAsiaTheme="minorHAnsi"/>
      <w:lang w:eastAsia="en-US"/>
    </w:rPr>
  </w:style>
  <w:style w:type="paragraph" w:customStyle="1" w:styleId="D43F68784A5E43D3951597C62D836AE113">
    <w:name w:val="D43F68784A5E43D3951597C62D836AE113"/>
    <w:rPr>
      <w:rFonts w:eastAsiaTheme="minorHAnsi"/>
      <w:lang w:eastAsia="en-US"/>
    </w:rPr>
  </w:style>
  <w:style w:type="paragraph" w:customStyle="1" w:styleId="DFF63F2835354CEAA92D4C17621B62BB13">
    <w:name w:val="DFF63F2835354CEAA92D4C17621B62BB13"/>
    <w:rPr>
      <w:rFonts w:eastAsiaTheme="minorHAnsi"/>
      <w:lang w:eastAsia="en-US"/>
    </w:rPr>
  </w:style>
  <w:style w:type="paragraph" w:customStyle="1" w:styleId="D676D110FA814287B94C8E14F2992D8010">
    <w:name w:val="D676D110FA814287B94C8E14F2992D8010"/>
    <w:rPr>
      <w:rFonts w:eastAsiaTheme="minorHAnsi"/>
      <w:lang w:eastAsia="en-US"/>
    </w:rPr>
  </w:style>
  <w:style w:type="paragraph" w:customStyle="1" w:styleId="79888BCBB6F64F0FB6CE383D8B139BE410">
    <w:name w:val="79888BCBB6F64F0FB6CE383D8B139BE410"/>
    <w:rPr>
      <w:rFonts w:eastAsiaTheme="minorHAnsi"/>
      <w:lang w:eastAsia="en-US"/>
    </w:rPr>
  </w:style>
  <w:style w:type="paragraph" w:customStyle="1" w:styleId="66B9A7D96CF44F85B812E4EAFB03AD2D13">
    <w:name w:val="66B9A7D96CF44F85B812E4EAFB03AD2D13"/>
    <w:rPr>
      <w:rFonts w:eastAsiaTheme="minorHAnsi"/>
      <w:lang w:eastAsia="en-US"/>
    </w:rPr>
  </w:style>
  <w:style w:type="paragraph" w:customStyle="1" w:styleId="04EBB423757D47F399E56C73F28F5F2013">
    <w:name w:val="04EBB423757D47F399E56C73F28F5F2013"/>
    <w:rPr>
      <w:rFonts w:eastAsiaTheme="minorHAnsi"/>
      <w:lang w:eastAsia="en-US"/>
    </w:rPr>
  </w:style>
  <w:style w:type="paragraph" w:customStyle="1" w:styleId="67DD02B4C11043C88021228BCCFA605710">
    <w:name w:val="67DD02B4C11043C88021228BCCFA605710"/>
    <w:rPr>
      <w:rFonts w:eastAsiaTheme="minorHAnsi"/>
      <w:lang w:eastAsia="en-US"/>
    </w:rPr>
  </w:style>
  <w:style w:type="paragraph" w:customStyle="1" w:styleId="08D3102F96F4464F95C8DD367CC4E36F10">
    <w:name w:val="08D3102F96F4464F95C8DD367CC4E36F10"/>
    <w:rPr>
      <w:rFonts w:eastAsiaTheme="minorHAnsi"/>
      <w:lang w:eastAsia="en-US"/>
    </w:rPr>
  </w:style>
  <w:style w:type="paragraph" w:customStyle="1" w:styleId="400E82534BB742048D44221D4D5AB01B4">
    <w:name w:val="400E82534BB742048D44221D4D5AB01B4"/>
    <w:rPr>
      <w:rFonts w:eastAsiaTheme="minorHAnsi"/>
      <w:lang w:eastAsia="en-US"/>
    </w:rPr>
  </w:style>
  <w:style w:type="paragraph" w:customStyle="1" w:styleId="5C052A6991F042F38FD6C20C9BD9AB4926">
    <w:name w:val="5C052A6991F042F38FD6C20C9BD9AB4926"/>
    <w:rPr>
      <w:rFonts w:eastAsiaTheme="minorHAnsi"/>
      <w:lang w:eastAsia="en-US"/>
    </w:rPr>
  </w:style>
  <w:style w:type="paragraph" w:customStyle="1" w:styleId="D3FC1463B7984A19A643542CAAA2844333">
    <w:name w:val="D3FC1463B7984A19A643542CAAA2844333"/>
    <w:rPr>
      <w:rFonts w:eastAsiaTheme="minorHAnsi"/>
      <w:lang w:eastAsia="en-US"/>
    </w:rPr>
  </w:style>
  <w:style w:type="paragraph" w:customStyle="1" w:styleId="CA0198139C764931B84156863822CFFB33">
    <w:name w:val="CA0198139C764931B84156863822CFFB33"/>
    <w:rPr>
      <w:rFonts w:eastAsiaTheme="minorHAnsi"/>
      <w:lang w:eastAsia="en-US"/>
    </w:rPr>
  </w:style>
  <w:style w:type="paragraph" w:customStyle="1" w:styleId="2B3512FD1CD14E57889465AE28191EE533">
    <w:name w:val="2B3512FD1CD14E57889465AE28191EE533"/>
    <w:rPr>
      <w:rFonts w:eastAsiaTheme="minorHAnsi"/>
      <w:lang w:eastAsia="en-US"/>
    </w:rPr>
  </w:style>
  <w:style w:type="paragraph" w:customStyle="1" w:styleId="3273D749ED7F4BDF8C8AB6634670B22033">
    <w:name w:val="3273D749ED7F4BDF8C8AB6634670B22033"/>
    <w:rPr>
      <w:rFonts w:eastAsiaTheme="minorHAnsi"/>
      <w:lang w:eastAsia="en-US"/>
    </w:rPr>
  </w:style>
  <w:style w:type="paragraph" w:customStyle="1" w:styleId="81379AA3B6B3464F9B2A6E2B8322485B32">
    <w:name w:val="81379AA3B6B3464F9B2A6E2B8322485B32"/>
    <w:rPr>
      <w:rFonts w:eastAsiaTheme="minorHAnsi"/>
      <w:lang w:eastAsia="en-US"/>
    </w:rPr>
  </w:style>
  <w:style w:type="paragraph" w:customStyle="1" w:styleId="9D40F734B11F4EDC9678AFA5EE09570D32">
    <w:name w:val="9D40F734B11F4EDC9678AFA5EE09570D32"/>
    <w:rPr>
      <w:rFonts w:eastAsiaTheme="minorHAnsi"/>
      <w:lang w:eastAsia="en-US"/>
    </w:rPr>
  </w:style>
  <w:style w:type="paragraph" w:customStyle="1" w:styleId="90035C2C0A514F7BBE1C25EA7389D48033">
    <w:name w:val="90035C2C0A514F7BBE1C25EA7389D48033"/>
    <w:rPr>
      <w:rFonts w:eastAsiaTheme="minorHAnsi"/>
      <w:lang w:eastAsia="en-US"/>
    </w:rPr>
  </w:style>
  <w:style w:type="paragraph" w:customStyle="1" w:styleId="6DE8419C7C5F4032962DD39C770821F733">
    <w:name w:val="6DE8419C7C5F4032962DD39C770821F733"/>
    <w:rPr>
      <w:rFonts w:eastAsiaTheme="minorHAnsi"/>
      <w:lang w:eastAsia="en-US"/>
    </w:rPr>
  </w:style>
  <w:style w:type="paragraph" w:customStyle="1" w:styleId="BD7A0381E1EE45B2AB85C6685C1510D633">
    <w:name w:val="BD7A0381E1EE45B2AB85C6685C1510D633"/>
    <w:rPr>
      <w:rFonts w:eastAsiaTheme="minorHAnsi"/>
      <w:lang w:eastAsia="en-US"/>
    </w:rPr>
  </w:style>
  <w:style w:type="paragraph" w:customStyle="1" w:styleId="D43F68784A5E43D3951597C62D836AE114">
    <w:name w:val="D43F68784A5E43D3951597C62D836AE114"/>
    <w:rPr>
      <w:rFonts w:eastAsiaTheme="minorHAnsi"/>
      <w:lang w:eastAsia="en-US"/>
    </w:rPr>
  </w:style>
  <w:style w:type="paragraph" w:customStyle="1" w:styleId="DFF63F2835354CEAA92D4C17621B62BB14">
    <w:name w:val="DFF63F2835354CEAA92D4C17621B62BB14"/>
    <w:rPr>
      <w:rFonts w:eastAsiaTheme="minorHAnsi"/>
      <w:lang w:eastAsia="en-US"/>
    </w:rPr>
  </w:style>
  <w:style w:type="paragraph" w:customStyle="1" w:styleId="D676D110FA814287B94C8E14F2992D8011">
    <w:name w:val="D676D110FA814287B94C8E14F2992D8011"/>
    <w:rPr>
      <w:rFonts w:eastAsiaTheme="minorHAnsi"/>
      <w:lang w:eastAsia="en-US"/>
    </w:rPr>
  </w:style>
  <w:style w:type="paragraph" w:customStyle="1" w:styleId="79888BCBB6F64F0FB6CE383D8B139BE411">
    <w:name w:val="79888BCBB6F64F0FB6CE383D8B139BE411"/>
    <w:rPr>
      <w:rFonts w:eastAsiaTheme="minorHAnsi"/>
      <w:lang w:eastAsia="en-US"/>
    </w:rPr>
  </w:style>
  <w:style w:type="paragraph" w:customStyle="1" w:styleId="66B9A7D96CF44F85B812E4EAFB03AD2D14">
    <w:name w:val="66B9A7D96CF44F85B812E4EAFB03AD2D14"/>
    <w:rPr>
      <w:rFonts w:eastAsiaTheme="minorHAnsi"/>
      <w:lang w:eastAsia="en-US"/>
    </w:rPr>
  </w:style>
  <w:style w:type="paragraph" w:customStyle="1" w:styleId="04EBB423757D47F399E56C73F28F5F2014">
    <w:name w:val="04EBB423757D47F399E56C73F28F5F2014"/>
    <w:rPr>
      <w:rFonts w:eastAsiaTheme="minorHAnsi"/>
      <w:lang w:eastAsia="en-US"/>
    </w:rPr>
  </w:style>
  <w:style w:type="paragraph" w:customStyle="1" w:styleId="67DD02B4C11043C88021228BCCFA605711">
    <w:name w:val="67DD02B4C11043C88021228BCCFA605711"/>
    <w:rPr>
      <w:rFonts w:eastAsiaTheme="minorHAnsi"/>
      <w:lang w:eastAsia="en-US"/>
    </w:rPr>
  </w:style>
  <w:style w:type="paragraph" w:customStyle="1" w:styleId="08D3102F96F4464F95C8DD367CC4E36F11">
    <w:name w:val="08D3102F96F4464F95C8DD367CC4E36F11"/>
    <w:rPr>
      <w:rFonts w:eastAsiaTheme="minorHAnsi"/>
      <w:lang w:eastAsia="en-US"/>
    </w:rPr>
  </w:style>
  <w:style w:type="paragraph" w:customStyle="1" w:styleId="400E82534BB742048D44221D4D5AB01B5">
    <w:name w:val="400E82534BB742048D44221D4D5AB01B5"/>
    <w:rPr>
      <w:rFonts w:eastAsiaTheme="minorHAnsi"/>
      <w:lang w:eastAsia="en-US"/>
    </w:rPr>
  </w:style>
  <w:style w:type="paragraph" w:customStyle="1" w:styleId="5C052A6991F042F38FD6C20C9BD9AB4927">
    <w:name w:val="5C052A6991F042F38FD6C20C9BD9AB4927"/>
    <w:rPr>
      <w:rFonts w:eastAsiaTheme="minorHAnsi"/>
      <w:lang w:eastAsia="en-US"/>
    </w:rPr>
  </w:style>
  <w:style w:type="paragraph" w:customStyle="1" w:styleId="D3FC1463B7984A19A643542CAAA2844334">
    <w:name w:val="D3FC1463B7984A19A643542CAAA2844334"/>
    <w:rPr>
      <w:rFonts w:eastAsiaTheme="minorHAnsi"/>
      <w:lang w:eastAsia="en-US"/>
    </w:rPr>
  </w:style>
  <w:style w:type="paragraph" w:customStyle="1" w:styleId="CA0198139C764931B84156863822CFFB34">
    <w:name w:val="CA0198139C764931B84156863822CFFB34"/>
    <w:rPr>
      <w:rFonts w:eastAsiaTheme="minorHAnsi"/>
      <w:lang w:eastAsia="en-US"/>
    </w:rPr>
  </w:style>
  <w:style w:type="paragraph" w:customStyle="1" w:styleId="2B3512FD1CD14E57889465AE28191EE534">
    <w:name w:val="2B3512FD1CD14E57889465AE28191EE534"/>
    <w:rPr>
      <w:rFonts w:eastAsiaTheme="minorHAnsi"/>
      <w:lang w:eastAsia="en-US"/>
    </w:rPr>
  </w:style>
  <w:style w:type="paragraph" w:customStyle="1" w:styleId="3273D749ED7F4BDF8C8AB6634670B22034">
    <w:name w:val="3273D749ED7F4BDF8C8AB6634670B22034"/>
    <w:rPr>
      <w:rFonts w:eastAsiaTheme="minorHAnsi"/>
      <w:lang w:eastAsia="en-US"/>
    </w:rPr>
  </w:style>
  <w:style w:type="paragraph" w:customStyle="1" w:styleId="81379AA3B6B3464F9B2A6E2B8322485B33">
    <w:name w:val="81379AA3B6B3464F9B2A6E2B8322485B33"/>
    <w:rPr>
      <w:rFonts w:eastAsiaTheme="minorHAnsi"/>
      <w:lang w:eastAsia="en-US"/>
    </w:rPr>
  </w:style>
  <w:style w:type="paragraph" w:customStyle="1" w:styleId="9D40F734B11F4EDC9678AFA5EE09570D33">
    <w:name w:val="9D40F734B11F4EDC9678AFA5EE09570D33"/>
    <w:rPr>
      <w:rFonts w:eastAsiaTheme="minorHAnsi"/>
      <w:lang w:eastAsia="en-US"/>
    </w:rPr>
  </w:style>
  <w:style w:type="paragraph" w:customStyle="1" w:styleId="90035C2C0A514F7BBE1C25EA7389D48034">
    <w:name w:val="90035C2C0A514F7BBE1C25EA7389D48034"/>
    <w:rPr>
      <w:rFonts w:eastAsiaTheme="minorHAnsi"/>
      <w:lang w:eastAsia="en-US"/>
    </w:rPr>
  </w:style>
  <w:style w:type="paragraph" w:customStyle="1" w:styleId="6DE8419C7C5F4032962DD39C770821F734">
    <w:name w:val="6DE8419C7C5F4032962DD39C770821F734"/>
    <w:rPr>
      <w:rFonts w:eastAsiaTheme="minorHAnsi"/>
      <w:lang w:eastAsia="en-US"/>
    </w:rPr>
  </w:style>
  <w:style w:type="paragraph" w:customStyle="1" w:styleId="BD7A0381E1EE45B2AB85C6685C1510D634">
    <w:name w:val="BD7A0381E1EE45B2AB85C6685C1510D634"/>
    <w:rPr>
      <w:rFonts w:eastAsiaTheme="minorHAnsi"/>
      <w:lang w:eastAsia="en-US"/>
    </w:rPr>
  </w:style>
  <w:style w:type="paragraph" w:customStyle="1" w:styleId="D43F68784A5E43D3951597C62D836AE115">
    <w:name w:val="D43F68784A5E43D3951597C62D836AE115"/>
    <w:rPr>
      <w:rFonts w:eastAsiaTheme="minorHAnsi"/>
      <w:lang w:eastAsia="en-US"/>
    </w:rPr>
  </w:style>
  <w:style w:type="paragraph" w:customStyle="1" w:styleId="DFF63F2835354CEAA92D4C17621B62BB15">
    <w:name w:val="DFF63F2835354CEAA92D4C17621B62BB15"/>
    <w:rPr>
      <w:rFonts w:eastAsiaTheme="minorHAnsi"/>
      <w:lang w:eastAsia="en-US"/>
    </w:rPr>
  </w:style>
  <w:style w:type="paragraph" w:customStyle="1" w:styleId="D676D110FA814287B94C8E14F2992D8012">
    <w:name w:val="D676D110FA814287B94C8E14F2992D8012"/>
    <w:rPr>
      <w:rFonts w:eastAsiaTheme="minorHAnsi"/>
      <w:lang w:eastAsia="en-US"/>
    </w:rPr>
  </w:style>
  <w:style w:type="paragraph" w:customStyle="1" w:styleId="79888BCBB6F64F0FB6CE383D8B139BE412">
    <w:name w:val="79888BCBB6F64F0FB6CE383D8B139BE412"/>
    <w:rPr>
      <w:rFonts w:eastAsiaTheme="minorHAnsi"/>
      <w:lang w:eastAsia="en-US"/>
    </w:rPr>
  </w:style>
  <w:style w:type="paragraph" w:customStyle="1" w:styleId="400E82534BB742048D44221D4D5AB01B6">
    <w:name w:val="400E82534BB742048D44221D4D5AB01B6"/>
    <w:rPr>
      <w:rFonts w:eastAsiaTheme="minorHAnsi"/>
      <w:lang w:eastAsia="en-US"/>
    </w:rPr>
  </w:style>
  <w:style w:type="paragraph" w:customStyle="1" w:styleId="5C052A6991F042F38FD6C20C9BD9AB4928">
    <w:name w:val="5C052A6991F042F38FD6C20C9BD9AB4928"/>
    <w:rPr>
      <w:rFonts w:eastAsiaTheme="minorHAnsi"/>
      <w:lang w:eastAsia="en-US"/>
    </w:rPr>
  </w:style>
  <w:style w:type="paragraph" w:customStyle="1" w:styleId="D3FC1463B7984A19A643542CAAA2844335">
    <w:name w:val="D3FC1463B7984A19A643542CAAA2844335"/>
    <w:rPr>
      <w:rFonts w:eastAsiaTheme="minorHAnsi"/>
      <w:lang w:eastAsia="en-US"/>
    </w:rPr>
  </w:style>
  <w:style w:type="paragraph" w:customStyle="1" w:styleId="CA0198139C764931B84156863822CFFB35">
    <w:name w:val="CA0198139C764931B84156863822CFFB35"/>
    <w:rPr>
      <w:rFonts w:eastAsiaTheme="minorHAnsi"/>
      <w:lang w:eastAsia="en-US"/>
    </w:rPr>
  </w:style>
  <w:style w:type="paragraph" w:customStyle="1" w:styleId="2B3512FD1CD14E57889465AE28191EE535">
    <w:name w:val="2B3512FD1CD14E57889465AE28191EE535"/>
    <w:rPr>
      <w:rFonts w:eastAsiaTheme="minorHAnsi"/>
      <w:lang w:eastAsia="en-US"/>
    </w:rPr>
  </w:style>
  <w:style w:type="paragraph" w:customStyle="1" w:styleId="3273D749ED7F4BDF8C8AB6634670B22035">
    <w:name w:val="3273D749ED7F4BDF8C8AB6634670B22035"/>
    <w:rPr>
      <w:rFonts w:eastAsiaTheme="minorHAnsi"/>
      <w:lang w:eastAsia="en-US"/>
    </w:rPr>
  </w:style>
  <w:style w:type="paragraph" w:customStyle="1" w:styleId="81379AA3B6B3464F9B2A6E2B8322485B34">
    <w:name w:val="81379AA3B6B3464F9B2A6E2B8322485B34"/>
    <w:rPr>
      <w:rFonts w:eastAsiaTheme="minorHAnsi"/>
      <w:lang w:eastAsia="en-US"/>
    </w:rPr>
  </w:style>
  <w:style w:type="paragraph" w:customStyle="1" w:styleId="9D40F734B11F4EDC9678AFA5EE09570D34">
    <w:name w:val="9D40F734B11F4EDC9678AFA5EE09570D34"/>
    <w:rPr>
      <w:rFonts w:eastAsiaTheme="minorHAnsi"/>
      <w:lang w:eastAsia="en-US"/>
    </w:rPr>
  </w:style>
  <w:style w:type="paragraph" w:customStyle="1" w:styleId="90035C2C0A514F7BBE1C25EA7389D48035">
    <w:name w:val="90035C2C0A514F7BBE1C25EA7389D48035"/>
    <w:rPr>
      <w:rFonts w:eastAsiaTheme="minorHAnsi"/>
      <w:lang w:eastAsia="en-US"/>
    </w:rPr>
  </w:style>
  <w:style w:type="paragraph" w:customStyle="1" w:styleId="6DE8419C7C5F4032962DD39C770821F735">
    <w:name w:val="6DE8419C7C5F4032962DD39C770821F735"/>
    <w:rPr>
      <w:rFonts w:eastAsiaTheme="minorHAnsi"/>
      <w:lang w:eastAsia="en-US"/>
    </w:rPr>
  </w:style>
  <w:style w:type="paragraph" w:customStyle="1" w:styleId="BD7A0381E1EE45B2AB85C6685C1510D635">
    <w:name w:val="BD7A0381E1EE45B2AB85C6685C1510D635"/>
    <w:rPr>
      <w:rFonts w:eastAsiaTheme="minorHAnsi"/>
      <w:lang w:eastAsia="en-US"/>
    </w:rPr>
  </w:style>
  <w:style w:type="paragraph" w:customStyle="1" w:styleId="D43F68784A5E43D3951597C62D836AE116">
    <w:name w:val="D43F68784A5E43D3951597C62D836AE116"/>
    <w:rPr>
      <w:rFonts w:eastAsiaTheme="minorHAnsi"/>
      <w:lang w:eastAsia="en-US"/>
    </w:rPr>
  </w:style>
  <w:style w:type="paragraph" w:customStyle="1" w:styleId="DFF63F2835354CEAA92D4C17621B62BB16">
    <w:name w:val="DFF63F2835354CEAA92D4C17621B62BB16"/>
    <w:rPr>
      <w:rFonts w:eastAsiaTheme="minorHAnsi"/>
      <w:lang w:eastAsia="en-US"/>
    </w:rPr>
  </w:style>
  <w:style w:type="paragraph" w:customStyle="1" w:styleId="D676D110FA814287B94C8E14F2992D8013">
    <w:name w:val="D676D110FA814287B94C8E14F2992D8013"/>
    <w:rPr>
      <w:rFonts w:eastAsiaTheme="minorHAnsi"/>
      <w:lang w:eastAsia="en-US"/>
    </w:rPr>
  </w:style>
  <w:style w:type="paragraph" w:customStyle="1" w:styleId="79888BCBB6F64F0FB6CE383D8B139BE413">
    <w:name w:val="79888BCBB6F64F0FB6CE383D8B139BE413"/>
    <w:rPr>
      <w:rFonts w:eastAsiaTheme="minorHAnsi"/>
      <w:lang w:eastAsia="en-US"/>
    </w:rPr>
  </w:style>
  <w:style w:type="paragraph" w:customStyle="1" w:styleId="400E82534BB742048D44221D4D5AB01B7">
    <w:name w:val="400E82534BB742048D44221D4D5AB01B7"/>
    <w:rPr>
      <w:rFonts w:eastAsiaTheme="minorHAnsi"/>
      <w:lang w:eastAsia="en-US"/>
    </w:rPr>
  </w:style>
  <w:style w:type="paragraph" w:customStyle="1" w:styleId="5C052A6991F042F38FD6C20C9BD9AB4929">
    <w:name w:val="5C052A6991F042F38FD6C20C9BD9AB4929"/>
    <w:rPr>
      <w:rFonts w:eastAsiaTheme="minorHAnsi"/>
      <w:lang w:eastAsia="en-US"/>
    </w:rPr>
  </w:style>
  <w:style w:type="paragraph" w:customStyle="1" w:styleId="D3FC1463B7984A19A643542CAAA2844336">
    <w:name w:val="D3FC1463B7984A19A643542CAAA2844336"/>
    <w:rPr>
      <w:rFonts w:eastAsiaTheme="minorHAnsi"/>
      <w:lang w:eastAsia="en-US"/>
    </w:rPr>
  </w:style>
  <w:style w:type="paragraph" w:customStyle="1" w:styleId="CA0198139C764931B84156863822CFFB36">
    <w:name w:val="CA0198139C764931B84156863822CFFB36"/>
    <w:rPr>
      <w:rFonts w:eastAsiaTheme="minorHAnsi"/>
      <w:lang w:eastAsia="en-US"/>
    </w:rPr>
  </w:style>
  <w:style w:type="paragraph" w:customStyle="1" w:styleId="2B3512FD1CD14E57889465AE28191EE536">
    <w:name w:val="2B3512FD1CD14E57889465AE28191EE536"/>
    <w:rPr>
      <w:rFonts w:eastAsiaTheme="minorHAnsi"/>
      <w:lang w:eastAsia="en-US"/>
    </w:rPr>
  </w:style>
  <w:style w:type="paragraph" w:customStyle="1" w:styleId="3273D749ED7F4BDF8C8AB6634670B22036">
    <w:name w:val="3273D749ED7F4BDF8C8AB6634670B22036"/>
    <w:rPr>
      <w:rFonts w:eastAsiaTheme="minorHAnsi"/>
      <w:lang w:eastAsia="en-US"/>
    </w:rPr>
  </w:style>
  <w:style w:type="paragraph" w:customStyle="1" w:styleId="81379AA3B6B3464F9B2A6E2B8322485B35">
    <w:name w:val="81379AA3B6B3464F9B2A6E2B8322485B35"/>
    <w:rPr>
      <w:rFonts w:eastAsiaTheme="minorHAnsi"/>
      <w:lang w:eastAsia="en-US"/>
    </w:rPr>
  </w:style>
  <w:style w:type="paragraph" w:customStyle="1" w:styleId="9D40F734B11F4EDC9678AFA5EE09570D35">
    <w:name w:val="9D40F734B11F4EDC9678AFA5EE09570D35"/>
    <w:rPr>
      <w:rFonts w:eastAsiaTheme="minorHAnsi"/>
      <w:lang w:eastAsia="en-US"/>
    </w:rPr>
  </w:style>
  <w:style w:type="paragraph" w:customStyle="1" w:styleId="90035C2C0A514F7BBE1C25EA7389D48036">
    <w:name w:val="90035C2C0A514F7BBE1C25EA7389D48036"/>
    <w:rPr>
      <w:rFonts w:eastAsiaTheme="minorHAnsi"/>
      <w:lang w:eastAsia="en-US"/>
    </w:rPr>
  </w:style>
  <w:style w:type="paragraph" w:customStyle="1" w:styleId="6DE8419C7C5F4032962DD39C770821F736">
    <w:name w:val="6DE8419C7C5F4032962DD39C770821F736"/>
    <w:rPr>
      <w:rFonts w:eastAsiaTheme="minorHAnsi"/>
      <w:lang w:eastAsia="en-US"/>
    </w:rPr>
  </w:style>
  <w:style w:type="paragraph" w:customStyle="1" w:styleId="BD7A0381E1EE45B2AB85C6685C1510D636">
    <w:name w:val="BD7A0381E1EE45B2AB85C6685C1510D636"/>
    <w:rPr>
      <w:rFonts w:eastAsiaTheme="minorHAnsi"/>
      <w:lang w:eastAsia="en-US"/>
    </w:rPr>
  </w:style>
  <w:style w:type="paragraph" w:customStyle="1" w:styleId="D43F68784A5E43D3951597C62D836AE117">
    <w:name w:val="D43F68784A5E43D3951597C62D836AE117"/>
    <w:rPr>
      <w:rFonts w:eastAsiaTheme="minorHAnsi"/>
      <w:lang w:eastAsia="en-US"/>
    </w:rPr>
  </w:style>
  <w:style w:type="paragraph" w:customStyle="1" w:styleId="DFF63F2835354CEAA92D4C17621B62BB17">
    <w:name w:val="DFF63F2835354CEAA92D4C17621B62BB17"/>
    <w:rPr>
      <w:rFonts w:eastAsiaTheme="minorHAnsi"/>
      <w:lang w:eastAsia="en-US"/>
    </w:rPr>
  </w:style>
  <w:style w:type="paragraph" w:customStyle="1" w:styleId="D676D110FA814287B94C8E14F2992D8014">
    <w:name w:val="D676D110FA814287B94C8E14F2992D8014"/>
    <w:rPr>
      <w:rFonts w:eastAsiaTheme="minorHAnsi"/>
      <w:lang w:eastAsia="en-US"/>
    </w:rPr>
  </w:style>
  <w:style w:type="paragraph" w:customStyle="1" w:styleId="79888BCBB6F64F0FB6CE383D8B139BE414">
    <w:name w:val="79888BCBB6F64F0FB6CE383D8B139BE414"/>
    <w:rPr>
      <w:rFonts w:eastAsiaTheme="minorHAnsi"/>
      <w:lang w:eastAsia="en-US"/>
    </w:rPr>
  </w:style>
  <w:style w:type="paragraph" w:customStyle="1" w:styleId="400E82534BB742048D44221D4D5AB01B8">
    <w:name w:val="400E82534BB742048D44221D4D5AB01B8"/>
    <w:rPr>
      <w:rFonts w:eastAsiaTheme="minorHAnsi"/>
      <w:lang w:eastAsia="en-US"/>
    </w:rPr>
  </w:style>
  <w:style w:type="paragraph" w:customStyle="1" w:styleId="5C052A6991F042F38FD6C20C9BD9AB4930">
    <w:name w:val="5C052A6991F042F38FD6C20C9BD9AB4930"/>
    <w:rPr>
      <w:rFonts w:eastAsiaTheme="minorHAnsi"/>
      <w:lang w:eastAsia="en-US"/>
    </w:rPr>
  </w:style>
  <w:style w:type="paragraph" w:customStyle="1" w:styleId="D3FC1463B7984A19A643542CAAA2844337">
    <w:name w:val="D3FC1463B7984A19A643542CAAA2844337"/>
    <w:rPr>
      <w:rFonts w:eastAsiaTheme="minorHAnsi"/>
      <w:lang w:eastAsia="en-US"/>
    </w:rPr>
  </w:style>
  <w:style w:type="paragraph" w:customStyle="1" w:styleId="CA0198139C764931B84156863822CFFB37">
    <w:name w:val="CA0198139C764931B84156863822CFFB37"/>
    <w:rPr>
      <w:rFonts w:eastAsiaTheme="minorHAnsi"/>
      <w:lang w:eastAsia="en-US"/>
    </w:rPr>
  </w:style>
  <w:style w:type="paragraph" w:customStyle="1" w:styleId="2B3512FD1CD14E57889465AE28191EE537">
    <w:name w:val="2B3512FD1CD14E57889465AE28191EE537"/>
    <w:rPr>
      <w:rFonts w:eastAsiaTheme="minorHAnsi"/>
      <w:lang w:eastAsia="en-US"/>
    </w:rPr>
  </w:style>
  <w:style w:type="paragraph" w:customStyle="1" w:styleId="3273D749ED7F4BDF8C8AB6634670B22037">
    <w:name w:val="3273D749ED7F4BDF8C8AB6634670B22037"/>
    <w:rPr>
      <w:rFonts w:eastAsiaTheme="minorHAnsi"/>
      <w:lang w:eastAsia="en-US"/>
    </w:rPr>
  </w:style>
  <w:style w:type="paragraph" w:customStyle="1" w:styleId="81379AA3B6B3464F9B2A6E2B8322485B36">
    <w:name w:val="81379AA3B6B3464F9B2A6E2B8322485B36"/>
    <w:rPr>
      <w:rFonts w:eastAsiaTheme="minorHAnsi"/>
      <w:lang w:eastAsia="en-US"/>
    </w:rPr>
  </w:style>
  <w:style w:type="paragraph" w:customStyle="1" w:styleId="9D40F734B11F4EDC9678AFA5EE09570D36">
    <w:name w:val="9D40F734B11F4EDC9678AFA5EE09570D36"/>
    <w:rPr>
      <w:rFonts w:eastAsiaTheme="minorHAnsi"/>
      <w:lang w:eastAsia="en-US"/>
    </w:rPr>
  </w:style>
  <w:style w:type="paragraph" w:customStyle="1" w:styleId="90035C2C0A514F7BBE1C25EA7389D48037">
    <w:name w:val="90035C2C0A514F7BBE1C25EA7389D48037"/>
    <w:rPr>
      <w:rFonts w:eastAsiaTheme="minorHAnsi"/>
      <w:lang w:eastAsia="en-US"/>
    </w:rPr>
  </w:style>
  <w:style w:type="paragraph" w:customStyle="1" w:styleId="6DE8419C7C5F4032962DD39C770821F737">
    <w:name w:val="6DE8419C7C5F4032962DD39C770821F737"/>
    <w:rPr>
      <w:rFonts w:eastAsiaTheme="minorHAnsi"/>
      <w:lang w:eastAsia="en-US"/>
    </w:rPr>
  </w:style>
  <w:style w:type="paragraph" w:customStyle="1" w:styleId="BD7A0381E1EE45B2AB85C6685C1510D637">
    <w:name w:val="BD7A0381E1EE45B2AB85C6685C1510D637"/>
    <w:rPr>
      <w:rFonts w:eastAsiaTheme="minorHAnsi"/>
      <w:lang w:eastAsia="en-US"/>
    </w:rPr>
  </w:style>
  <w:style w:type="paragraph" w:customStyle="1" w:styleId="D43F68784A5E43D3951597C62D836AE118">
    <w:name w:val="D43F68784A5E43D3951597C62D836AE118"/>
    <w:rPr>
      <w:rFonts w:eastAsiaTheme="minorHAnsi"/>
      <w:lang w:eastAsia="en-US"/>
    </w:rPr>
  </w:style>
  <w:style w:type="paragraph" w:customStyle="1" w:styleId="DFF63F2835354CEAA92D4C17621B62BB18">
    <w:name w:val="DFF63F2835354CEAA92D4C17621B62BB18"/>
    <w:rPr>
      <w:rFonts w:eastAsiaTheme="minorHAnsi"/>
      <w:lang w:eastAsia="en-US"/>
    </w:rPr>
  </w:style>
  <w:style w:type="paragraph" w:customStyle="1" w:styleId="D676D110FA814287B94C8E14F2992D8015">
    <w:name w:val="D676D110FA814287B94C8E14F2992D8015"/>
    <w:rPr>
      <w:rFonts w:eastAsiaTheme="minorHAnsi"/>
      <w:lang w:eastAsia="en-US"/>
    </w:rPr>
  </w:style>
  <w:style w:type="paragraph" w:customStyle="1" w:styleId="79888BCBB6F64F0FB6CE383D8B139BE415">
    <w:name w:val="79888BCBB6F64F0FB6CE383D8B139BE415"/>
    <w:rPr>
      <w:rFonts w:eastAsiaTheme="minorHAnsi"/>
      <w:lang w:eastAsia="en-US"/>
    </w:rPr>
  </w:style>
  <w:style w:type="paragraph" w:customStyle="1" w:styleId="400E82534BB742048D44221D4D5AB01B9">
    <w:name w:val="400E82534BB742048D44221D4D5AB01B9"/>
    <w:rPr>
      <w:rFonts w:eastAsiaTheme="minorHAnsi"/>
      <w:lang w:eastAsia="en-US"/>
    </w:rPr>
  </w:style>
  <w:style w:type="paragraph" w:customStyle="1" w:styleId="5C052A6991F042F38FD6C20C9BD9AB4931">
    <w:name w:val="5C052A6991F042F38FD6C20C9BD9AB4931"/>
    <w:rPr>
      <w:rFonts w:eastAsiaTheme="minorHAnsi"/>
      <w:lang w:eastAsia="en-US"/>
    </w:rPr>
  </w:style>
  <w:style w:type="paragraph" w:customStyle="1" w:styleId="D3FC1463B7984A19A643542CAAA2844338">
    <w:name w:val="D3FC1463B7984A19A643542CAAA2844338"/>
    <w:rPr>
      <w:rFonts w:eastAsiaTheme="minorHAnsi"/>
      <w:lang w:eastAsia="en-US"/>
    </w:rPr>
  </w:style>
  <w:style w:type="paragraph" w:customStyle="1" w:styleId="CA0198139C764931B84156863822CFFB38">
    <w:name w:val="CA0198139C764931B84156863822CFFB38"/>
    <w:rPr>
      <w:rFonts w:eastAsiaTheme="minorHAnsi"/>
      <w:lang w:eastAsia="en-US"/>
    </w:rPr>
  </w:style>
  <w:style w:type="paragraph" w:customStyle="1" w:styleId="2B3512FD1CD14E57889465AE28191EE538">
    <w:name w:val="2B3512FD1CD14E57889465AE28191EE538"/>
    <w:rPr>
      <w:rFonts w:eastAsiaTheme="minorHAnsi"/>
      <w:lang w:eastAsia="en-US"/>
    </w:rPr>
  </w:style>
  <w:style w:type="paragraph" w:customStyle="1" w:styleId="3273D749ED7F4BDF8C8AB6634670B22038">
    <w:name w:val="3273D749ED7F4BDF8C8AB6634670B22038"/>
    <w:rPr>
      <w:rFonts w:eastAsiaTheme="minorHAnsi"/>
      <w:lang w:eastAsia="en-US"/>
    </w:rPr>
  </w:style>
  <w:style w:type="paragraph" w:customStyle="1" w:styleId="81379AA3B6B3464F9B2A6E2B8322485B37">
    <w:name w:val="81379AA3B6B3464F9B2A6E2B8322485B37"/>
    <w:rPr>
      <w:rFonts w:eastAsiaTheme="minorHAnsi"/>
      <w:lang w:eastAsia="en-US"/>
    </w:rPr>
  </w:style>
  <w:style w:type="paragraph" w:customStyle="1" w:styleId="9D40F734B11F4EDC9678AFA5EE09570D37">
    <w:name w:val="9D40F734B11F4EDC9678AFA5EE09570D37"/>
    <w:rPr>
      <w:rFonts w:eastAsiaTheme="minorHAnsi"/>
      <w:lang w:eastAsia="en-US"/>
    </w:rPr>
  </w:style>
  <w:style w:type="paragraph" w:customStyle="1" w:styleId="90035C2C0A514F7BBE1C25EA7389D48038">
    <w:name w:val="90035C2C0A514F7BBE1C25EA7389D48038"/>
    <w:rPr>
      <w:rFonts w:eastAsiaTheme="minorHAnsi"/>
      <w:lang w:eastAsia="en-US"/>
    </w:rPr>
  </w:style>
  <w:style w:type="paragraph" w:customStyle="1" w:styleId="6DE8419C7C5F4032962DD39C770821F738">
    <w:name w:val="6DE8419C7C5F4032962DD39C770821F738"/>
    <w:rPr>
      <w:rFonts w:eastAsiaTheme="minorHAnsi"/>
      <w:lang w:eastAsia="en-US"/>
    </w:rPr>
  </w:style>
  <w:style w:type="paragraph" w:customStyle="1" w:styleId="BD7A0381E1EE45B2AB85C6685C1510D638">
    <w:name w:val="BD7A0381E1EE45B2AB85C6685C1510D638"/>
    <w:rPr>
      <w:rFonts w:eastAsiaTheme="minorHAnsi"/>
      <w:lang w:eastAsia="en-US"/>
    </w:rPr>
  </w:style>
  <w:style w:type="paragraph" w:customStyle="1" w:styleId="D43F68784A5E43D3951597C62D836AE119">
    <w:name w:val="D43F68784A5E43D3951597C62D836AE119"/>
    <w:rPr>
      <w:rFonts w:eastAsiaTheme="minorHAnsi"/>
      <w:lang w:eastAsia="en-US"/>
    </w:rPr>
  </w:style>
  <w:style w:type="paragraph" w:customStyle="1" w:styleId="DFF63F2835354CEAA92D4C17621B62BB19">
    <w:name w:val="DFF63F2835354CEAA92D4C17621B62BB19"/>
    <w:rPr>
      <w:rFonts w:eastAsiaTheme="minorHAnsi"/>
      <w:lang w:eastAsia="en-US"/>
    </w:rPr>
  </w:style>
  <w:style w:type="paragraph" w:customStyle="1" w:styleId="D676D110FA814287B94C8E14F2992D8016">
    <w:name w:val="D676D110FA814287B94C8E14F2992D8016"/>
    <w:rPr>
      <w:rFonts w:eastAsiaTheme="minorHAnsi"/>
      <w:lang w:eastAsia="en-US"/>
    </w:rPr>
  </w:style>
  <w:style w:type="paragraph" w:customStyle="1" w:styleId="79888BCBB6F64F0FB6CE383D8B139BE416">
    <w:name w:val="79888BCBB6F64F0FB6CE383D8B139BE416"/>
    <w:rPr>
      <w:rFonts w:eastAsiaTheme="minorHAnsi"/>
      <w:lang w:eastAsia="en-US"/>
    </w:rPr>
  </w:style>
  <w:style w:type="paragraph" w:customStyle="1" w:styleId="D3FC1463B7984A19A643542CAAA2844339">
    <w:name w:val="D3FC1463B7984A19A643542CAAA2844339"/>
    <w:pPr>
      <w:spacing w:after="0" w:line="240" w:lineRule="auto"/>
    </w:pPr>
    <w:rPr>
      <w:rFonts w:eastAsiaTheme="minorHAnsi"/>
      <w:lang w:eastAsia="en-US"/>
    </w:rPr>
  </w:style>
  <w:style w:type="paragraph" w:customStyle="1" w:styleId="3273D749ED7F4BDF8C8AB6634670B22039">
    <w:name w:val="3273D749ED7F4BDF8C8AB6634670B22039"/>
    <w:pPr>
      <w:spacing w:after="0" w:line="240" w:lineRule="auto"/>
    </w:pPr>
    <w:rPr>
      <w:rFonts w:eastAsiaTheme="minorHAnsi"/>
      <w:lang w:eastAsia="en-US"/>
    </w:rPr>
  </w:style>
  <w:style w:type="paragraph" w:customStyle="1" w:styleId="81379AA3B6B3464F9B2A6E2B8322485B38">
    <w:name w:val="81379AA3B6B3464F9B2A6E2B8322485B38"/>
    <w:pPr>
      <w:spacing w:after="0" w:line="240" w:lineRule="auto"/>
    </w:pPr>
    <w:rPr>
      <w:rFonts w:eastAsiaTheme="minorHAnsi"/>
      <w:lang w:eastAsia="en-US"/>
    </w:rPr>
  </w:style>
  <w:style w:type="paragraph" w:customStyle="1" w:styleId="9D40F734B11F4EDC9678AFA5EE09570D38">
    <w:name w:val="9D40F734B11F4EDC9678AFA5EE09570D38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39">
    <w:name w:val="90035C2C0A514F7BBE1C25EA7389D48039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39">
    <w:name w:val="6DE8419C7C5F4032962DD39C770821F739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39">
    <w:name w:val="BD7A0381E1EE45B2AB85C6685C1510D639"/>
    <w:pPr>
      <w:spacing w:after="0" w:line="240" w:lineRule="auto"/>
    </w:pPr>
    <w:rPr>
      <w:rFonts w:eastAsiaTheme="minorHAnsi"/>
      <w:lang w:eastAsia="en-US"/>
    </w:rPr>
  </w:style>
  <w:style w:type="paragraph" w:customStyle="1" w:styleId="D43F68784A5E43D3951597C62D836AE120">
    <w:name w:val="D43F68784A5E43D3951597C62D836AE120"/>
    <w:pPr>
      <w:spacing w:after="0" w:line="240" w:lineRule="auto"/>
    </w:pPr>
    <w:rPr>
      <w:rFonts w:eastAsiaTheme="minorHAnsi"/>
      <w:lang w:eastAsia="en-US"/>
    </w:rPr>
  </w:style>
  <w:style w:type="paragraph" w:customStyle="1" w:styleId="DFF63F2835354CEAA92D4C17621B62BB20">
    <w:name w:val="DFF63F2835354CEAA92D4C17621B62BB20"/>
    <w:pPr>
      <w:spacing w:after="0" w:line="240" w:lineRule="auto"/>
    </w:pPr>
    <w:rPr>
      <w:rFonts w:eastAsiaTheme="minorHAnsi"/>
      <w:lang w:eastAsia="en-US"/>
    </w:rPr>
  </w:style>
  <w:style w:type="paragraph" w:customStyle="1" w:styleId="D676D110FA814287B94C8E14F2992D8017">
    <w:name w:val="D676D110FA814287B94C8E14F2992D8017"/>
    <w:pPr>
      <w:spacing w:after="0" w:line="240" w:lineRule="auto"/>
    </w:pPr>
    <w:rPr>
      <w:rFonts w:eastAsiaTheme="minorHAnsi"/>
      <w:lang w:eastAsia="en-US"/>
    </w:rPr>
  </w:style>
  <w:style w:type="paragraph" w:customStyle="1" w:styleId="79888BCBB6F64F0FB6CE383D8B139BE417">
    <w:name w:val="79888BCBB6F64F0FB6CE383D8B139BE417"/>
    <w:pPr>
      <w:spacing w:after="0" w:line="240" w:lineRule="auto"/>
    </w:pPr>
    <w:rPr>
      <w:rFonts w:eastAsiaTheme="minorHAnsi"/>
      <w:lang w:eastAsia="en-US"/>
    </w:rPr>
  </w:style>
  <w:style w:type="paragraph" w:customStyle="1" w:styleId="D3FC1463B7984A19A643542CAAA2844340">
    <w:name w:val="D3FC1463B7984A19A643542CAAA2844340"/>
    <w:pPr>
      <w:spacing w:after="0" w:line="240" w:lineRule="auto"/>
    </w:pPr>
    <w:rPr>
      <w:rFonts w:eastAsiaTheme="minorHAnsi"/>
      <w:lang w:eastAsia="en-US"/>
    </w:rPr>
  </w:style>
  <w:style w:type="paragraph" w:customStyle="1" w:styleId="3273D749ED7F4BDF8C8AB6634670B22040">
    <w:name w:val="3273D749ED7F4BDF8C8AB6634670B22040"/>
    <w:pPr>
      <w:spacing w:after="0" w:line="240" w:lineRule="auto"/>
    </w:pPr>
    <w:rPr>
      <w:rFonts w:eastAsiaTheme="minorHAnsi"/>
      <w:lang w:eastAsia="en-US"/>
    </w:rPr>
  </w:style>
  <w:style w:type="paragraph" w:customStyle="1" w:styleId="81379AA3B6B3464F9B2A6E2B8322485B39">
    <w:name w:val="81379AA3B6B3464F9B2A6E2B8322485B39"/>
    <w:pPr>
      <w:spacing w:after="0" w:line="240" w:lineRule="auto"/>
    </w:pPr>
    <w:rPr>
      <w:rFonts w:eastAsiaTheme="minorHAnsi"/>
      <w:lang w:eastAsia="en-US"/>
    </w:rPr>
  </w:style>
  <w:style w:type="paragraph" w:customStyle="1" w:styleId="9D40F734B11F4EDC9678AFA5EE09570D39">
    <w:name w:val="9D40F734B11F4EDC9678AFA5EE09570D39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0">
    <w:name w:val="90035C2C0A514F7BBE1C25EA7389D48040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0">
    <w:name w:val="6DE8419C7C5F4032962DD39C770821F740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0">
    <w:name w:val="BD7A0381E1EE45B2AB85C6685C1510D640"/>
    <w:pPr>
      <w:spacing w:after="0" w:line="240" w:lineRule="auto"/>
    </w:pPr>
    <w:rPr>
      <w:rFonts w:eastAsiaTheme="minorHAnsi"/>
      <w:lang w:eastAsia="en-US"/>
    </w:rPr>
  </w:style>
  <w:style w:type="paragraph" w:customStyle="1" w:styleId="D43F68784A5E43D3951597C62D836AE121">
    <w:name w:val="D43F68784A5E43D3951597C62D836AE121"/>
    <w:pPr>
      <w:spacing w:after="0" w:line="240" w:lineRule="auto"/>
    </w:pPr>
    <w:rPr>
      <w:rFonts w:eastAsiaTheme="minorHAnsi"/>
      <w:lang w:eastAsia="en-US"/>
    </w:rPr>
  </w:style>
  <w:style w:type="paragraph" w:customStyle="1" w:styleId="DFF63F2835354CEAA92D4C17621B62BB21">
    <w:name w:val="DFF63F2835354CEAA92D4C17621B62BB21"/>
    <w:pPr>
      <w:spacing w:after="0" w:line="240" w:lineRule="auto"/>
    </w:pPr>
    <w:rPr>
      <w:rFonts w:eastAsiaTheme="minorHAnsi"/>
      <w:lang w:eastAsia="en-US"/>
    </w:rPr>
  </w:style>
  <w:style w:type="paragraph" w:customStyle="1" w:styleId="D676D110FA814287B94C8E14F2992D8018">
    <w:name w:val="D676D110FA814287B94C8E14F2992D8018"/>
    <w:pPr>
      <w:spacing w:after="0" w:line="240" w:lineRule="auto"/>
    </w:pPr>
    <w:rPr>
      <w:rFonts w:eastAsiaTheme="minorHAnsi"/>
      <w:lang w:eastAsia="en-US"/>
    </w:rPr>
  </w:style>
  <w:style w:type="paragraph" w:customStyle="1" w:styleId="79888BCBB6F64F0FB6CE383D8B139BE418">
    <w:name w:val="79888BCBB6F64F0FB6CE383D8B139BE418"/>
    <w:pPr>
      <w:spacing w:after="0" w:line="240" w:lineRule="auto"/>
    </w:pPr>
    <w:rPr>
      <w:rFonts w:eastAsiaTheme="minorHAnsi"/>
      <w:lang w:eastAsia="en-US"/>
    </w:rPr>
  </w:style>
  <w:style w:type="paragraph" w:customStyle="1" w:styleId="F09896389288499498E4649D8C815BA4">
    <w:name w:val="F09896389288499498E4649D8C815BA4"/>
  </w:style>
  <w:style w:type="paragraph" w:customStyle="1" w:styleId="307BE2F9798A4185A4EA7212B0A52602">
    <w:name w:val="307BE2F9798A4185A4EA7212B0A52602"/>
  </w:style>
  <w:style w:type="paragraph" w:customStyle="1" w:styleId="819981FF2D7E42A0B90A10ECBE6EDCE4">
    <w:name w:val="819981FF2D7E42A0B90A10ECBE6EDCE4"/>
  </w:style>
  <w:style w:type="paragraph" w:customStyle="1" w:styleId="2BBFBDE07AFB4E36A1022E7BEF59A48A">
    <w:name w:val="2BBFBDE07AFB4E36A1022E7BEF59A48A"/>
  </w:style>
  <w:style w:type="paragraph" w:customStyle="1" w:styleId="4A385CA8C66E405784B71026FB192C81">
    <w:name w:val="4A385CA8C66E405784B71026FB192C81"/>
  </w:style>
  <w:style w:type="paragraph" w:customStyle="1" w:styleId="3800FFE373424480AA082B9EC4E801DA">
    <w:name w:val="3800FFE373424480AA082B9EC4E801DA"/>
  </w:style>
  <w:style w:type="paragraph" w:customStyle="1" w:styleId="1D87D3A01688484192DF854A5904D188">
    <w:name w:val="1D87D3A01688484192DF854A5904D188"/>
  </w:style>
  <w:style w:type="paragraph" w:customStyle="1" w:styleId="3D5400BE8F664CBDA0AC4AB21292352C">
    <w:name w:val="3D5400BE8F664CBDA0AC4AB21292352C"/>
  </w:style>
  <w:style w:type="paragraph" w:customStyle="1" w:styleId="D8A49D90819E4C98B718E1B4F8EEFCEC">
    <w:name w:val="D8A49D90819E4C98B718E1B4F8EEFCEC"/>
  </w:style>
  <w:style w:type="paragraph" w:customStyle="1" w:styleId="522ABC9E3A7442FB8C92377BAE74A969">
    <w:name w:val="522ABC9E3A7442FB8C92377BAE74A969"/>
  </w:style>
  <w:style w:type="paragraph" w:customStyle="1" w:styleId="83D8A20F730C44EFBD403A84A2C066BA">
    <w:name w:val="83D8A20F730C44EFBD403A84A2C066BA"/>
  </w:style>
  <w:style w:type="paragraph" w:customStyle="1" w:styleId="DFA75CD66BF143B6B3F18C593F3FC310">
    <w:name w:val="DFA75CD66BF143B6B3F18C593F3FC310"/>
  </w:style>
  <w:style w:type="paragraph" w:customStyle="1" w:styleId="9B754C1EBA07430183AF5DDDE22CA4EE">
    <w:name w:val="9B754C1EBA07430183AF5DDDE22CA4EE"/>
  </w:style>
  <w:style w:type="paragraph" w:customStyle="1" w:styleId="BA8591750EF148579B4890EA8C0B297F">
    <w:name w:val="BA8591750EF148579B4890EA8C0B297F"/>
  </w:style>
  <w:style w:type="paragraph" w:customStyle="1" w:styleId="5B338CF6FB574F27AAC1843427685F00">
    <w:name w:val="5B338CF6FB574F27AAC1843427685F00"/>
  </w:style>
  <w:style w:type="paragraph" w:customStyle="1" w:styleId="04F75C979E8641D4A63D9C91DCFA4291">
    <w:name w:val="04F75C979E8641D4A63D9C91DCFA4291"/>
  </w:style>
  <w:style w:type="paragraph" w:customStyle="1" w:styleId="4A385CA8C66E405784B71026FB192C811">
    <w:name w:val="4A385CA8C66E405784B71026FB192C811"/>
    <w:pPr>
      <w:spacing w:after="0" w:line="240" w:lineRule="auto"/>
    </w:pPr>
    <w:rPr>
      <w:rFonts w:eastAsiaTheme="minorHAnsi"/>
      <w:lang w:eastAsia="en-US"/>
    </w:rPr>
  </w:style>
  <w:style w:type="paragraph" w:customStyle="1" w:styleId="3800FFE373424480AA082B9EC4E801DA1">
    <w:name w:val="3800FFE373424480AA082B9EC4E801DA1"/>
    <w:pPr>
      <w:spacing w:after="0" w:line="240" w:lineRule="auto"/>
    </w:pPr>
    <w:rPr>
      <w:rFonts w:eastAsiaTheme="minorHAnsi"/>
      <w:lang w:eastAsia="en-US"/>
    </w:rPr>
  </w:style>
  <w:style w:type="paragraph" w:customStyle="1" w:styleId="1D87D3A01688484192DF854A5904D1881">
    <w:name w:val="1D87D3A01688484192DF854A5904D1881"/>
    <w:pPr>
      <w:spacing w:after="0" w:line="240" w:lineRule="auto"/>
    </w:pPr>
    <w:rPr>
      <w:rFonts w:eastAsiaTheme="minorHAnsi"/>
      <w:lang w:eastAsia="en-US"/>
    </w:rPr>
  </w:style>
  <w:style w:type="paragraph" w:customStyle="1" w:styleId="3D5400BE8F664CBDA0AC4AB21292352C1">
    <w:name w:val="3D5400BE8F664CBDA0AC4AB21292352C1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1">
    <w:name w:val="04F75C979E8641D4A63D9C91DCFA42911"/>
    <w:pPr>
      <w:spacing w:after="0" w:line="240" w:lineRule="auto"/>
    </w:pPr>
    <w:rPr>
      <w:rFonts w:eastAsiaTheme="minorHAnsi"/>
      <w:lang w:eastAsia="en-US"/>
    </w:rPr>
  </w:style>
  <w:style w:type="paragraph" w:customStyle="1" w:styleId="81379AA3B6B3464F9B2A6E2B8322485B40">
    <w:name w:val="81379AA3B6B3464F9B2A6E2B8322485B40"/>
    <w:pPr>
      <w:spacing w:after="0" w:line="240" w:lineRule="auto"/>
    </w:pPr>
    <w:rPr>
      <w:rFonts w:eastAsiaTheme="minorHAnsi"/>
      <w:lang w:eastAsia="en-US"/>
    </w:rPr>
  </w:style>
  <w:style w:type="paragraph" w:customStyle="1" w:styleId="9D40F734B11F4EDC9678AFA5EE09570D40">
    <w:name w:val="9D40F734B11F4EDC9678AFA5EE09570D40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1">
    <w:name w:val="90035C2C0A514F7BBE1C25EA7389D48041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1">
    <w:name w:val="6DE8419C7C5F4032962DD39C770821F741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1">
    <w:name w:val="BD7A0381E1EE45B2AB85C6685C1510D641"/>
    <w:pPr>
      <w:spacing w:after="0" w:line="240" w:lineRule="auto"/>
    </w:pPr>
    <w:rPr>
      <w:rFonts w:eastAsiaTheme="minorHAnsi"/>
      <w:lang w:eastAsia="en-US"/>
    </w:rPr>
  </w:style>
  <w:style w:type="paragraph" w:customStyle="1" w:styleId="D43F68784A5E43D3951597C62D836AE122">
    <w:name w:val="D43F68784A5E43D3951597C62D836AE122"/>
    <w:pPr>
      <w:spacing w:after="0" w:line="240" w:lineRule="auto"/>
    </w:pPr>
    <w:rPr>
      <w:rFonts w:eastAsiaTheme="minorHAnsi"/>
      <w:lang w:eastAsia="en-US"/>
    </w:rPr>
  </w:style>
  <w:style w:type="paragraph" w:customStyle="1" w:styleId="DFF63F2835354CEAA92D4C17621B62BB22">
    <w:name w:val="DFF63F2835354CEAA92D4C17621B62BB22"/>
    <w:pPr>
      <w:spacing w:after="0" w:line="240" w:lineRule="auto"/>
    </w:pPr>
    <w:rPr>
      <w:rFonts w:eastAsiaTheme="minorHAnsi"/>
      <w:lang w:eastAsia="en-US"/>
    </w:rPr>
  </w:style>
  <w:style w:type="paragraph" w:customStyle="1" w:styleId="D676D110FA814287B94C8E14F2992D8019">
    <w:name w:val="D676D110FA814287B94C8E14F2992D8019"/>
    <w:pPr>
      <w:spacing w:after="0" w:line="240" w:lineRule="auto"/>
    </w:pPr>
    <w:rPr>
      <w:rFonts w:eastAsiaTheme="minorHAnsi"/>
      <w:lang w:eastAsia="en-US"/>
    </w:rPr>
  </w:style>
  <w:style w:type="paragraph" w:customStyle="1" w:styleId="79888BCBB6F64F0FB6CE383D8B139BE419">
    <w:name w:val="79888BCBB6F64F0FB6CE383D8B139BE419"/>
    <w:pPr>
      <w:spacing w:after="0" w:line="240" w:lineRule="auto"/>
    </w:pPr>
    <w:rPr>
      <w:rFonts w:eastAsiaTheme="minorHAnsi"/>
      <w:lang w:eastAsia="en-US"/>
    </w:rPr>
  </w:style>
  <w:style w:type="paragraph" w:customStyle="1" w:styleId="25262228EEC844FBA5A1911055886626">
    <w:name w:val="25262228EEC844FBA5A1911055886626"/>
  </w:style>
  <w:style w:type="paragraph" w:customStyle="1" w:styleId="3AC5DBAB63704400B9B7A70F7D1DDADC">
    <w:name w:val="3AC5DBAB63704400B9B7A70F7D1DDADC"/>
  </w:style>
  <w:style w:type="paragraph" w:customStyle="1" w:styleId="440C825A65AE45E49A7D9EDC2477FC77">
    <w:name w:val="440C825A65AE45E49A7D9EDC2477FC77"/>
  </w:style>
  <w:style w:type="paragraph" w:customStyle="1" w:styleId="9CE0F1E9487D485690C89703D953D325">
    <w:name w:val="9CE0F1E9487D485690C89703D953D325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">
    <w:name w:val="9CE0F1E9487D485690C89703D953D3251"/>
    <w:pPr>
      <w:spacing w:after="0" w:line="240" w:lineRule="auto"/>
    </w:pPr>
    <w:rPr>
      <w:rFonts w:eastAsiaTheme="minorHAnsi"/>
      <w:lang w:eastAsia="en-US"/>
    </w:rPr>
  </w:style>
  <w:style w:type="paragraph" w:customStyle="1" w:styleId="25262228EEC844FBA5A19110558866261">
    <w:name w:val="25262228EEC844FBA5A19110558866261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1">
    <w:name w:val="3AC5DBAB63704400B9B7A70F7D1DDADC1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1">
    <w:name w:val="440C825A65AE45E49A7D9EDC2477FC771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2">
    <w:name w:val="04F75C979E8641D4A63D9C91DCFA42912"/>
    <w:pPr>
      <w:spacing w:after="0" w:line="240" w:lineRule="auto"/>
    </w:pPr>
    <w:rPr>
      <w:rFonts w:eastAsiaTheme="minorHAnsi"/>
      <w:lang w:eastAsia="en-US"/>
    </w:rPr>
  </w:style>
  <w:style w:type="paragraph" w:customStyle="1" w:styleId="81379AA3B6B3464F9B2A6E2B8322485B41">
    <w:name w:val="81379AA3B6B3464F9B2A6E2B8322485B41"/>
    <w:pPr>
      <w:spacing w:after="0" w:line="240" w:lineRule="auto"/>
    </w:pPr>
    <w:rPr>
      <w:rFonts w:eastAsiaTheme="minorHAnsi"/>
      <w:lang w:eastAsia="en-US"/>
    </w:rPr>
  </w:style>
  <w:style w:type="paragraph" w:customStyle="1" w:styleId="9D40F734B11F4EDC9678AFA5EE09570D41">
    <w:name w:val="9D40F734B11F4EDC9678AFA5EE09570D41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2">
    <w:name w:val="90035C2C0A514F7BBE1C25EA7389D48042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2">
    <w:name w:val="6DE8419C7C5F4032962DD39C770821F742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2">
    <w:name w:val="BD7A0381E1EE45B2AB85C6685C1510D642"/>
    <w:pPr>
      <w:spacing w:after="0" w:line="240" w:lineRule="auto"/>
    </w:pPr>
    <w:rPr>
      <w:rFonts w:eastAsiaTheme="minorHAnsi"/>
      <w:lang w:eastAsia="en-US"/>
    </w:rPr>
  </w:style>
  <w:style w:type="paragraph" w:customStyle="1" w:styleId="D43F68784A5E43D3951597C62D836AE123">
    <w:name w:val="D43F68784A5E43D3951597C62D836AE123"/>
    <w:pPr>
      <w:spacing w:after="0" w:line="240" w:lineRule="auto"/>
    </w:pPr>
    <w:rPr>
      <w:rFonts w:eastAsiaTheme="minorHAnsi"/>
      <w:lang w:eastAsia="en-US"/>
    </w:rPr>
  </w:style>
  <w:style w:type="paragraph" w:customStyle="1" w:styleId="DFF63F2835354CEAA92D4C17621B62BB23">
    <w:name w:val="DFF63F2835354CEAA92D4C17621B62BB23"/>
    <w:pPr>
      <w:spacing w:after="0" w:line="240" w:lineRule="auto"/>
    </w:pPr>
    <w:rPr>
      <w:rFonts w:eastAsiaTheme="minorHAnsi"/>
      <w:lang w:eastAsia="en-US"/>
    </w:rPr>
  </w:style>
  <w:style w:type="paragraph" w:customStyle="1" w:styleId="D676D110FA814287B94C8E14F2992D8020">
    <w:name w:val="D676D110FA814287B94C8E14F2992D8020"/>
    <w:pPr>
      <w:spacing w:after="0" w:line="240" w:lineRule="auto"/>
    </w:pPr>
    <w:rPr>
      <w:rFonts w:eastAsiaTheme="minorHAnsi"/>
      <w:lang w:eastAsia="en-US"/>
    </w:rPr>
  </w:style>
  <w:style w:type="paragraph" w:customStyle="1" w:styleId="79888BCBB6F64F0FB6CE383D8B139BE420">
    <w:name w:val="79888BCBB6F64F0FB6CE383D8B139BE420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">
    <w:name w:val="93C94F396BB34E5BAFC8F27702E879F4"/>
  </w:style>
  <w:style w:type="paragraph" w:customStyle="1" w:styleId="9CE0F1E9487D485690C89703D953D3252">
    <w:name w:val="9CE0F1E9487D485690C89703D953D3252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1">
    <w:name w:val="93C94F396BB34E5BAFC8F27702E879F41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2">
    <w:name w:val="3AC5DBAB63704400B9B7A70F7D1DDADC2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2">
    <w:name w:val="440C825A65AE45E49A7D9EDC2477FC772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3">
    <w:name w:val="04F75C979E8641D4A63D9C91DCFA42913"/>
    <w:pPr>
      <w:spacing w:after="0" w:line="240" w:lineRule="auto"/>
    </w:pPr>
    <w:rPr>
      <w:rFonts w:eastAsiaTheme="minorHAnsi"/>
      <w:lang w:eastAsia="en-US"/>
    </w:rPr>
  </w:style>
  <w:style w:type="paragraph" w:customStyle="1" w:styleId="81379AA3B6B3464F9B2A6E2B8322485B42">
    <w:name w:val="81379AA3B6B3464F9B2A6E2B8322485B42"/>
    <w:pPr>
      <w:spacing w:after="0" w:line="240" w:lineRule="auto"/>
    </w:pPr>
    <w:rPr>
      <w:rFonts w:eastAsiaTheme="minorHAnsi"/>
      <w:lang w:eastAsia="en-US"/>
    </w:rPr>
  </w:style>
  <w:style w:type="paragraph" w:customStyle="1" w:styleId="9D40F734B11F4EDC9678AFA5EE09570D42">
    <w:name w:val="9D40F734B11F4EDC9678AFA5EE09570D42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3">
    <w:name w:val="90035C2C0A514F7BBE1C25EA7389D48043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3">
    <w:name w:val="6DE8419C7C5F4032962DD39C770821F743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3">
    <w:name w:val="BD7A0381E1EE45B2AB85C6685C1510D643"/>
    <w:pPr>
      <w:spacing w:after="0" w:line="240" w:lineRule="auto"/>
    </w:pPr>
    <w:rPr>
      <w:rFonts w:eastAsiaTheme="minorHAnsi"/>
      <w:lang w:eastAsia="en-US"/>
    </w:rPr>
  </w:style>
  <w:style w:type="paragraph" w:customStyle="1" w:styleId="D43F68784A5E43D3951597C62D836AE124">
    <w:name w:val="D43F68784A5E43D3951597C62D836AE124"/>
    <w:pPr>
      <w:spacing w:after="0" w:line="240" w:lineRule="auto"/>
    </w:pPr>
    <w:rPr>
      <w:rFonts w:eastAsiaTheme="minorHAnsi"/>
      <w:lang w:eastAsia="en-US"/>
    </w:rPr>
  </w:style>
  <w:style w:type="paragraph" w:customStyle="1" w:styleId="DFF63F2835354CEAA92D4C17621B62BB24">
    <w:name w:val="DFF63F2835354CEAA92D4C17621B62BB24"/>
    <w:pPr>
      <w:spacing w:after="0" w:line="240" w:lineRule="auto"/>
    </w:pPr>
    <w:rPr>
      <w:rFonts w:eastAsiaTheme="minorHAnsi"/>
      <w:lang w:eastAsia="en-US"/>
    </w:rPr>
  </w:style>
  <w:style w:type="paragraph" w:customStyle="1" w:styleId="D676D110FA814287B94C8E14F2992D8021">
    <w:name w:val="D676D110FA814287B94C8E14F2992D8021"/>
    <w:pPr>
      <w:spacing w:after="0" w:line="240" w:lineRule="auto"/>
    </w:pPr>
    <w:rPr>
      <w:rFonts w:eastAsiaTheme="minorHAnsi"/>
      <w:lang w:eastAsia="en-US"/>
    </w:rPr>
  </w:style>
  <w:style w:type="paragraph" w:customStyle="1" w:styleId="79888BCBB6F64F0FB6CE383D8B139BE421">
    <w:name w:val="79888BCBB6F64F0FB6CE383D8B139BE421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3">
    <w:name w:val="9CE0F1E9487D485690C89703D953D3253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2">
    <w:name w:val="93C94F396BB34E5BAFC8F27702E879F42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3">
    <w:name w:val="3AC5DBAB63704400B9B7A70F7D1DDADC3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3">
    <w:name w:val="440C825A65AE45E49A7D9EDC2477FC773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4">
    <w:name w:val="04F75C979E8641D4A63D9C91DCFA42914"/>
    <w:pPr>
      <w:spacing w:after="0" w:line="240" w:lineRule="auto"/>
    </w:pPr>
    <w:rPr>
      <w:rFonts w:eastAsiaTheme="minorHAnsi"/>
      <w:lang w:eastAsia="en-US"/>
    </w:rPr>
  </w:style>
  <w:style w:type="paragraph" w:customStyle="1" w:styleId="81379AA3B6B3464F9B2A6E2B8322485B43">
    <w:name w:val="81379AA3B6B3464F9B2A6E2B8322485B43"/>
    <w:pPr>
      <w:spacing w:after="0" w:line="240" w:lineRule="auto"/>
    </w:pPr>
    <w:rPr>
      <w:rFonts w:eastAsiaTheme="minorHAnsi"/>
      <w:lang w:eastAsia="en-US"/>
    </w:rPr>
  </w:style>
  <w:style w:type="paragraph" w:customStyle="1" w:styleId="9D40F734B11F4EDC9678AFA5EE09570D43">
    <w:name w:val="9D40F734B11F4EDC9678AFA5EE09570D43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4">
    <w:name w:val="90035C2C0A514F7BBE1C25EA7389D48044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4">
    <w:name w:val="6DE8419C7C5F4032962DD39C770821F744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4">
    <w:name w:val="BD7A0381E1EE45B2AB85C6685C1510D644"/>
    <w:pPr>
      <w:spacing w:after="0" w:line="240" w:lineRule="auto"/>
    </w:pPr>
    <w:rPr>
      <w:rFonts w:eastAsiaTheme="minorHAnsi"/>
      <w:lang w:eastAsia="en-US"/>
    </w:rPr>
  </w:style>
  <w:style w:type="paragraph" w:customStyle="1" w:styleId="0E8F55B892A44383B3CCAC4941E25205">
    <w:name w:val="0E8F55B892A44383B3CCAC4941E25205"/>
    <w:pPr>
      <w:spacing w:after="0" w:line="240" w:lineRule="auto"/>
    </w:pPr>
    <w:rPr>
      <w:rFonts w:eastAsiaTheme="minorHAnsi"/>
      <w:lang w:eastAsia="en-US"/>
    </w:rPr>
  </w:style>
  <w:style w:type="paragraph" w:customStyle="1" w:styleId="4CBD8302FE6944F6859FD34B55D4C31D">
    <w:name w:val="4CBD8302FE6944F6859FD34B55D4C31D"/>
    <w:pPr>
      <w:spacing w:after="0" w:line="240" w:lineRule="auto"/>
    </w:pPr>
    <w:rPr>
      <w:rFonts w:eastAsiaTheme="minorHAnsi"/>
      <w:lang w:eastAsia="en-US"/>
    </w:rPr>
  </w:style>
  <w:style w:type="paragraph" w:customStyle="1" w:styleId="5251D442CD5E4C5BAC036858DE60897A">
    <w:name w:val="5251D442CD5E4C5BAC036858DE60897A"/>
    <w:pPr>
      <w:spacing w:after="0" w:line="240" w:lineRule="auto"/>
    </w:pPr>
    <w:rPr>
      <w:rFonts w:eastAsiaTheme="minorHAnsi"/>
      <w:lang w:eastAsia="en-US"/>
    </w:rPr>
  </w:style>
  <w:style w:type="paragraph" w:customStyle="1" w:styleId="B2E3B67FA04D472C9F5A9CEA8D75EA75">
    <w:name w:val="B2E3B67FA04D472C9F5A9CEA8D75EA75"/>
    <w:pPr>
      <w:spacing w:after="0" w:line="240" w:lineRule="auto"/>
    </w:pPr>
    <w:rPr>
      <w:rFonts w:eastAsiaTheme="minorHAnsi"/>
      <w:lang w:eastAsia="en-US"/>
    </w:rPr>
  </w:style>
  <w:style w:type="paragraph" w:customStyle="1" w:styleId="2907C8DFFCC149219495A31B00B20ADB">
    <w:name w:val="2907C8DFFCC149219495A31B00B20ADB"/>
  </w:style>
  <w:style w:type="paragraph" w:customStyle="1" w:styleId="32CE0841466A4A4193E8482BED3E0CE6">
    <w:name w:val="32CE0841466A4A4193E8482BED3E0CE6"/>
  </w:style>
  <w:style w:type="paragraph" w:customStyle="1" w:styleId="6134D162F5124E2584C38532C02271E1">
    <w:name w:val="6134D162F5124E2584C38532C02271E1"/>
  </w:style>
  <w:style w:type="paragraph" w:customStyle="1" w:styleId="9CE0F1E9487D485690C89703D953D3254">
    <w:name w:val="9CE0F1E9487D485690C89703D953D3254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3">
    <w:name w:val="93C94F396BB34E5BAFC8F27702E879F43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4">
    <w:name w:val="3AC5DBAB63704400B9B7A70F7D1DDADC4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4">
    <w:name w:val="440C825A65AE45E49A7D9EDC2477FC774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5">
    <w:name w:val="04F75C979E8641D4A63D9C91DCFA42915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5">
    <w:name w:val="90035C2C0A514F7BBE1C25EA7389D48045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5">
    <w:name w:val="6DE8419C7C5F4032962DD39C770821F745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5">
    <w:name w:val="BD7A0381E1EE45B2AB85C6685C1510D645"/>
    <w:pPr>
      <w:spacing w:after="0" w:line="240" w:lineRule="auto"/>
    </w:pPr>
    <w:rPr>
      <w:rFonts w:eastAsiaTheme="minorHAnsi"/>
      <w:lang w:eastAsia="en-US"/>
    </w:rPr>
  </w:style>
  <w:style w:type="paragraph" w:customStyle="1" w:styleId="0E8F55B892A44383B3CCAC4941E252051">
    <w:name w:val="0E8F55B892A44383B3CCAC4941E252051"/>
    <w:pPr>
      <w:spacing w:after="0" w:line="240" w:lineRule="auto"/>
    </w:pPr>
    <w:rPr>
      <w:rFonts w:eastAsiaTheme="minorHAnsi"/>
      <w:lang w:eastAsia="en-US"/>
    </w:rPr>
  </w:style>
  <w:style w:type="paragraph" w:customStyle="1" w:styleId="4CBD8302FE6944F6859FD34B55D4C31D1">
    <w:name w:val="4CBD8302FE6944F6859FD34B55D4C31D1"/>
    <w:pPr>
      <w:spacing w:after="0" w:line="240" w:lineRule="auto"/>
    </w:pPr>
    <w:rPr>
      <w:rFonts w:eastAsiaTheme="minorHAnsi"/>
      <w:lang w:eastAsia="en-US"/>
    </w:rPr>
  </w:style>
  <w:style w:type="paragraph" w:customStyle="1" w:styleId="5251D442CD5E4C5BAC036858DE60897A1">
    <w:name w:val="5251D442CD5E4C5BAC036858DE60897A1"/>
    <w:pPr>
      <w:spacing w:after="0" w:line="240" w:lineRule="auto"/>
    </w:pPr>
    <w:rPr>
      <w:rFonts w:eastAsiaTheme="minorHAnsi"/>
      <w:lang w:eastAsia="en-US"/>
    </w:rPr>
  </w:style>
  <w:style w:type="paragraph" w:customStyle="1" w:styleId="B2E3B67FA04D472C9F5A9CEA8D75EA751">
    <w:name w:val="B2E3B67FA04D472C9F5A9CEA8D75EA751"/>
    <w:pPr>
      <w:spacing w:after="0" w:line="240" w:lineRule="auto"/>
    </w:pPr>
    <w:rPr>
      <w:rFonts w:eastAsiaTheme="minorHAnsi"/>
      <w:lang w:eastAsia="en-US"/>
    </w:rPr>
  </w:style>
  <w:style w:type="paragraph" w:customStyle="1" w:styleId="2907C8DFFCC149219495A31B00B20ADB1">
    <w:name w:val="2907C8DFFCC149219495A31B00B20ADB1"/>
    <w:pPr>
      <w:spacing w:after="0" w:line="240" w:lineRule="auto"/>
    </w:pPr>
    <w:rPr>
      <w:rFonts w:eastAsiaTheme="minorHAnsi"/>
      <w:lang w:eastAsia="en-US"/>
    </w:rPr>
  </w:style>
  <w:style w:type="paragraph" w:customStyle="1" w:styleId="7BE2EE65C2D94FA79E2E3EB66AA964B3">
    <w:name w:val="7BE2EE65C2D94FA79E2E3EB66AA964B3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5">
    <w:name w:val="9CE0F1E9487D485690C89703D953D3255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4">
    <w:name w:val="93C94F396BB34E5BAFC8F27702E879F44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5">
    <w:name w:val="3AC5DBAB63704400B9B7A70F7D1DDADC5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5">
    <w:name w:val="440C825A65AE45E49A7D9EDC2477FC775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6">
    <w:name w:val="04F75C979E8641D4A63D9C91DCFA42916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6">
    <w:name w:val="90035C2C0A514F7BBE1C25EA7389D48046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6">
    <w:name w:val="6DE8419C7C5F4032962DD39C770821F746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6">
    <w:name w:val="BD7A0381E1EE45B2AB85C6685C1510D646"/>
    <w:pPr>
      <w:spacing w:after="0" w:line="240" w:lineRule="auto"/>
    </w:pPr>
    <w:rPr>
      <w:rFonts w:eastAsiaTheme="minorHAnsi"/>
      <w:lang w:eastAsia="en-US"/>
    </w:rPr>
  </w:style>
  <w:style w:type="paragraph" w:customStyle="1" w:styleId="0E8F55B892A44383B3CCAC4941E252052">
    <w:name w:val="0E8F55B892A44383B3CCAC4941E252052"/>
    <w:pPr>
      <w:spacing w:after="0" w:line="240" w:lineRule="auto"/>
    </w:pPr>
    <w:rPr>
      <w:rFonts w:eastAsiaTheme="minorHAnsi"/>
      <w:lang w:eastAsia="en-US"/>
    </w:rPr>
  </w:style>
  <w:style w:type="paragraph" w:customStyle="1" w:styleId="4CBD8302FE6944F6859FD34B55D4C31D2">
    <w:name w:val="4CBD8302FE6944F6859FD34B55D4C31D2"/>
    <w:pPr>
      <w:spacing w:after="0" w:line="240" w:lineRule="auto"/>
    </w:pPr>
    <w:rPr>
      <w:rFonts w:eastAsiaTheme="minorHAnsi"/>
      <w:lang w:eastAsia="en-US"/>
    </w:rPr>
  </w:style>
  <w:style w:type="paragraph" w:customStyle="1" w:styleId="5251D442CD5E4C5BAC036858DE60897A2">
    <w:name w:val="5251D442CD5E4C5BAC036858DE60897A2"/>
    <w:pPr>
      <w:spacing w:after="0" w:line="240" w:lineRule="auto"/>
    </w:pPr>
    <w:rPr>
      <w:rFonts w:eastAsiaTheme="minorHAnsi"/>
      <w:lang w:eastAsia="en-US"/>
    </w:rPr>
  </w:style>
  <w:style w:type="paragraph" w:customStyle="1" w:styleId="B2E3B67FA04D472C9F5A9CEA8D75EA752">
    <w:name w:val="B2E3B67FA04D472C9F5A9CEA8D75EA752"/>
    <w:pPr>
      <w:spacing w:after="0" w:line="240" w:lineRule="auto"/>
    </w:pPr>
    <w:rPr>
      <w:rFonts w:eastAsiaTheme="minorHAnsi"/>
      <w:lang w:eastAsia="en-US"/>
    </w:rPr>
  </w:style>
  <w:style w:type="paragraph" w:customStyle="1" w:styleId="6A9E2E96BA2E4A52802DC116B6384302">
    <w:name w:val="6A9E2E96BA2E4A52802DC116B6384302"/>
    <w:pPr>
      <w:spacing w:after="0" w:line="240" w:lineRule="auto"/>
    </w:pPr>
    <w:rPr>
      <w:rFonts w:eastAsiaTheme="minorHAnsi"/>
      <w:lang w:eastAsia="en-US"/>
    </w:rPr>
  </w:style>
  <w:style w:type="paragraph" w:customStyle="1" w:styleId="DE1F8942724C4C7DB2A6111F2CD1BBF2">
    <w:name w:val="DE1F8942724C4C7DB2A6111F2CD1BBF2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6">
    <w:name w:val="9CE0F1E9487D485690C89703D953D3256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5">
    <w:name w:val="93C94F396BB34E5BAFC8F27702E879F45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6">
    <w:name w:val="3AC5DBAB63704400B9B7A70F7D1DDADC6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6">
    <w:name w:val="440C825A65AE45E49A7D9EDC2477FC776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7">
    <w:name w:val="04F75C979E8641D4A63D9C91DCFA42917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7">
    <w:name w:val="90035C2C0A514F7BBE1C25EA7389D48047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7">
    <w:name w:val="6DE8419C7C5F4032962DD39C770821F747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7">
    <w:name w:val="BD7A0381E1EE45B2AB85C6685C1510D647"/>
    <w:pPr>
      <w:spacing w:after="0" w:line="240" w:lineRule="auto"/>
    </w:pPr>
    <w:rPr>
      <w:rFonts w:eastAsiaTheme="minorHAnsi"/>
      <w:lang w:eastAsia="en-US"/>
    </w:rPr>
  </w:style>
  <w:style w:type="paragraph" w:customStyle="1" w:styleId="96F65DF14DBF43C0946EE11602D18FEA">
    <w:name w:val="96F65DF14DBF43C0946EE11602D18FEA"/>
    <w:pPr>
      <w:spacing w:after="0" w:line="240" w:lineRule="auto"/>
    </w:pPr>
    <w:rPr>
      <w:rFonts w:eastAsiaTheme="minorHAnsi"/>
      <w:lang w:eastAsia="en-US"/>
    </w:rPr>
  </w:style>
  <w:style w:type="paragraph" w:customStyle="1" w:styleId="AFE874704D2D4FB4869E73B720E82225">
    <w:name w:val="AFE874704D2D4FB4869E73B720E82225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7">
    <w:name w:val="9CE0F1E9487D485690C89703D953D3257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6">
    <w:name w:val="93C94F396BB34E5BAFC8F27702E879F46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7">
    <w:name w:val="3AC5DBAB63704400B9B7A70F7D1DDADC7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7">
    <w:name w:val="440C825A65AE45E49A7D9EDC2477FC777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8">
    <w:name w:val="04F75C979E8641D4A63D9C91DCFA42918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8">
    <w:name w:val="90035C2C0A514F7BBE1C25EA7389D48048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8">
    <w:name w:val="6DE8419C7C5F4032962DD39C770821F748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8">
    <w:name w:val="BD7A0381E1EE45B2AB85C6685C1510D648"/>
    <w:pPr>
      <w:spacing w:after="0" w:line="240" w:lineRule="auto"/>
    </w:pPr>
    <w:rPr>
      <w:rFonts w:eastAsiaTheme="minorHAnsi"/>
      <w:lang w:eastAsia="en-US"/>
    </w:rPr>
  </w:style>
  <w:style w:type="paragraph" w:customStyle="1" w:styleId="C3B8077E97904EF08FEC74ADB1C4FA53">
    <w:name w:val="C3B8077E97904EF08FEC74ADB1C4FA53"/>
    <w:pPr>
      <w:spacing w:after="0" w:line="240" w:lineRule="auto"/>
    </w:pPr>
    <w:rPr>
      <w:rFonts w:eastAsiaTheme="minorHAnsi"/>
      <w:lang w:eastAsia="en-US"/>
    </w:rPr>
  </w:style>
  <w:style w:type="paragraph" w:customStyle="1" w:styleId="E2145927D7964213889ED164146F45BF">
    <w:name w:val="E2145927D7964213889ED164146F45BF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8">
    <w:name w:val="9CE0F1E9487D485690C89703D953D3258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7">
    <w:name w:val="93C94F396BB34E5BAFC8F27702E879F47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8">
    <w:name w:val="3AC5DBAB63704400B9B7A70F7D1DDADC8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8">
    <w:name w:val="440C825A65AE45E49A7D9EDC2477FC778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9">
    <w:name w:val="04F75C979E8641D4A63D9C91DCFA42919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9">
    <w:name w:val="90035C2C0A514F7BBE1C25EA7389D48049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9">
    <w:name w:val="6DE8419C7C5F4032962DD39C770821F749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9">
    <w:name w:val="BD7A0381E1EE45B2AB85C6685C1510D649"/>
    <w:pPr>
      <w:spacing w:after="0" w:line="240" w:lineRule="auto"/>
    </w:pPr>
    <w:rPr>
      <w:rFonts w:eastAsiaTheme="minorHAnsi"/>
      <w:lang w:eastAsia="en-US"/>
    </w:rPr>
  </w:style>
  <w:style w:type="paragraph" w:customStyle="1" w:styleId="74C707A193094C659FA9743B5435F32F">
    <w:name w:val="74C707A193094C659FA9743B5435F32F"/>
    <w:pPr>
      <w:spacing w:after="0" w:line="240" w:lineRule="auto"/>
    </w:pPr>
    <w:rPr>
      <w:rFonts w:eastAsiaTheme="minorHAnsi"/>
      <w:lang w:eastAsia="en-US"/>
    </w:rPr>
  </w:style>
  <w:style w:type="paragraph" w:customStyle="1" w:styleId="6B539ED780754EFDA54DB30B2F7A7B85">
    <w:name w:val="6B539ED780754EFDA54DB30B2F7A7B85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9">
    <w:name w:val="9CE0F1E9487D485690C89703D953D3259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0">
    <w:name w:val="9CE0F1E9487D485690C89703D953D32510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8">
    <w:name w:val="93C94F396BB34E5BAFC8F27702E879F48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9">
    <w:name w:val="3AC5DBAB63704400B9B7A70F7D1DDADC9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9">
    <w:name w:val="440C825A65AE45E49A7D9EDC2477FC779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10">
    <w:name w:val="04F75C979E8641D4A63D9C91DCFA429110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0">
    <w:name w:val="90035C2C0A514F7BBE1C25EA7389D48050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50">
    <w:name w:val="6DE8419C7C5F4032962DD39C770821F750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50">
    <w:name w:val="BD7A0381E1EE45B2AB85C6685C1510D650"/>
    <w:pPr>
      <w:spacing w:after="0" w:line="240" w:lineRule="auto"/>
    </w:pPr>
    <w:rPr>
      <w:rFonts w:eastAsiaTheme="minorHAnsi"/>
      <w:lang w:eastAsia="en-US"/>
    </w:rPr>
  </w:style>
  <w:style w:type="paragraph" w:customStyle="1" w:styleId="C80E8D0306634A63BEDA614BC4B7507D">
    <w:name w:val="C80E8D0306634A63BEDA614BC4B7507D"/>
    <w:pPr>
      <w:spacing w:after="0" w:line="240" w:lineRule="auto"/>
    </w:pPr>
    <w:rPr>
      <w:rFonts w:eastAsiaTheme="minorHAnsi"/>
      <w:lang w:eastAsia="en-US"/>
    </w:rPr>
  </w:style>
  <w:style w:type="paragraph" w:customStyle="1" w:styleId="3AB4AD970DAF47BAA65E513C15FE3754">
    <w:name w:val="3AB4AD970DAF47BAA65E513C15FE3754"/>
    <w:pPr>
      <w:spacing w:after="0" w:line="240" w:lineRule="auto"/>
    </w:pPr>
    <w:rPr>
      <w:rFonts w:eastAsiaTheme="minorHAnsi"/>
      <w:lang w:eastAsia="en-US"/>
    </w:rPr>
  </w:style>
  <w:style w:type="paragraph" w:customStyle="1" w:styleId="712286A528624DA9938A3EB87A171BCF">
    <w:name w:val="712286A528624DA9938A3EB87A171BCF"/>
  </w:style>
  <w:style w:type="paragraph" w:customStyle="1" w:styleId="A3F1E326CB0D4143A77F3B0133161FAC">
    <w:name w:val="A3F1E326CB0D4143A77F3B0133161FAC"/>
  </w:style>
  <w:style w:type="paragraph" w:customStyle="1" w:styleId="162131F963FF457BB488546E5AA077F8">
    <w:name w:val="162131F963FF457BB488546E5AA077F8"/>
  </w:style>
  <w:style w:type="paragraph" w:customStyle="1" w:styleId="E2D9E2C3771D4DB9AA0C11B23A5BA832">
    <w:name w:val="E2D9E2C3771D4DB9AA0C11B23A5BA832"/>
  </w:style>
  <w:style w:type="paragraph" w:customStyle="1" w:styleId="DFB622BD41B54309BAE293B22F3811E3">
    <w:name w:val="DFB622BD41B54309BAE293B22F3811E3"/>
  </w:style>
  <w:style w:type="paragraph" w:customStyle="1" w:styleId="2A808878C3004AF986B3D9203A258FED">
    <w:name w:val="2A808878C3004AF986B3D9203A258FED"/>
  </w:style>
  <w:style w:type="paragraph" w:customStyle="1" w:styleId="D3B52757C7F64C089DA8CFF32CBB50D0">
    <w:name w:val="D3B52757C7F64C089DA8CFF32CBB50D0"/>
  </w:style>
  <w:style w:type="paragraph" w:customStyle="1" w:styleId="52EB85D1CFCB4B8789CA4B389306F6C3">
    <w:name w:val="52EB85D1CFCB4B8789CA4B389306F6C3"/>
  </w:style>
  <w:style w:type="paragraph" w:customStyle="1" w:styleId="26396EA7252A440C9857582DC02D83FF">
    <w:name w:val="26396EA7252A440C9857582DC02D83FF"/>
  </w:style>
  <w:style w:type="paragraph" w:customStyle="1" w:styleId="3ACFFC62D2A24FCDBAF5BD470FC6FECC">
    <w:name w:val="3ACFFC62D2A24FCDBAF5BD470FC6FECC"/>
  </w:style>
  <w:style w:type="paragraph" w:customStyle="1" w:styleId="4583196ECD8D41C4B1F135C36381606F">
    <w:name w:val="4583196ECD8D41C4B1F135C36381606F"/>
  </w:style>
  <w:style w:type="paragraph" w:customStyle="1" w:styleId="B599D7C10FAB4FDE8D1DCF38889C0220">
    <w:name w:val="B599D7C10FAB4FDE8D1DCF38889C0220"/>
  </w:style>
  <w:style w:type="paragraph" w:customStyle="1" w:styleId="30B02CFBF1CB43ACB2F901D70FAF4770">
    <w:name w:val="30B02CFBF1CB43ACB2F901D70FAF4770"/>
  </w:style>
  <w:style w:type="paragraph" w:customStyle="1" w:styleId="03C976C9F91D4826B6BECF8BD3427BDE">
    <w:name w:val="03C976C9F91D4826B6BECF8BD3427BDE"/>
  </w:style>
  <w:style w:type="paragraph" w:customStyle="1" w:styleId="3BF2A1A982AC4BEC869908296CF3A227">
    <w:name w:val="3BF2A1A982AC4BEC869908296CF3A227"/>
  </w:style>
  <w:style w:type="paragraph" w:customStyle="1" w:styleId="932BBFDF71DB457B952E84ECB03FFFF5">
    <w:name w:val="932BBFDF71DB457B952E84ECB03FFFF5"/>
  </w:style>
  <w:style w:type="paragraph" w:customStyle="1" w:styleId="512381DF8B8E4744A9A0576BED45EB2B">
    <w:name w:val="512381DF8B8E4744A9A0576BED45EB2B"/>
  </w:style>
  <w:style w:type="paragraph" w:customStyle="1" w:styleId="558099314FA9465381920E21B074FC13">
    <w:name w:val="558099314FA9465381920E21B074FC13"/>
  </w:style>
  <w:style w:type="paragraph" w:customStyle="1" w:styleId="657911397F40463E9EB8131381081FC0">
    <w:name w:val="657911397F40463E9EB8131381081FC0"/>
  </w:style>
  <w:style w:type="paragraph" w:customStyle="1" w:styleId="D24EA2D2999E460599926719ACEE8DE2">
    <w:name w:val="D24EA2D2999E460599926719ACEE8DE2"/>
  </w:style>
  <w:style w:type="paragraph" w:customStyle="1" w:styleId="E4E418CC1B694AA59CA5A04D3E516699">
    <w:name w:val="E4E418CC1B694AA59CA5A04D3E516699"/>
  </w:style>
  <w:style w:type="paragraph" w:customStyle="1" w:styleId="1005EEDFB8B6460FB37CF1AA7CA95AD8">
    <w:name w:val="1005EEDFB8B6460FB37CF1AA7CA95AD8"/>
  </w:style>
  <w:style w:type="paragraph" w:customStyle="1" w:styleId="9CE0F1E9487D485690C89703D953D32511">
    <w:name w:val="9CE0F1E9487D485690C89703D953D32511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1">
    <w:name w:val="2A808878C3004AF986B3D9203A258FED1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1">
    <w:name w:val="03C976C9F91D4826B6BECF8BD3427BDE1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1">
    <w:name w:val="3BF2A1A982AC4BEC869908296CF3A2271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1">
    <w:name w:val="558099314FA9465381920E21B074FC131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1">
    <w:name w:val="657911397F40463E9EB8131381081FC01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1">
    <w:name w:val="D24EA2D2999E460599926719ACEE8DE21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1">
    <w:name w:val="90035C2C0A514F7BBE1C25EA7389D48051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51">
    <w:name w:val="6DE8419C7C5F4032962DD39C770821F751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51">
    <w:name w:val="BD7A0381E1EE45B2AB85C6685C1510D651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2">
    <w:name w:val="9CE0F1E9487D485690C89703D953D32512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2">
    <w:name w:val="2A808878C3004AF986B3D9203A258FED2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2">
    <w:name w:val="03C976C9F91D4826B6BECF8BD3427BDE2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2">
    <w:name w:val="3BF2A1A982AC4BEC869908296CF3A2272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2">
    <w:name w:val="558099314FA9465381920E21B074FC132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2">
    <w:name w:val="657911397F40463E9EB8131381081FC02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2">
    <w:name w:val="D24EA2D2999E460599926719ACEE8DE22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2">
    <w:name w:val="90035C2C0A514F7BBE1C25EA7389D48052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52">
    <w:name w:val="6DE8419C7C5F4032962DD39C770821F752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52">
    <w:name w:val="BD7A0381E1EE45B2AB85C6685C1510D652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3">
    <w:name w:val="9CE0F1E9487D485690C89703D953D32513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3">
    <w:name w:val="2A808878C3004AF986B3D9203A258FED3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3">
    <w:name w:val="03C976C9F91D4826B6BECF8BD3427BDE3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3">
    <w:name w:val="3BF2A1A982AC4BEC869908296CF3A2273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3">
    <w:name w:val="558099314FA9465381920E21B074FC133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3">
    <w:name w:val="657911397F40463E9EB8131381081FC03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3">
    <w:name w:val="D24EA2D2999E460599926719ACEE8DE23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3">
    <w:name w:val="90035C2C0A514F7BBE1C25EA7389D48053"/>
    <w:pPr>
      <w:spacing w:after="0" w:line="240" w:lineRule="auto"/>
    </w:pPr>
    <w:rPr>
      <w:rFonts w:eastAsiaTheme="minorHAnsi"/>
      <w:lang w:eastAsia="en-US"/>
    </w:rPr>
  </w:style>
  <w:style w:type="paragraph" w:customStyle="1" w:styleId="1BF6BE5E0FAD4AAF9CB8EB30D12B7376">
    <w:name w:val="1BF6BE5E0FAD4AAF9CB8EB30D12B7376"/>
    <w:pPr>
      <w:spacing w:after="0" w:line="240" w:lineRule="auto"/>
    </w:pPr>
    <w:rPr>
      <w:rFonts w:eastAsiaTheme="minorHAnsi"/>
      <w:lang w:eastAsia="en-US"/>
    </w:rPr>
  </w:style>
  <w:style w:type="paragraph" w:customStyle="1" w:styleId="BE9FD4B410D04099BE5139DE8837D25E">
    <w:name w:val="BE9FD4B410D04099BE5139DE8837D25E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4">
    <w:name w:val="9CE0F1E9487D485690C89703D953D32514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4">
    <w:name w:val="2A808878C3004AF986B3D9203A258FED4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4">
    <w:name w:val="03C976C9F91D4826B6BECF8BD3427BDE4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4">
    <w:name w:val="3BF2A1A982AC4BEC869908296CF3A2274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4">
    <w:name w:val="558099314FA9465381920E21B074FC134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4">
    <w:name w:val="657911397F40463E9EB8131381081FC04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4">
    <w:name w:val="D24EA2D2999E460599926719ACEE8DE24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4">
    <w:name w:val="90035C2C0A514F7BBE1C25EA7389D48054"/>
    <w:pPr>
      <w:spacing w:after="0" w:line="240" w:lineRule="auto"/>
    </w:pPr>
    <w:rPr>
      <w:rFonts w:eastAsiaTheme="minorHAnsi"/>
      <w:lang w:eastAsia="en-US"/>
    </w:rPr>
  </w:style>
  <w:style w:type="paragraph" w:customStyle="1" w:styleId="B2525B2048A643FAA5898A32BC77E6E4">
    <w:name w:val="B2525B2048A643FAA5898A32BC77E6E4"/>
    <w:pPr>
      <w:spacing w:after="0" w:line="240" w:lineRule="auto"/>
    </w:pPr>
    <w:rPr>
      <w:rFonts w:eastAsiaTheme="minorHAnsi"/>
      <w:lang w:eastAsia="en-US"/>
    </w:rPr>
  </w:style>
  <w:style w:type="paragraph" w:customStyle="1" w:styleId="385EC76FC22D43FF92C626C9D5211F25">
    <w:name w:val="385EC76FC22D43FF92C626C9D5211F25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5">
    <w:name w:val="9CE0F1E9487D485690C89703D953D32515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5">
    <w:name w:val="2A808878C3004AF986B3D9203A258FED5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5">
    <w:name w:val="03C976C9F91D4826B6BECF8BD3427BDE5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5">
    <w:name w:val="3BF2A1A982AC4BEC869908296CF3A2275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5">
    <w:name w:val="558099314FA9465381920E21B074FC135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5">
    <w:name w:val="657911397F40463E9EB8131381081FC05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5">
    <w:name w:val="D24EA2D2999E460599926719ACEE8DE25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5">
    <w:name w:val="90035C2C0A514F7BBE1C25EA7389D48055"/>
    <w:pPr>
      <w:spacing w:after="0" w:line="240" w:lineRule="auto"/>
    </w:pPr>
    <w:rPr>
      <w:rFonts w:eastAsiaTheme="minorHAnsi"/>
      <w:lang w:eastAsia="en-US"/>
    </w:rPr>
  </w:style>
  <w:style w:type="paragraph" w:customStyle="1" w:styleId="6692D61599D349EB9924EA22F2E1399B">
    <w:name w:val="6692D61599D349EB9924EA22F2E1399B"/>
    <w:pPr>
      <w:spacing w:after="0" w:line="240" w:lineRule="auto"/>
    </w:pPr>
    <w:rPr>
      <w:rFonts w:eastAsiaTheme="minorHAnsi"/>
      <w:lang w:eastAsia="en-US"/>
    </w:rPr>
  </w:style>
  <w:style w:type="paragraph" w:customStyle="1" w:styleId="9D9FBC73118A4A2884E2ABB2BBD2F1D4">
    <w:name w:val="9D9FBC73118A4A2884E2ABB2BBD2F1D4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6">
    <w:name w:val="9CE0F1E9487D485690C89703D953D32516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6">
    <w:name w:val="2A808878C3004AF986B3D9203A258FED6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6">
    <w:name w:val="03C976C9F91D4826B6BECF8BD3427BDE6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6">
    <w:name w:val="3BF2A1A982AC4BEC869908296CF3A2276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6">
    <w:name w:val="558099314FA9465381920E21B074FC136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6">
    <w:name w:val="657911397F40463E9EB8131381081FC06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6">
    <w:name w:val="D24EA2D2999E460599926719ACEE8DE26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6">
    <w:name w:val="90035C2C0A514F7BBE1C25EA7389D48056"/>
    <w:pPr>
      <w:spacing w:after="0" w:line="240" w:lineRule="auto"/>
    </w:pPr>
    <w:rPr>
      <w:rFonts w:eastAsiaTheme="minorHAnsi"/>
      <w:lang w:eastAsia="en-US"/>
    </w:rPr>
  </w:style>
  <w:style w:type="paragraph" w:customStyle="1" w:styleId="3603AEF2D0884250B03A186B24C31845">
    <w:name w:val="3603AEF2D0884250B03A186B24C31845"/>
    <w:pPr>
      <w:spacing w:after="0" w:line="240" w:lineRule="auto"/>
    </w:pPr>
    <w:rPr>
      <w:rFonts w:eastAsiaTheme="minorHAnsi"/>
      <w:lang w:eastAsia="en-US"/>
    </w:rPr>
  </w:style>
  <w:style w:type="paragraph" w:customStyle="1" w:styleId="B903F9BF71DF4A3FACC187E1ED22E243">
    <w:name w:val="B903F9BF71DF4A3FACC187E1ED22E243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7">
    <w:name w:val="9CE0F1E9487D485690C89703D953D32517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7">
    <w:name w:val="2A808878C3004AF986B3D9203A258FED7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7">
    <w:name w:val="03C976C9F91D4826B6BECF8BD3427BDE7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7">
    <w:name w:val="3BF2A1A982AC4BEC869908296CF3A2277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7">
    <w:name w:val="558099314FA9465381920E21B074FC137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7">
    <w:name w:val="657911397F40463E9EB8131381081FC07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7">
    <w:name w:val="D24EA2D2999E460599926719ACEE8DE27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7">
    <w:name w:val="90035C2C0A514F7BBE1C25EA7389D48057"/>
    <w:pPr>
      <w:spacing w:after="0" w:line="240" w:lineRule="auto"/>
    </w:pPr>
    <w:rPr>
      <w:rFonts w:eastAsiaTheme="minorHAnsi"/>
      <w:lang w:eastAsia="en-US"/>
    </w:rPr>
  </w:style>
  <w:style w:type="paragraph" w:customStyle="1" w:styleId="29229B6F49AE4045A71B94FE7FE9BEFA">
    <w:name w:val="29229B6F49AE4045A71B94FE7FE9BEFA"/>
    <w:pPr>
      <w:spacing w:after="0" w:line="240" w:lineRule="auto"/>
    </w:pPr>
    <w:rPr>
      <w:rFonts w:eastAsiaTheme="minorHAnsi"/>
      <w:lang w:eastAsia="en-US"/>
    </w:rPr>
  </w:style>
  <w:style w:type="paragraph" w:customStyle="1" w:styleId="99E81124E0034438ABD589F907274FCE">
    <w:name w:val="99E81124E0034438ABD589F907274FCE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8">
    <w:name w:val="9CE0F1E9487D485690C89703D953D32518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8">
    <w:name w:val="2A808878C3004AF986B3D9203A258FED8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8">
    <w:name w:val="03C976C9F91D4826B6BECF8BD3427BDE8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8">
    <w:name w:val="3BF2A1A982AC4BEC869908296CF3A2278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8">
    <w:name w:val="558099314FA9465381920E21B074FC138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8">
    <w:name w:val="657911397F40463E9EB8131381081FC08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8">
    <w:name w:val="D24EA2D2999E460599926719ACEE8DE28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8">
    <w:name w:val="90035C2C0A514F7BBE1C25EA7389D48058"/>
    <w:pPr>
      <w:spacing w:after="0" w:line="240" w:lineRule="auto"/>
    </w:pPr>
    <w:rPr>
      <w:rFonts w:eastAsiaTheme="minorHAnsi"/>
      <w:lang w:eastAsia="en-US"/>
    </w:rPr>
  </w:style>
  <w:style w:type="paragraph" w:customStyle="1" w:styleId="AB196725DD5348E28EC1DB117C005442">
    <w:name w:val="AB196725DD5348E28EC1DB117C005442"/>
    <w:pPr>
      <w:spacing w:after="0" w:line="240" w:lineRule="auto"/>
    </w:pPr>
    <w:rPr>
      <w:rFonts w:eastAsiaTheme="minorHAnsi"/>
      <w:lang w:eastAsia="en-US"/>
    </w:rPr>
  </w:style>
  <w:style w:type="paragraph" w:customStyle="1" w:styleId="240F68398BDD4F9992D864E1069A5679">
    <w:name w:val="240F68398BDD4F9992D864E1069A5679"/>
    <w:pPr>
      <w:spacing w:after="0" w:line="240" w:lineRule="auto"/>
    </w:pPr>
    <w:rPr>
      <w:rFonts w:eastAsiaTheme="minorHAnsi"/>
      <w:lang w:eastAsia="en-US"/>
    </w:rPr>
  </w:style>
  <w:style w:type="paragraph" w:customStyle="1" w:styleId="FFFB13AA166D4FCDA7F0F9605211374F">
    <w:name w:val="FFFB13AA166D4FCDA7F0F9605211374F"/>
  </w:style>
  <w:style w:type="paragraph" w:customStyle="1" w:styleId="46A18DA2EC0E42AAB5B4D81626E9003C">
    <w:name w:val="46A18DA2EC0E42AAB5B4D81626E9003C"/>
  </w:style>
  <w:style w:type="paragraph" w:customStyle="1" w:styleId="8D1779E5476D46488BAEC2908FCBC05D">
    <w:name w:val="8D1779E5476D46488BAEC2908FCBC05D"/>
  </w:style>
  <w:style w:type="paragraph" w:customStyle="1" w:styleId="0D7A12DFE15F4EA490B2B23A475F43E7">
    <w:name w:val="0D7A12DFE15F4EA490B2B23A475F43E7"/>
  </w:style>
  <w:style w:type="paragraph" w:customStyle="1" w:styleId="2A177EB5CF7344BA833EDD8E6A8DFFDC">
    <w:name w:val="2A177EB5CF7344BA833EDD8E6A8DFFDC"/>
  </w:style>
  <w:style w:type="paragraph" w:customStyle="1" w:styleId="13B2650591654A6E9B3256FD0ADD2E41">
    <w:name w:val="13B2650591654A6E9B3256FD0ADD2E41"/>
  </w:style>
  <w:style w:type="paragraph" w:customStyle="1" w:styleId="E74414F12910459A8E6B527575ED4761">
    <w:name w:val="E74414F12910459A8E6B527575ED4761"/>
  </w:style>
  <w:style w:type="paragraph" w:customStyle="1" w:styleId="BC58081B859B47F8B3C149983DAB2364">
    <w:name w:val="BC58081B859B47F8B3C149983DAB2364"/>
  </w:style>
  <w:style w:type="paragraph" w:customStyle="1" w:styleId="BD5A57D514EF4A8489558B53BB28F328">
    <w:name w:val="BD5A57D514EF4A8489558B53BB28F328"/>
  </w:style>
  <w:style w:type="paragraph" w:customStyle="1" w:styleId="8475F5588A8C48F58B51F3D37F83974F">
    <w:name w:val="8475F5588A8C48F58B51F3D37F83974F"/>
  </w:style>
  <w:style w:type="paragraph" w:customStyle="1" w:styleId="A8E02D1EFB4D4F6BB04F2368B79B416F">
    <w:name w:val="A8E02D1EFB4D4F6BB04F2368B79B416F"/>
  </w:style>
  <w:style w:type="paragraph" w:customStyle="1" w:styleId="11FA7639CC144D8EA0297249B7C4A100">
    <w:name w:val="11FA7639CC144D8EA0297249B7C4A100"/>
  </w:style>
  <w:style w:type="paragraph" w:customStyle="1" w:styleId="5B4051D042FD478DA4EB0788A2625D75">
    <w:name w:val="5B4051D042FD478DA4EB0788A2625D75"/>
  </w:style>
  <w:style w:type="paragraph" w:customStyle="1" w:styleId="06CAAADF4A174D04AE80B7DFFDA5B89B">
    <w:name w:val="06CAAADF4A174D04AE80B7DFFDA5B89B"/>
  </w:style>
  <w:style w:type="paragraph" w:customStyle="1" w:styleId="4CCF9AF5D8AE4C75AEA2BF81DC3FC4EA">
    <w:name w:val="4CCF9AF5D8AE4C75AEA2BF81DC3FC4EA"/>
  </w:style>
  <w:style w:type="paragraph" w:customStyle="1" w:styleId="55E5FC8CA12F4AB39D2EC2384A0774B4">
    <w:name w:val="55E5FC8CA12F4AB39D2EC2384A0774B4"/>
  </w:style>
  <w:style w:type="paragraph" w:customStyle="1" w:styleId="74FC2F03C7174AB390AB5A9338A6B7DA">
    <w:name w:val="74FC2F03C7174AB390AB5A9338A6B7DA"/>
  </w:style>
  <w:style w:type="paragraph" w:customStyle="1" w:styleId="2A177EB5CF7344BA833EDD8E6A8DFFDC1">
    <w:name w:val="2A177EB5CF7344BA833EDD8E6A8DFFDC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4414F12910459A8E6B527575ED47611">
    <w:name w:val="E74414F12910459A8E6B527575ED4761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3B2650591654A6E9B3256FD0ADD2E411">
    <w:name w:val="13B2650591654A6E9B3256FD0ADD2E41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FA7639CC144D8EA0297249B7C4A1001">
    <w:name w:val="11FA7639CC144D8EA0297249B7C4A100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5A57D514EF4A8489558B53BB28F3281">
    <w:name w:val="BD5A57D514EF4A8489558B53BB28F328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E02D1EFB4D4F6BB04F2368B79B416F1">
    <w:name w:val="A8E02D1EFB4D4F6BB04F2368B79B416F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0035C2C0A514F7BBE1C25EA7389D48059">
    <w:name w:val="90035C2C0A514F7BBE1C25EA7389D4805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B196725DD5348E28EC1DB117C0054421">
    <w:name w:val="AB196725DD5348E28EC1DB117C005442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40F68398BDD4F9992D864E1069A56791">
    <w:name w:val="240F68398BDD4F9992D864E1069A5679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5E5FC8CA12F4AB39D2EC2384A0774B41">
    <w:name w:val="55E5FC8CA12F4AB39D2EC2384A0774B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FC2F03C7174AB390AB5A9338A6B7DA1">
    <w:name w:val="74FC2F03C7174AB390AB5A9338A6B7DA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177EB5CF7344BA833EDD8E6A8DFFDC2">
    <w:name w:val="2A177EB5CF7344BA833EDD8E6A8DFFDC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4414F12910459A8E6B527575ED47612">
    <w:name w:val="E74414F12910459A8E6B527575ED4761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3B2650591654A6E9B3256FD0ADD2E412">
    <w:name w:val="13B2650591654A6E9B3256FD0ADD2E41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FA7639CC144D8EA0297249B7C4A1002">
    <w:name w:val="11FA7639CC144D8EA0297249B7C4A100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5A57D514EF4A8489558B53BB28F3282">
    <w:name w:val="BD5A57D514EF4A8489558B53BB28F328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E02D1EFB4D4F6BB04F2368B79B416F2">
    <w:name w:val="A8E02D1EFB4D4F6BB04F2368B79B416F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0035C2C0A514F7BBE1C25EA7389D48060">
    <w:name w:val="90035C2C0A514F7BBE1C25EA7389D4806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B196725DD5348E28EC1DB117C0054422">
    <w:name w:val="AB196725DD5348E28EC1DB117C005442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521140F1434A7E9F30B40310744BAD">
    <w:name w:val="CD521140F1434A7E9F30B40310744BA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583F3525BC40CBB33A4D0043F907F0">
    <w:name w:val="F8583F3525BC40CBB33A4D0043F907F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35FCFFAC934299AD00AFC582FE497D">
    <w:name w:val="7935FCFFAC934299AD00AFC582FE497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B2A326810747D0B353930585A867E7">
    <w:name w:val="4FB2A326810747D0B353930585A867E7"/>
  </w:style>
  <w:style w:type="paragraph" w:customStyle="1" w:styleId="2957AFE059EA47A48A0CAF090F8B4FF4">
    <w:name w:val="2957AFE059EA47A48A0CAF090F8B4FF4"/>
  </w:style>
  <w:style w:type="paragraph" w:customStyle="1" w:styleId="3C6A963B82344BE6BF75D15E73C32F76">
    <w:name w:val="3C6A963B82344BE6BF75D15E73C32F76"/>
  </w:style>
  <w:style w:type="paragraph" w:customStyle="1" w:styleId="DA1E3417E05546A28FE9B0FAC9E25F8F">
    <w:name w:val="DA1E3417E05546A28FE9B0FAC9E25F8F"/>
  </w:style>
  <w:style w:type="paragraph" w:customStyle="1" w:styleId="3EB3EBBD91BB4237B712BE3EFD6CE797">
    <w:name w:val="3EB3EBBD91BB4237B712BE3EFD6CE797"/>
  </w:style>
  <w:style w:type="paragraph" w:customStyle="1" w:styleId="DAF21B79B77748D4A4B32B83DAAD7FE9">
    <w:name w:val="DAF21B79B77748D4A4B32B83DAAD7FE9"/>
  </w:style>
  <w:style w:type="paragraph" w:customStyle="1" w:styleId="ED863FB537254F9783D8B2647F50E9DE">
    <w:name w:val="ED863FB537254F9783D8B2647F50E9DE"/>
  </w:style>
  <w:style w:type="paragraph" w:customStyle="1" w:styleId="1DBA5C2A88174487BF8BBDE560D8B824">
    <w:name w:val="1DBA5C2A88174487BF8BBDE560D8B824"/>
  </w:style>
  <w:style w:type="paragraph" w:customStyle="1" w:styleId="F123ACEC2D614909ABDDAB93639D1203">
    <w:name w:val="F123ACEC2D614909ABDDAB93639D1203"/>
  </w:style>
  <w:style w:type="paragraph" w:customStyle="1" w:styleId="110DCA208A794BBC8937B50D1D4A5CAB">
    <w:name w:val="110DCA208A794BBC8937B50D1D4A5CAB"/>
  </w:style>
  <w:style w:type="paragraph" w:customStyle="1" w:styleId="7373CC33992D489098FA6A5F5B7A9D9F">
    <w:name w:val="7373CC33992D489098FA6A5F5B7A9D9F"/>
  </w:style>
  <w:style w:type="paragraph" w:customStyle="1" w:styleId="D4D1674E30F940B68E941015D0C5015D">
    <w:name w:val="D4D1674E30F940B68E941015D0C5015D"/>
  </w:style>
  <w:style w:type="paragraph" w:customStyle="1" w:styleId="9811B962ABDC4CF1BA48C12D55C4A9C9">
    <w:name w:val="9811B962ABDC4CF1BA48C12D55C4A9C9"/>
  </w:style>
  <w:style w:type="paragraph" w:customStyle="1" w:styleId="D08C0C96DCA4452F80256567208F3B4F">
    <w:name w:val="D08C0C96DCA4452F80256567208F3B4F"/>
  </w:style>
  <w:style w:type="paragraph" w:customStyle="1" w:styleId="B55724F7C6B7430BB2775F5B3348B6FB">
    <w:name w:val="B55724F7C6B7430BB2775F5B3348B6FB"/>
  </w:style>
  <w:style w:type="paragraph" w:customStyle="1" w:styleId="82B9C45DE3854AC991C8DBF3FD700B81">
    <w:name w:val="82B9C45DE3854AC991C8DBF3FD700B81"/>
  </w:style>
  <w:style w:type="paragraph" w:customStyle="1" w:styleId="4BFBDBDB908D4A529F73B20931F097C8">
    <w:name w:val="4BFBDBDB908D4A529F73B20931F097C8"/>
  </w:style>
  <w:style w:type="paragraph" w:customStyle="1" w:styleId="3A21D04EB73F477E92D2EB0EDD796E0D">
    <w:name w:val="3A21D04EB73F477E92D2EB0EDD796E0D"/>
  </w:style>
  <w:style w:type="paragraph" w:customStyle="1" w:styleId="3C6A963B82344BE6BF75D15E73C32F761">
    <w:name w:val="3C6A963B82344BE6BF75D15E73C32F761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1E3417E05546A28FE9B0FAC9E25F8F1">
    <w:name w:val="DA1E3417E05546A28FE9B0FAC9E25F8F1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3EBBD91BB4237B712BE3EFD6CE7971">
    <w:name w:val="3EB3EBBD91BB4237B712BE3EFD6CE7971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863FB537254F9783D8B2647F50E9DE1">
    <w:name w:val="ED863FB537254F9783D8B2647F50E9DE1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BA5C2A88174487BF8BBDE560D8B8241">
    <w:name w:val="1DBA5C2A88174487BF8BBDE560D8B8241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B5CA95D9164416D84E20BD529AC81B0">
    <w:name w:val="EB5CA95D9164416D84E20BD529AC81B0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257499349F4B1596CD4B14C7C6CA09">
    <w:name w:val="38257499349F4B1596CD4B14C7C6CA09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140CB767DB4F9B85F6ACECFC119F98">
    <w:name w:val="EC140CB767DB4F9B85F6ACECFC119F98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7B81B9F85743DAAF3F1DEB566F1555">
    <w:name w:val="EC7B81B9F85743DAAF3F1DEB566F1555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C98DA339524881B665257D18F1DA28">
    <w:name w:val="11C98DA339524881B665257D18F1DA28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7AECC22C1504795A9A1B959056F1B15">
    <w:name w:val="37AECC22C1504795A9A1B959056F1B15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6A963B82344BE6BF75D15E73C32F762">
    <w:name w:val="3C6A963B82344BE6BF75D15E73C32F762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1E3417E05546A28FE9B0FAC9E25F8F2">
    <w:name w:val="DA1E3417E05546A28FE9B0FAC9E25F8F2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3EBBD91BB4237B712BE3EFD6CE7972">
    <w:name w:val="3EB3EBBD91BB4237B712BE3EFD6CE7972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987A5AD8CB4F4385F8495830D1EACC">
    <w:name w:val="03987A5AD8CB4F4385F8495830D1EACC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14E7CF4D2C4EADB2E376FADABD118E">
    <w:name w:val="C314E7CF4D2C4EADB2E376FADABD118E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866802B207E4CC1A9B13BB72DD6F2DC">
    <w:name w:val="2866802B207E4CC1A9B13BB72DD6F2DC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3E314FD11D411991F3AF50A376B5EE">
    <w:name w:val="723E314FD11D411991F3AF50A376B5EE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07F7FAD1FE34FD391266D478541ED81">
    <w:name w:val="607F7FAD1FE34FD391266D478541ED81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B3DBB57772E464B8A58DFC9D2CFAFB3">
    <w:name w:val="8B3DBB57772E464B8A58DFC9D2CFAFB3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6DDCE91B23C4FB0B62D47D6BE7A42F3">
    <w:name w:val="56DDCE91B23C4FB0B62D47D6BE7A42F3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7C35849F4764C69B2B86E43001C0B78">
    <w:name w:val="87C35849F4764C69B2B86E43001C0B78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6A963B82344BE6BF75D15E73C32F763">
    <w:name w:val="3C6A963B82344BE6BF75D15E73C32F763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1E3417E05546A28FE9B0FAC9E25F8F3">
    <w:name w:val="DA1E3417E05546A28FE9B0FAC9E25F8F3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3EBBD91BB4237B712BE3EFD6CE7973">
    <w:name w:val="3EB3EBBD91BB4237B712BE3EFD6CE7973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987A5AD8CB4F4385F8495830D1EACC1">
    <w:name w:val="03987A5AD8CB4F4385F8495830D1EACC1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14E7CF4D2C4EADB2E376FADABD118E1">
    <w:name w:val="C314E7CF4D2C4EADB2E376FADABD118E1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866802B207E4CC1A9B13BB72DD6F2DC1">
    <w:name w:val="2866802B207E4CC1A9B13BB72DD6F2DC1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1193AFC07DC45F78BE2F35CD8F8EA75">
    <w:name w:val="21193AFC07DC45F78BE2F35CD8F8EA75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B527ABE20349778A72BF2861EC11EA">
    <w:name w:val="E9B527ABE20349778A72BF2861EC11EA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C1909F0CFD497391D18843DA9CE0FC">
    <w:name w:val="76C1909F0CFD497391D18843DA9CE0FC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491AADB234439FB0EECE586785ABF5">
    <w:name w:val="15491AADB234439FB0EECE586785ABF5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61FBFA03DE463A94FD7F1C0AEF0413">
    <w:name w:val="A061FBFA03DE463A94FD7F1C0AEF0413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6A963B82344BE6BF75D15E73C32F764">
    <w:name w:val="3C6A963B82344BE6BF75D15E73C32F764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1E3417E05546A28FE9B0FAC9E25F8F4">
    <w:name w:val="DA1E3417E05546A28FE9B0FAC9E25F8F4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3EBBD91BB4237B712BE3EFD6CE7974">
    <w:name w:val="3EB3EBBD91BB4237B712BE3EFD6CE7974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987A5AD8CB4F4385F8495830D1EACC2">
    <w:name w:val="03987A5AD8CB4F4385F8495830D1EACC2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14E7CF4D2C4EADB2E376FADABD118E2">
    <w:name w:val="C314E7CF4D2C4EADB2E376FADABD118E2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866802B207E4CC1A9B13BB72DD6F2DC2">
    <w:name w:val="2866802B207E4CC1A9B13BB72DD6F2DC2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A36C930FF274E10A01D0233BD47F9BC">
    <w:name w:val="BA36C930FF274E10A01D0233BD47F9BC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57D3A0888634A488BDBBED7D0CC29A2">
    <w:name w:val="C57D3A0888634A488BDBBED7D0CC29A2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7E642E7C2446A69B64009A7854CD04">
    <w:name w:val="037E642E7C2446A69B64009A7854CD04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6C795627274342A1FB77CC6A1E6FB1">
    <w:name w:val="D66C795627274342A1FB77CC6A1E6FB1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5FE49831C941218C21015C0C32A9F6">
    <w:name w:val="275FE49831C941218C21015C0C32A9F6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E5005560E8A488A8078EB573BA68A7C">
    <w:name w:val="9E5005560E8A488A8078EB573BA68A7C"/>
    <w:rsid w:val="003272C7"/>
  </w:style>
  <w:style w:type="paragraph" w:customStyle="1" w:styleId="3C6A963B82344BE6BF75D15E73C32F765">
    <w:name w:val="3C6A963B82344BE6BF75D15E73C32F765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1E3417E05546A28FE9B0FAC9E25F8F5">
    <w:name w:val="DA1E3417E05546A28FE9B0FAC9E25F8F5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3EBBD91BB4237B712BE3EFD6CE7975">
    <w:name w:val="3EB3EBBD91BB4237B712BE3EFD6CE7975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987A5AD8CB4F4385F8495830D1EACC3">
    <w:name w:val="03987A5AD8CB4F4385F8495830D1EACC3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14E7CF4D2C4EADB2E376FADABD118E3">
    <w:name w:val="C314E7CF4D2C4EADB2E376FADABD118E3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367DFD74DAD463A9FBA7B03F81A48A5">
    <w:name w:val="9367DFD74DAD463A9FBA7B03F81A48A5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1ABC797D1F40F983059DA15344F1AD">
    <w:name w:val="3D1ABC797D1F40F983059DA15344F1AD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E31028B43704568A0E81B13E46E14F8">
    <w:name w:val="BE31028B43704568A0E81B13E46E14F8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AD2714D94A492996E024F1AF9D7881">
    <w:name w:val="27AD2714D94A492996E024F1AF9D7881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EFEB3701D44811AB189F1B432D349F">
    <w:name w:val="F1EFEB3701D44811AB189F1B432D349F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9D79806724E4216B1B35C07C821C404">
    <w:name w:val="D9D79806724E4216B1B35C07C821C404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6A963B82344BE6BF75D15E73C32F766">
    <w:name w:val="3C6A963B82344BE6BF75D15E73C32F766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1E3417E05546A28FE9B0FAC9E25F8F6">
    <w:name w:val="DA1E3417E05546A28FE9B0FAC9E25F8F6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3EBBD91BB4237B712BE3EFD6CE7976">
    <w:name w:val="3EB3EBBD91BB4237B712BE3EFD6CE7976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987A5AD8CB4F4385F8495830D1EACC4">
    <w:name w:val="03987A5AD8CB4F4385F8495830D1EACC4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14E7CF4D2C4EADB2E376FADABD118E4">
    <w:name w:val="C314E7CF4D2C4EADB2E376FADABD118E4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367DFD74DAD463A9FBA7B03F81A48A51">
    <w:name w:val="9367DFD74DAD463A9FBA7B03F81A48A51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77C3DC266C4390B2E23CEF7C5A816C">
    <w:name w:val="FF77C3DC266C4390B2E23CEF7C5A816C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A909424B27248CEACE9BB17593B8A27">
    <w:name w:val="9A909424B27248CEACE9BB17593B8A27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3EDD6A5C0FC4B4982C4B37A9FFEB1F9">
    <w:name w:val="F3EDD6A5C0FC4B4982C4B37A9FFEB1F9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ADBEF4C65542F498666A9146FAAC0D">
    <w:name w:val="46ADBEF4C65542F498666A9146FAAC0D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8CE062CFC324FDD977FA8158405DA20">
    <w:name w:val="B8CE062CFC324FDD977FA8158405DA20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62EC91D96F8443CBF9EA21B906C158B">
    <w:name w:val="662EC91D96F8443CBF9EA21B906C158B"/>
    <w:rsid w:val="00BC271E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83EF3A82B45844E3A621602354F5A1D2">
    <w:name w:val="83EF3A82B45844E3A621602354F5A1D2"/>
    <w:rsid w:val="00BC271E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A1D8F2DB99B34271BF2A07184A88555D">
    <w:name w:val="A1D8F2DB99B34271BF2A07184A88555D"/>
    <w:rsid w:val="00BC271E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BA6100ADC1EB47DDAD08689272A6F92C">
    <w:name w:val="BA6100ADC1EB47DDAD08689272A6F92C"/>
    <w:rsid w:val="00BC271E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31D397BB921644E28D842E8067AAAD75">
    <w:name w:val="31D397BB921644E28D842E8067AAAD75"/>
    <w:rsid w:val="00BC271E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E0F1150EF1F741E5BA618412669B89E0">
    <w:name w:val="E0F1150EF1F741E5BA618412669B89E0"/>
    <w:rsid w:val="00BC271E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68B0DB048DC64BA88DF15CBA65415BF3">
    <w:name w:val="68B0DB048DC64BA88DF15CBA65415BF3"/>
    <w:rsid w:val="00BC271E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538BF747BB6E49DEBDEC6A17403F2C5C">
    <w:name w:val="538BF747BB6E49DEBDEC6A17403F2C5C"/>
    <w:rsid w:val="00BC271E"/>
  </w:style>
  <w:style w:type="paragraph" w:customStyle="1" w:styleId="662EC91D96F8443CBF9EA21B906C158B1">
    <w:name w:val="662EC91D96F8443CBF9EA21B906C158B1"/>
    <w:rsid w:val="00D727F6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83EF3A82B45844E3A621602354F5A1D21">
    <w:name w:val="83EF3A82B45844E3A621602354F5A1D21"/>
    <w:rsid w:val="00D727F6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A1D8F2DB99B34271BF2A07184A88555D1">
    <w:name w:val="A1D8F2DB99B34271BF2A07184A88555D1"/>
    <w:rsid w:val="00D727F6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4BC47495EF394426A1033251CBC5A931">
    <w:name w:val="4BC47495EF394426A1033251CBC5A931"/>
    <w:rsid w:val="00D727F6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02A5EAA70B3A42D9BA3B333E1A6742FB">
    <w:name w:val="02A5EAA70B3A42D9BA3B333E1A6742FB"/>
    <w:rsid w:val="00D727F6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A4D395EF0E624EF3A64DACCC35B2EF70">
    <w:name w:val="A4D395EF0E624EF3A64DACCC35B2EF70"/>
    <w:rsid w:val="00D727F6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0E7EB5DF24CF4DF9BB533F35E34A6446">
    <w:name w:val="0E7EB5DF24CF4DF9BB533F35E34A6446"/>
    <w:rsid w:val="00D727F6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662EC91D96F8443CBF9EA21B906C158B2">
    <w:name w:val="662EC91D96F8443CBF9EA21B906C158B2"/>
    <w:rsid w:val="0096675F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83EF3A82B45844E3A621602354F5A1D22">
    <w:name w:val="83EF3A82B45844E3A621602354F5A1D22"/>
    <w:rsid w:val="0096675F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A1D8F2DB99B34271BF2A07184A88555D2">
    <w:name w:val="A1D8F2DB99B34271BF2A07184A88555D2"/>
    <w:rsid w:val="0096675F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020F9D63A1064653B5A24845022E96E3">
    <w:name w:val="020F9D63A1064653B5A24845022E96E3"/>
    <w:rsid w:val="0096675F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0B7B9ED764794094BB5BDDE733C31B33">
    <w:name w:val="0B7B9ED764794094BB5BDDE733C31B33"/>
    <w:rsid w:val="0096675F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970B8733384040F481391B05E36AE471">
    <w:name w:val="970B8733384040F481391B05E36AE471"/>
    <w:rsid w:val="0096675F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E6044A59AC754918AB955B7839B97043">
    <w:name w:val="E6044A59AC754918AB955B7839B97043"/>
    <w:rsid w:val="0096675F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662EC91D96F8443CBF9EA21B906C158B3">
    <w:name w:val="662EC91D96F8443CBF9EA21B906C158B3"/>
    <w:rsid w:val="00CD630D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83EF3A82B45844E3A621602354F5A1D23">
    <w:name w:val="83EF3A82B45844E3A621602354F5A1D23"/>
    <w:rsid w:val="00CD630D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A1D8F2DB99B34271BF2A07184A88555D3">
    <w:name w:val="A1D8F2DB99B34271BF2A07184A88555D3"/>
    <w:rsid w:val="00CD630D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1985C71F2FF645FC920A52FE2DA7E486">
    <w:name w:val="1985C71F2FF645FC920A52FE2DA7E486"/>
    <w:rsid w:val="00CD630D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313CA28B7BEE440091CA130B808213F0">
    <w:name w:val="313CA28B7BEE440091CA130B808213F0"/>
    <w:rsid w:val="00CD630D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662EC91D96F8443CBF9EA21B906C158B4">
    <w:name w:val="662EC91D96F8443CBF9EA21B906C158B4"/>
    <w:rsid w:val="00BB3CA6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83EF3A82B45844E3A621602354F5A1D24">
    <w:name w:val="83EF3A82B45844E3A621602354F5A1D24"/>
    <w:rsid w:val="00BB3CA6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A1D8F2DB99B34271BF2A07184A88555D4">
    <w:name w:val="A1D8F2DB99B34271BF2A07184A88555D4"/>
    <w:rsid w:val="00BB3CA6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488C61DBC76C47D7AE99643BA718A9D8">
    <w:name w:val="488C61DBC76C47D7AE99643BA718A9D8"/>
    <w:rsid w:val="00BB3CA6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F8E2D136ED324BA2A256517D270B9DC0">
    <w:name w:val="F8E2D136ED324BA2A256517D270B9DC0"/>
    <w:rsid w:val="00BB3CA6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662EC91D96F8443CBF9EA21B906C158B5">
    <w:name w:val="662EC91D96F8443CBF9EA21B906C158B5"/>
    <w:rsid w:val="0074761E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83EF3A82B45844E3A621602354F5A1D25">
    <w:name w:val="83EF3A82B45844E3A621602354F5A1D25"/>
    <w:rsid w:val="0074761E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3DAFFCF691C344B18F341FD813D204D4">
    <w:name w:val="3DAFFCF691C344B18F341FD813D204D4"/>
    <w:rsid w:val="0074761E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2824F46366B841E7AA7F4422AC468AEC">
    <w:name w:val="2824F46366B841E7AA7F4422AC468AEC"/>
    <w:rsid w:val="0074761E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F1ADCBC200B34673982E64EFEDDBF8D0">
    <w:name w:val="F1ADCBC200B34673982E64EFEDDBF8D0"/>
    <w:rsid w:val="0074761E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662EC91D96F8443CBF9EA21B906C158B6">
    <w:name w:val="662EC91D96F8443CBF9EA21B906C158B6"/>
    <w:rsid w:val="00B42154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83EF3A82B45844E3A621602354F5A1D26">
    <w:name w:val="83EF3A82B45844E3A621602354F5A1D26"/>
    <w:rsid w:val="00B42154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3DAFFCF691C344B18F341FD813D204D41">
    <w:name w:val="3DAFFCF691C344B18F341FD813D204D41"/>
    <w:rsid w:val="00B42154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C0FAB55BACD546038C1AA4B980E1DC27">
    <w:name w:val="C0FAB55BACD546038C1AA4B980E1DC27"/>
    <w:rsid w:val="00B42154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4469CE88A1404F96B85617370DBC018D">
    <w:name w:val="4469CE88A1404F96B85617370DBC018D"/>
    <w:rsid w:val="00B42154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7656E2171B544FDD901344BCF3E6FA04">
    <w:name w:val="7656E2171B544FDD901344BCF3E6FA04"/>
    <w:rsid w:val="00B42154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A536-F545-4E80-AB31-79BDF033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d58cc25a228e4927bbc47906f6cc9635</Template>
  <TotalTime>419</TotalTime>
  <Pages>2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ACOS AS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keywords>Gruppe: Hovedutvalg for Landbruk miljø og teknikk</keywords>
  <lastModifiedBy>Eline Nesvåg</lastModifiedBy>
  <revision>190</revision>
  <dcterms:created xsi:type="dcterms:W3CDTF">2011-11-07T15:04:00.0000000Z</dcterms:created>
  <dcterms:modified xsi:type="dcterms:W3CDTF">2018-08-22T06:56:00.0000000Z</dcterms:modified>
  <dc:title>1. gangs behandling - Reguleringendring Detaljegulering Nesvåg Havn, gnr. 86 bnr. 38 og 47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Sak</vt:lpwstr>
  </property>
</Properties>
</file>